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4923" w14:textId="77777777" w:rsidR="00C236EF" w:rsidRPr="00853DEA" w:rsidRDefault="00C236EF" w:rsidP="00C236EF">
      <w:pPr>
        <w:widowControl w:val="0"/>
        <w:ind w:right="284"/>
        <w:jc w:val="center"/>
        <w:rPr>
          <w:rFonts w:cs="Arial"/>
          <w:b/>
          <w:sz w:val="28"/>
        </w:rPr>
      </w:pPr>
      <w:r w:rsidRPr="00853DEA">
        <w:rPr>
          <w:rFonts w:cs="Arial"/>
          <w:b/>
          <w:sz w:val="28"/>
        </w:rPr>
        <w:t>ОБЩЕСТВО С ОГРАНИЧЕННОЙ ОТВЕТСТВЕННОСТЬЮ</w:t>
      </w:r>
    </w:p>
    <w:p w14:paraId="163C457D" w14:textId="77777777" w:rsidR="008126A2" w:rsidRPr="00853DEA" w:rsidRDefault="00FE2356" w:rsidP="00C236EF">
      <w:pPr>
        <w:widowControl w:val="0"/>
        <w:ind w:right="284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«</w:t>
      </w:r>
      <w:r w:rsidR="008679E6">
        <w:rPr>
          <w:rFonts w:cs="Arial"/>
          <w:b/>
          <w:sz w:val="28"/>
        </w:rPr>
        <w:t>ЛАНТЕРНА</w:t>
      </w:r>
      <w:r w:rsidR="00C236EF" w:rsidRPr="00853DEA">
        <w:rPr>
          <w:rFonts w:cs="Arial"/>
          <w:b/>
          <w:sz w:val="28"/>
        </w:rPr>
        <w:t>»</w:t>
      </w:r>
    </w:p>
    <w:p w14:paraId="672A6659" w14:textId="77777777" w:rsidR="008126A2" w:rsidRPr="00853DEA" w:rsidRDefault="008126A2" w:rsidP="00EC0660">
      <w:pPr>
        <w:widowControl w:val="0"/>
        <w:ind w:right="284"/>
        <w:jc w:val="center"/>
        <w:rPr>
          <w:rFonts w:cs="Arial"/>
          <w:b/>
        </w:rPr>
      </w:pPr>
    </w:p>
    <w:p w14:paraId="0A37501D" w14:textId="77777777" w:rsidR="00730D7E" w:rsidRPr="00853DEA" w:rsidRDefault="006D2E6F" w:rsidP="00EC0660">
      <w:pPr>
        <w:widowControl w:val="0"/>
        <w:ind w:firstLine="284"/>
        <w:rPr>
          <w:rFonts w:cs="Arial"/>
        </w:rPr>
      </w:pPr>
      <w:r w:rsidRPr="00853DEA">
        <w:rPr>
          <w:rFonts w:cs="Arial"/>
        </w:rPr>
        <w:tab/>
      </w:r>
      <w:r w:rsidRPr="00853DEA">
        <w:rPr>
          <w:rFonts w:cs="Arial"/>
        </w:rPr>
        <w:tab/>
      </w:r>
      <w:r w:rsidRPr="00853DEA">
        <w:rPr>
          <w:rFonts w:cs="Arial"/>
        </w:rPr>
        <w:tab/>
      </w:r>
      <w:r w:rsidRPr="00853DEA">
        <w:rPr>
          <w:rFonts w:cs="Arial"/>
        </w:rPr>
        <w:tab/>
      </w:r>
    </w:p>
    <w:p w14:paraId="5DAB6C7B" w14:textId="77777777" w:rsidR="008126A2" w:rsidRPr="00853DEA" w:rsidRDefault="006D2E6F" w:rsidP="00EC0660">
      <w:pPr>
        <w:widowControl w:val="0"/>
        <w:ind w:firstLine="284"/>
        <w:rPr>
          <w:rFonts w:cs="Arial"/>
        </w:rPr>
      </w:pPr>
      <w:r w:rsidRPr="00853DEA">
        <w:rPr>
          <w:rFonts w:cs="Arial"/>
        </w:rPr>
        <w:tab/>
      </w:r>
      <w:r w:rsidRPr="00853DEA">
        <w:rPr>
          <w:rFonts w:cs="Arial"/>
        </w:rPr>
        <w:tab/>
      </w:r>
    </w:p>
    <w:tbl>
      <w:tblPr>
        <w:tblW w:w="98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035"/>
      </w:tblGrid>
      <w:tr w:rsidR="008126A2" w:rsidRPr="00853DEA" w14:paraId="4DE8E62B" w14:textId="77777777" w:rsidTr="006D2E6F">
        <w:trPr>
          <w:trHeight w:val="2140"/>
        </w:trPr>
        <w:tc>
          <w:tcPr>
            <w:tcW w:w="4820" w:type="dxa"/>
            <w:hideMark/>
          </w:tcPr>
          <w:p w14:paraId="02EB378F" w14:textId="77777777" w:rsidR="008126A2" w:rsidRPr="00853DEA" w:rsidRDefault="008126A2" w:rsidP="00EC0660">
            <w:pPr>
              <w:widowControl w:val="0"/>
              <w:ind w:left="284" w:right="284" w:firstLine="709"/>
              <w:jc w:val="left"/>
              <w:rPr>
                <w:rFonts w:cs="Arial"/>
                <w:sz w:val="26"/>
                <w:szCs w:val="20"/>
              </w:rPr>
            </w:pPr>
          </w:p>
        </w:tc>
        <w:tc>
          <w:tcPr>
            <w:tcW w:w="5035" w:type="dxa"/>
            <w:hideMark/>
          </w:tcPr>
          <w:p w14:paraId="69FA7375" w14:textId="77777777" w:rsidR="008126A2" w:rsidRPr="00853DEA" w:rsidRDefault="008126A2" w:rsidP="00EC0660">
            <w:pPr>
              <w:widowControl w:val="0"/>
              <w:ind w:right="284"/>
              <w:jc w:val="left"/>
              <w:rPr>
                <w:rFonts w:cs="Arial"/>
              </w:rPr>
            </w:pPr>
            <w:r w:rsidRPr="00853DEA">
              <w:rPr>
                <w:rFonts w:cs="Arial"/>
                <w:b/>
              </w:rPr>
              <w:t>УТВЕРЖДАЮ</w:t>
            </w:r>
            <w:r w:rsidRPr="00853DEA">
              <w:rPr>
                <w:rFonts w:cs="Arial"/>
              </w:rPr>
              <w:t>:</w:t>
            </w:r>
          </w:p>
          <w:p w14:paraId="0AF4E271" w14:textId="77777777" w:rsidR="00C236EF" w:rsidRPr="00853DEA" w:rsidRDefault="00FE2356" w:rsidP="00C236EF">
            <w:pPr>
              <w:widowControl w:val="0"/>
              <w:ind w:right="284"/>
              <w:jc w:val="left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 w14:paraId="5F98BC2B" w14:textId="77777777" w:rsidR="008126A2" w:rsidRPr="00853DEA" w:rsidRDefault="00FE2356" w:rsidP="00C236EF">
            <w:pPr>
              <w:widowControl w:val="0"/>
              <w:ind w:right="284"/>
              <w:jc w:val="left"/>
              <w:rPr>
                <w:rFonts w:cs="Arial"/>
              </w:rPr>
            </w:pPr>
            <w:r>
              <w:rPr>
                <w:rFonts w:cs="Arial"/>
              </w:rPr>
              <w:t>ООО «</w:t>
            </w:r>
            <w:r w:rsidR="008679E6">
              <w:rPr>
                <w:rFonts w:cs="Arial"/>
              </w:rPr>
              <w:t>ЛАНТЕРНА</w:t>
            </w:r>
            <w:r w:rsidR="00C236EF" w:rsidRPr="00853DEA">
              <w:rPr>
                <w:rFonts w:cs="Arial"/>
              </w:rPr>
              <w:t>»</w:t>
            </w:r>
          </w:p>
          <w:p w14:paraId="623697EB" w14:textId="77777777" w:rsidR="008126A2" w:rsidRPr="00853DEA" w:rsidRDefault="00FE2356" w:rsidP="00EC0660">
            <w:pPr>
              <w:widowControl w:val="0"/>
              <w:spacing w:before="240"/>
              <w:ind w:righ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______________ </w:t>
            </w:r>
            <w:r w:rsidR="008679E6">
              <w:rPr>
                <w:rFonts w:cs="Arial"/>
              </w:rPr>
              <w:t>М.Ю</w:t>
            </w:r>
            <w:r>
              <w:rPr>
                <w:rFonts w:cs="Arial"/>
              </w:rPr>
              <w:t>. Новиков</w:t>
            </w:r>
          </w:p>
          <w:p w14:paraId="6C5DE811" w14:textId="0D2FF37A" w:rsidR="008126A2" w:rsidRPr="00853DEA" w:rsidRDefault="008126A2" w:rsidP="008C7AFD">
            <w:pPr>
              <w:widowControl w:val="0"/>
              <w:ind w:right="284"/>
              <w:jc w:val="left"/>
              <w:rPr>
                <w:rFonts w:cs="Arial"/>
              </w:rPr>
            </w:pPr>
            <w:r w:rsidRPr="00853DEA">
              <w:rPr>
                <w:rFonts w:cs="Arial"/>
              </w:rPr>
              <w:t>«</w:t>
            </w:r>
            <w:proofErr w:type="gramStart"/>
            <w:r w:rsidR="00555625">
              <w:rPr>
                <w:rFonts w:cs="Arial"/>
              </w:rPr>
              <w:t>20</w:t>
            </w:r>
            <w:r w:rsidRPr="00853DEA">
              <w:rPr>
                <w:rFonts w:cs="Arial"/>
              </w:rPr>
              <w:t xml:space="preserve">» </w:t>
            </w:r>
            <w:r w:rsidR="00555625">
              <w:rPr>
                <w:rFonts w:cs="Arial"/>
              </w:rPr>
              <w:t xml:space="preserve"> января</w:t>
            </w:r>
            <w:proofErr w:type="gramEnd"/>
            <w:r w:rsidR="00555625">
              <w:rPr>
                <w:rFonts w:cs="Arial"/>
              </w:rPr>
              <w:t xml:space="preserve"> </w:t>
            </w:r>
            <w:r w:rsidRPr="00853DEA">
              <w:rPr>
                <w:rFonts w:cs="Arial"/>
              </w:rPr>
              <w:t>20</w:t>
            </w:r>
            <w:r w:rsidR="008679E6">
              <w:rPr>
                <w:rFonts w:cs="Arial"/>
              </w:rPr>
              <w:t>23</w:t>
            </w:r>
            <w:r w:rsidRPr="00853DEA">
              <w:rPr>
                <w:rFonts w:cs="Arial"/>
              </w:rPr>
              <w:t xml:space="preserve"> г.</w:t>
            </w:r>
          </w:p>
        </w:tc>
      </w:tr>
    </w:tbl>
    <w:p w14:paraId="6A05A809" w14:textId="77777777" w:rsidR="003B7CAD" w:rsidRPr="00853DEA" w:rsidRDefault="003B7CAD" w:rsidP="00EC0660">
      <w:pPr>
        <w:widowControl w:val="0"/>
        <w:ind w:right="-1"/>
        <w:rPr>
          <w:rFonts w:cs="Arial"/>
          <w:b/>
          <w:sz w:val="32"/>
          <w:szCs w:val="20"/>
        </w:rPr>
      </w:pPr>
    </w:p>
    <w:p w14:paraId="59CFBCF3" w14:textId="77777777" w:rsidR="006D2E6F" w:rsidRPr="00853DEA" w:rsidRDefault="008C7AFD" w:rsidP="00EC0660">
      <w:pPr>
        <w:widowControl w:val="0"/>
        <w:jc w:val="center"/>
        <w:rPr>
          <w:rFonts w:cs="Arial"/>
          <w:b/>
          <w:sz w:val="40"/>
          <w:szCs w:val="40"/>
        </w:rPr>
      </w:pPr>
      <w:r w:rsidRPr="00853DEA">
        <w:rPr>
          <w:rFonts w:cs="Arial"/>
          <w:b/>
          <w:sz w:val="40"/>
          <w:szCs w:val="40"/>
        </w:rPr>
        <w:t>БАЛКИ ДЕРЕВЯННЫЕ КЛЕЕНЫЕ</w:t>
      </w:r>
    </w:p>
    <w:p w14:paraId="4B2026C7" w14:textId="77777777" w:rsidR="006D2E6F" w:rsidRPr="00853DEA" w:rsidRDefault="006D2E6F" w:rsidP="00EC0660">
      <w:pPr>
        <w:widowControl w:val="0"/>
        <w:jc w:val="center"/>
        <w:rPr>
          <w:rFonts w:cs="Arial"/>
          <w:b/>
          <w:sz w:val="32"/>
          <w:szCs w:val="20"/>
        </w:rPr>
      </w:pPr>
      <w:r w:rsidRPr="00853DEA">
        <w:rPr>
          <w:rFonts w:cs="Arial"/>
          <w:b/>
          <w:sz w:val="32"/>
          <w:szCs w:val="20"/>
        </w:rPr>
        <w:t>Технические условия</w:t>
      </w:r>
    </w:p>
    <w:p w14:paraId="1E6832EE" w14:textId="49D5BBB9" w:rsidR="003B7CAD" w:rsidRPr="00853DEA" w:rsidRDefault="799412C1" w:rsidP="799412C1">
      <w:pPr>
        <w:widowControl w:val="0"/>
        <w:autoSpaceDE w:val="0"/>
        <w:autoSpaceDN w:val="0"/>
        <w:adjustRightInd w:val="0"/>
        <w:jc w:val="center"/>
        <w:outlineLvl w:val="4"/>
        <w:rPr>
          <w:rFonts w:cs="Arial"/>
          <w:b/>
          <w:bCs/>
          <w:sz w:val="32"/>
          <w:szCs w:val="32"/>
        </w:rPr>
      </w:pPr>
      <w:r w:rsidRPr="799412C1">
        <w:rPr>
          <w:rFonts w:cs="Arial"/>
          <w:b/>
          <w:bCs/>
          <w:sz w:val="32"/>
          <w:szCs w:val="32"/>
        </w:rPr>
        <w:t>ТУ 5366 – 001 – 35238838</w:t>
      </w:r>
      <w:r w:rsidRPr="00555625">
        <w:rPr>
          <w:rFonts w:cs="Arial"/>
          <w:b/>
          <w:bCs/>
          <w:sz w:val="32"/>
          <w:szCs w:val="32"/>
        </w:rPr>
        <w:t xml:space="preserve"> </w:t>
      </w:r>
      <w:r w:rsidRPr="799412C1">
        <w:rPr>
          <w:rFonts w:cs="Arial"/>
          <w:b/>
          <w:bCs/>
          <w:sz w:val="32"/>
          <w:szCs w:val="32"/>
        </w:rPr>
        <w:t>–</w:t>
      </w:r>
      <w:r w:rsidRPr="00555625">
        <w:rPr>
          <w:rFonts w:cs="Arial"/>
          <w:b/>
          <w:bCs/>
          <w:sz w:val="32"/>
          <w:szCs w:val="32"/>
        </w:rPr>
        <w:t xml:space="preserve"> </w:t>
      </w:r>
      <w:r w:rsidRPr="799412C1">
        <w:rPr>
          <w:rFonts w:cs="Arial"/>
          <w:b/>
          <w:bCs/>
          <w:sz w:val="32"/>
          <w:szCs w:val="32"/>
        </w:rPr>
        <w:t>2023</w:t>
      </w:r>
    </w:p>
    <w:p w14:paraId="580A04A8" w14:textId="77777777" w:rsidR="006D2E6F" w:rsidRPr="00853DEA" w:rsidRDefault="00E827CC" w:rsidP="00EC0660">
      <w:pPr>
        <w:widowControl w:val="0"/>
        <w:autoSpaceDE w:val="0"/>
        <w:autoSpaceDN w:val="0"/>
        <w:adjustRightInd w:val="0"/>
        <w:spacing w:line="300" w:lineRule="auto"/>
        <w:jc w:val="center"/>
        <w:outlineLvl w:val="4"/>
        <w:rPr>
          <w:rFonts w:cs="Arial"/>
          <w:b/>
          <w:szCs w:val="24"/>
        </w:rPr>
      </w:pPr>
      <w:r w:rsidRPr="00853DEA">
        <w:rPr>
          <w:rFonts w:cs="Arial"/>
          <w:b/>
          <w:szCs w:val="24"/>
        </w:rPr>
        <w:t>(введены впервые)</w:t>
      </w:r>
    </w:p>
    <w:p w14:paraId="5A39BBE3" w14:textId="77777777" w:rsidR="00E827CC" w:rsidRPr="00853DEA" w:rsidRDefault="00E827CC" w:rsidP="00EC0660">
      <w:pPr>
        <w:widowControl w:val="0"/>
        <w:autoSpaceDE w:val="0"/>
        <w:autoSpaceDN w:val="0"/>
        <w:adjustRightInd w:val="0"/>
        <w:spacing w:line="300" w:lineRule="auto"/>
        <w:jc w:val="center"/>
        <w:outlineLvl w:val="4"/>
        <w:rPr>
          <w:rFonts w:cs="Arial"/>
          <w:b/>
          <w:sz w:val="32"/>
          <w:szCs w:val="24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6D2E6F" w:rsidRPr="00853DEA" w14:paraId="660821B6" w14:textId="77777777" w:rsidTr="0030134E">
        <w:trPr>
          <w:trHeight w:val="542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ED046" w14:textId="77777777" w:rsidR="006D2E6F" w:rsidRPr="00FE2356" w:rsidRDefault="00FE2356" w:rsidP="00EC06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outlineLvl w:val="4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Дата введения: </w:t>
            </w:r>
            <w:r w:rsidR="008679E6">
              <w:rPr>
                <w:rFonts w:cs="Arial"/>
                <w:b/>
                <w:u w:val="single"/>
              </w:rPr>
              <w:t>20.01.2023</w:t>
            </w:r>
          </w:p>
          <w:p w14:paraId="3AA9BA55" w14:textId="77777777" w:rsidR="006D2E6F" w:rsidRPr="00853DEA" w:rsidRDefault="006D2E6F" w:rsidP="00EC0660">
            <w:pPr>
              <w:widowControl w:val="0"/>
              <w:spacing w:before="6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Без ограничения срока действия                                                                                     </w:t>
            </w:r>
          </w:p>
        </w:tc>
      </w:tr>
    </w:tbl>
    <w:p w14:paraId="41C8F396" w14:textId="77777777" w:rsidR="006D2E6F" w:rsidRPr="00853DEA" w:rsidRDefault="006D2E6F" w:rsidP="00EC0660">
      <w:pPr>
        <w:widowControl w:val="0"/>
        <w:autoSpaceDE w:val="0"/>
        <w:autoSpaceDN w:val="0"/>
        <w:adjustRightInd w:val="0"/>
        <w:spacing w:line="300" w:lineRule="auto"/>
        <w:jc w:val="center"/>
        <w:outlineLvl w:val="4"/>
        <w:rPr>
          <w:rFonts w:cs="Arial"/>
          <w:b/>
          <w:sz w:val="32"/>
          <w:szCs w:val="24"/>
        </w:rPr>
      </w:pPr>
    </w:p>
    <w:p w14:paraId="72A3D3EC" w14:textId="77777777" w:rsidR="00730D7E" w:rsidRPr="00853DEA" w:rsidRDefault="00730D7E" w:rsidP="00EC0660">
      <w:pPr>
        <w:widowControl w:val="0"/>
        <w:autoSpaceDE w:val="0"/>
        <w:autoSpaceDN w:val="0"/>
        <w:adjustRightInd w:val="0"/>
        <w:spacing w:line="300" w:lineRule="auto"/>
        <w:jc w:val="center"/>
        <w:outlineLvl w:val="4"/>
        <w:rPr>
          <w:rFonts w:cs="Arial"/>
          <w:b/>
          <w:sz w:val="32"/>
          <w:szCs w:val="24"/>
        </w:rPr>
      </w:pPr>
    </w:p>
    <w:p w14:paraId="0D0B940D" w14:textId="77777777" w:rsidR="003C5B17" w:rsidRPr="00853DEA" w:rsidRDefault="003C5B17" w:rsidP="00EC0660">
      <w:pPr>
        <w:widowControl w:val="0"/>
        <w:autoSpaceDE w:val="0"/>
        <w:autoSpaceDN w:val="0"/>
        <w:adjustRightInd w:val="0"/>
        <w:spacing w:line="300" w:lineRule="auto"/>
        <w:jc w:val="center"/>
        <w:outlineLvl w:val="4"/>
        <w:rPr>
          <w:rFonts w:cs="Arial"/>
          <w:b/>
          <w:sz w:val="32"/>
          <w:szCs w:val="24"/>
        </w:rPr>
      </w:pPr>
    </w:p>
    <w:tbl>
      <w:tblPr>
        <w:tblW w:w="98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035"/>
      </w:tblGrid>
      <w:tr w:rsidR="00730D7E" w:rsidRPr="00853DEA" w14:paraId="3E22074F" w14:textId="77777777" w:rsidTr="00730D7E">
        <w:trPr>
          <w:trHeight w:val="1335"/>
        </w:trPr>
        <w:tc>
          <w:tcPr>
            <w:tcW w:w="4820" w:type="dxa"/>
            <w:hideMark/>
          </w:tcPr>
          <w:p w14:paraId="0E27B00A" w14:textId="77777777" w:rsidR="00730D7E" w:rsidRPr="00853DEA" w:rsidRDefault="00730D7E" w:rsidP="00EC0660">
            <w:pPr>
              <w:widowControl w:val="0"/>
              <w:ind w:left="284" w:right="284" w:firstLine="709"/>
              <w:jc w:val="left"/>
              <w:rPr>
                <w:rFonts w:cs="Arial"/>
                <w:sz w:val="26"/>
                <w:szCs w:val="20"/>
              </w:rPr>
            </w:pPr>
          </w:p>
        </w:tc>
        <w:tc>
          <w:tcPr>
            <w:tcW w:w="5035" w:type="dxa"/>
            <w:hideMark/>
          </w:tcPr>
          <w:p w14:paraId="65EE747C" w14:textId="77777777" w:rsidR="00730D7E" w:rsidRPr="00853DEA" w:rsidRDefault="00730D7E" w:rsidP="00EC0660">
            <w:pPr>
              <w:widowControl w:val="0"/>
              <w:ind w:right="284"/>
              <w:jc w:val="left"/>
              <w:rPr>
                <w:rFonts w:cs="Arial"/>
              </w:rPr>
            </w:pPr>
            <w:r w:rsidRPr="00853DEA">
              <w:rPr>
                <w:rFonts w:cs="Arial"/>
              </w:rPr>
              <w:t xml:space="preserve">РАЗРАБОТАНО:  </w:t>
            </w:r>
          </w:p>
          <w:p w14:paraId="3AF09C42" w14:textId="77777777" w:rsidR="00DF24F3" w:rsidRPr="00853DEA" w:rsidRDefault="00FE2356" w:rsidP="00EC0660">
            <w:pPr>
              <w:widowControl w:val="0"/>
              <w:ind w:right="284"/>
              <w:jc w:val="left"/>
              <w:rPr>
                <w:rFonts w:cs="Arial"/>
              </w:rPr>
            </w:pPr>
            <w:r>
              <w:rPr>
                <w:rFonts w:cs="Arial"/>
              </w:rPr>
              <w:t>ООО «</w:t>
            </w:r>
            <w:r w:rsidR="008679E6">
              <w:rPr>
                <w:rFonts w:cs="Arial"/>
              </w:rPr>
              <w:t>ЛАНТЕРНА</w:t>
            </w:r>
            <w:r w:rsidR="00C236EF" w:rsidRPr="00853DEA">
              <w:rPr>
                <w:rFonts w:cs="Arial"/>
              </w:rPr>
              <w:t>»</w:t>
            </w:r>
          </w:p>
          <w:p w14:paraId="11690F44" w14:textId="375BE7CF" w:rsidR="00730D7E" w:rsidRPr="00853DEA" w:rsidRDefault="00DF24F3" w:rsidP="008C7AFD">
            <w:pPr>
              <w:widowControl w:val="0"/>
              <w:ind w:right="284"/>
              <w:jc w:val="left"/>
              <w:rPr>
                <w:rFonts w:cs="Arial"/>
              </w:rPr>
            </w:pPr>
            <w:r w:rsidRPr="00853DEA">
              <w:rPr>
                <w:rFonts w:cs="Arial"/>
              </w:rPr>
              <w:t xml:space="preserve"> «</w:t>
            </w:r>
            <w:r w:rsidR="00555625">
              <w:rPr>
                <w:rFonts w:cs="Arial"/>
              </w:rPr>
              <w:t>20</w:t>
            </w:r>
            <w:r w:rsidRPr="00853DEA">
              <w:rPr>
                <w:rFonts w:cs="Arial"/>
              </w:rPr>
              <w:t xml:space="preserve">» </w:t>
            </w:r>
            <w:r w:rsidR="00555625">
              <w:rPr>
                <w:rFonts w:cs="Arial"/>
              </w:rPr>
              <w:t xml:space="preserve">января </w:t>
            </w:r>
            <w:r w:rsidRPr="00853DEA">
              <w:rPr>
                <w:rFonts w:cs="Arial"/>
              </w:rPr>
              <w:t>20</w:t>
            </w:r>
            <w:r w:rsidR="008679E6">
              <w:rPr>
                <w:rFonts w:cs="Arial"/>
              </w:rPr>
              <w:t>23</w:t>
            </w:r>
            <w:r w:rsidRPr="00853DEA">
              <w:rPr>
                <w:rFonts w:cs="Arial"/>
              </w:rPr>
              <w:t xml:space="preserve"> г.</w:t>
            </w:r>
          </w:p>
        </w:tc>
      </w:tr>
    </w:tbl>
    <w:p w14:paraId="60061E4C" w14:textId="77777777" w:rsidR="006D2E6F" w:rsidRPr="00853DEA" w:rsidRDefault="006D2E6F" w:rsidP="00EC0660">
      <w:pPr>
        <w:widowControl w:val="0"/>
        <w:autoSpaceDE w:val="0"/>
        <w:autoSpaceDN w:val="0"/>
        <w:adjustRightInd w:val="0"/>
        <w:spacing w:line="300" w:lineRule="auto"/>
        <w:jc w:val="center"/>
        <w:outlineLvl w:val="4"/>
        <w:rPr>
          <w:rFonts w:cs="Arial"/>
          <w:b/>
          <w:sz w:val="32"/>
          <w:szCs w:val="24"/>
        </w:rPr>
      </w:pPr>
    </w:p>
    <w:p w14:paraId="44EAFD9C" w14:textId="77777777" w:rsidR="006D2E6F" w:rsidRPr="00853DEA" w:rsidRDefault="006D2E6F" w:rsidP="00EC0660">
      <w:pPr>
        <w:widowControl w:val="0"/>
        <w:spacing w:line="240" w:lineRule="auto"/>
        <w:rPr>
          <w:rFonts w:cs="Arial"/>
          <w:szCs w:val="24"/>
        </w:rPr>
      </w:pPr>
    </w:p>
    <w:p w14:paraId="4B94D5A5" w14:textId="77777777" w:rsidR="006D2E6F" w:rsidRPr="00853DEA" w:rsidRDefault="006D2E6F" w:rsidP="00EC0660">
      <w:pPr>
        <w:widowControl w:val="0"/>
        <w:spacing w:line="240" w:lineRule="auto"/>
        <w:rPr>
          <w:rFonts w:cs="Arial"/>
          <w:szCs w:val="24"/>
        </w:rPr>
      </w:pPr>
    </w:p>
    <w:p w14:paraId="3DEEC669" w14:textId="77777777" w:rsidR="003C5B17" w:rsidRPr="00853DEA" w:rsidRDefault="003C5B17" w:rsidP="00EC0660">
      <w:pPr>
        <w:widowControl w:val="0"/>
        <w:spacing w:line="240" w:lineRule="auto"/>
        <w:rPr>
          <w:rFonts w:cs="Arial"/>
          <w:szCs w:val="24"/>
        </w:rPr>
      </w:pPr>
    </w:p>
    <w:p w14:paraId="3656B9AB" w14:textId="77777777" w:rsidR="003C5B17" w:rsidRPr="00853DEA" w:rsidRDefault="003C5B17" w:rsidP="00EC0660">
      <w:pPr>
        <w:widowControl w:val="0"/>
        <w:spacing w:line="240" w:lineRule="auto"/>
        <w:rPr>
          <w:rFonts w:cs="Arial"/>
          <w:szCs w:val="24"/>
        </w:rPr>
      </w:pPr>
    </w:p>
    <w:p w14:paraId="45FB0818" w14:textId="77777777" w:rsidR="003C5B17" w:rsidRPr="00853DEA" w:rsidRDefault="003C5B17" w:rsidP="00EC0660">
      <w:pPr>
        <w:widowControl w:val="0"/>
        <w:spacing w:line="240" w:lineRule="auto"/>
        <w:rPr>
          <w:rFonts w:cs="Arial"/>
          <w:szCs w:val="24"/>
        </w:rPr>
      </w:pPr>
    </w:p>
    <w:p w14:paraId="049F31CB" w14:textId="77777777" w:rsidR="003C5B17" w:rsidRPr="00853DEA" w:rsidRDefault="003C5B17" w:rsidP="00EC0660">
      <w:pPr>
        <w:widowControl w:val="0"/>
        <w:spacing w:line="240" w:lineRule="auto"/>
        <w:rPr>
          <w:rFonts w:cs="Arial"/>
          <w:szCs w:val="24"/>
        </w:rPr>
      </w:pPr>
    </w:p>
    <w:p w14:paraId="53128261" w14:textId="77777777" w:rsidR="003C5B17" w:rsidRPr="00853DEA" w:rsidRDefault="003C5B17" w:rsidP="00EC0660">
      <w:pPr>
        <w:widowControl w:val="0"/>
        <w:spacing w:line="240" w:lineRule="auto"/>
        <w:rPr>
          <w:rFonts w:cs="Arial"/>
          <w:szCs w:val="24"/>
        </w:rPr>
      </w:pPr>
    </w:p>
    <w:p w14:paraId="62486C05" w14:textId="77777777" w:rsidR="003C5B17" w:rsidRPr="00853DEA" w:rsidRDefault="003C5B17" w:rsidP="00EC0660">
      <w:pPr>
        <w:widowControl w:val="0"/>
        <w:spacing w:line="240" w:lineRule="auto"/>
        <w:rPr>
          <w:rFonts w:cs="Arial"/>
          <w:szCs w:val="24"/>
        </w:rPr>
      </w:pPr>
    </w:p>
    <w:p w14:paraId="6D6E8B85" w14:textId="77777777" w:rsidR="006D2E6F" w:rsidRPr="00853DEA" w:rsidRDefault="00FE2356" w:rsidP="00EC0660">
      <w:pPr>
        <w:widowControl w:val="0"/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Москва</w:t>
      </w:r>
      <w:r w:rsidR="006D2E6F" w:rsidRPr="00853DEA">
        <w:rPr>
          <w:rFonts w:cs="Arial"/>
          <w:szCs w:val="24"/>
        </w:rPr>
        <w:t>, 20</w:t>
      </w:r>
      <w:r w:rsidR="008679E6">
        <w:rPr>
          <w:rFonts w:cs="Arial"/>
          <w:szCs w:val="24"/>
        </w:rPr>
        <w:t>2</w:t>
      </w:r>
      <w:r w:rsidR="003B1E84">
        <w:rPr>
          <w:rFonts w:cs="Arial"/>
          <w:szCs w:val="24"/>
        </w:rPr>
        <w:t>3</w:t>
      </w:r>
      <w:r w:rsidR="006D2E6F" w:rsidRPr="00853DEA">
        <w:rPr>
          <w:rFonts w:cs="Arial"/>
          <w:szCs w:val="24"/>
        </w:rPr>
        <w:t xml:space="preserve"> г.</w:t>
      </w:r>
    </w:p>
    <w:p w14:paraId="4B99056E" w14:textId="0B59951D" w:rsidR="006D2E6F" w:rsidRPr="00853DEA" w:rsidRDefault="006D2E6F" w:rsidP="799412C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Arial"/>
          <w:b/>
          <w:bCs/>
        </w:rPr>
        <w:sectPr w:rsidR="006D2E6F" w:rsidRPr="00853D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567" w:bottom="1134" w:left="1418" w:header="284" w:footer="284" w:gutter="0"/>
          <w:cols w:space="720"/>
        </w:sectPr>
      </w:pPr>
    </w:p>
    <w:p w14:paraId="693A61E7" w14:textId="77777777" w:rsidR="007222F0" w:rsidRPr="00853DEA" w:rsidRDefault="008126A2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lastRenderedPageBreak/>
        <w:t xml:space="preserve">Настоящие технические условия распространяются на </w:t>
      </w:r>
      <w:r w:rsidR="008C7AFD" w:rsidRPr="00853DEA">
        <w:rPr>
          <w:rFonts w:cs="Arial"/>
          <w:szCs w:val="20"/>
        </w:rPr>
        <w:t>балки деревянные клееные</w:t>
      </w:r>
      <w:r w:rsidR="006B56ED" w:rsidRPr="00853DEA">
        <w:rPr>
          <w:rFonts w:cs="Arial"/>
          <w:szCs w:val="20"/>
        </w:rPr>
        <w:t xml:space="preserve"> (далее по тексту – </w:t>
      </w:r>
      <w:r w:rsidR="008C7AFD" w:rsidRPr="00853DEA">
        <w:rPr>
          <w:rFonts w:cs="Arial"/>
          <w:szCs w:val="20"/>
        </w:rPr>
        <w:t>балки</w:t>
      </w:r>
      <w:r w:rsidR="00402486" w:rsidRPr="00853DEA">
        <w:rPr>
          <w:rFonts w:cs="Arial"/>
          <w:szCs w:val="20"/>
        </w:rPr>
        <w:t xml:space="preserve">, </w:t>
      </w:r>
      <w:r w:rsidR="00747FF6" w:rsidRPr="00853DEA">
        <w:rPr>
          <w:rFonts w:cs="Arial"/>
          <w:szCs w:val="20"/>
        </w:rPr>
        <w:t>изделия</w:t>
      </w:r>
      <w:r w:rsidR="006B56ED" w:rsidRPr="00853DEA">
        <w:rPr>
          <w:rFonts w:cs="Arial"/>
          <w:szCs w:val="20"/>
        </w:rPr>
        <w:t xml:space="preserve">), </w:t>
      </w:r>
      <w:r w:rsidR="00747FF6" w:rsidRPr="00853DEA">
        <w:rPr>
          <w:rFonts w:cs="Arial"/>
          <w:szCs w:val="20"/>
        </w:rPr>
        <w:t xml:space="preserve">предназначенные </w:t>
      </w:r>
      <w:r w:rsidR="008C7AFD" w:rsidRPr="00853DEA">
        <w:rPr>
          <w:rFonts w:cs="Arial"/>
          <w:szCs w:val="20"/>
        </w:rPr>
        <w:t xml:space="preserve">для восприятия вертикальных нагрузок в качестве элемента опалубки перекрытия и </w:t>
      </w:r>
      <w:r w:rsidR="007222F0" w:rsidRPr="00853DEA">
        <w:rPr>
          <w:rFonts w:cs="Arial"/>
          <w:szCs w:val="20"/>
        </w:rPr>
        <w:t xml:space="preserve">опалубки стен и колон </w:t>
      </w:r>
      <w:r w:rsidR="008C7AFD" w:rsidRPr="00853DEA">
        <w:rPr>
          <w:rFonts w:cs="Arial"/>
          <w:szCs w:val="20"/>
        </w:rPr>
        <w:t>в период подготовки и изготовления монолитных железобетонных конструкций междуэтажных перекрытий</w:t>
      </w:r>
      <w:r w:rsidR="007222F0" w:rsidRPr="00853DEA">
        <w:rPr>
          <w:rFonts w:cs="Arial"/>
          <w:szCs w:val="20"/>
        </w:rPr>
        <w:t>, стен и колон</w:t>
      </w:r>
      <w:r w:rsidR="005003D5" w:rsidRPr="00853DEA">
        <w:rPr>
          <w:rFonts w:cs="Arial"/>
          <w:szCs w:val="20"/>
        </w:rPr>
        <w:t xml:space="preserve"> </w:t>
      </w:r>
      <w:r w:rsidR="00B637DA" w:rsidRPr="00853DEA">
        <w:rPr>
          <w:rFonts w:cs="Arial"/>
          <w:szCs w:val="20"/>
        </w:rPr>
        <w:t>жилых, административных и общественных здан</w:t>
      </w:r>
      <w:r w:rsidR="005003D5" w:rsidRPr="00853DEA">
        <w:rPr>
          <w:rFonts w:cs="Arial"/>
          <w:szCs w:val="20"/>
        </w:rPr>
        <w:t>ий</w:t>
      </w:r>
      <w:r w:rsidR="00B637DA" w:rsidRPr="00853DEA">
        <w:rPr>
          <w:rFonts w:cs="Arial"/>
        </w:rPr>
        <w:t xml:space="preserve"> </w:t>
      </w:r>
      <w:r w:rsidR="00B637DA" w:rsidRPr="00853DEA">
        <w:rPr>
          <w:rFonts w:cs="Arial"/>
          <w:szCs w:val="20"/>
        </w:rPr>
        <w:t xml:space="preserve">с нормальным </w:t>
      </w:r>
      <w:proofErr w:type="spellStart"/>
      <w:r w:rsidR="00B637DA" w:rsidRPr="00853DEA">
        <w:rPr>
          <w:rFonts w:cs="Arial"/>
          <w:szCs w:val="20"/>
        </w:rPr>
        <w:t>тепловлажностным</w:t>
      </w:r>
      <w:proofErr w:type="spellEnd"/>
      <w:r w:rsidR="00B637DA" w:rsidRPr="00853DEA">
        <w:rPr>
          <w:rFonts w:cs="Arial"/>
          <w:szCs w:val="20"/>
        </w:rPr>
        <w:t xml:space="preserve"> режимом внутренних помещений</w:t>
      </w:r>
      <w:r w:rsidR="007222F0" w:rsidRPr="00853DEA">
        <w:rPr>
          <w:rFonts w:cs="Arial"/>
          <w:szCs w:val="20"/>
        </w:rPr>
        <w:t>.</w:t>
      </w:r>
    </w:p>
    <w:p w14:paraId="442C59FA" w14:textId="77777777" w:rsidR="008C7AFD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При выборе иных (дополнительных) областей и условий применения изделий, исходя из эксплуатационной целесообразности, необходимо учитывать требования настоящих ТУ.</w:t>
      </w:r>
    </w:p>
    <w:p w14:paraId="7A0BE573" w14:textId="77777777" w:rsidR="001E6997" w:rsidRPr="00853DEA" w:rsidRDefault="001E6997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 xml:space="preserve">Балка представляет собой двутавр с полками из цельного и </w:t>
      </w:r>
      <w:r w:rsidR="004476AF" w:rsidRPr="00853DEA">
        <w:rPr>
          <w:rFonts w:cs="Arial"/>
          <w:szCs w:val="20"/>
        </w:rPr>
        <w:t>срощенного деревянного бруса</w:t>
      </w:r>
      <w:r w:rsidRPr="00853DEA">
        <w:rPr>
          <w:rFonts w:cs="Arial"/>
          <w:szCs w:val="20"/>
        </w:rPr>
        <w:t xml:space="preserve"> и стойк</w:t>
      </w:r>
      <w:r w:rsidR="00853DEA" w:rsidRPr="00853DEA">
        <w:rPr>
          <w:rFonts w:cs="Arial"/>
          <w:szCs w:val="20"/>
        </w:rPr>
        <w:t>и</w:t>
      </w:r>
      <w:r w:rsidR="004476AF" w:rsidRPr="00853DEA">
        <w:rPr>
          <w:rFonts w:cs="Arial"/>
          <w:szCs w:val="20"/>
        </w:rPr>
        <w:t xml:space="preserve"> из фанеры марки ФСФ</w:t>
      </w:r>
      <w:r w:rsidR="007222F0" w:rsidRPr="00853DEA">
        <w:rPr>
          <w:rFonts w:cs="Arial"/>
          <w:szCs w:val="20"/>
        </w:rPr>
        <w:t xml:space="preserve"> или</w:t>
      </w:r>
      <w:r w:rsidR="004476AF" w:rsidRPr="00853DEA">
        <w:rPr>
          <w:rFonts w:cs="Arial"/>
          <w:szCs w:val="20"/>
        </w:rPr>
        <w:t xml:space="preserve"> </w:t>
      </w:r>
      <w:proofErr w:type="gramStart"/>
      <w:r w:rsidR="00711E02">
        <w:rPr>
          <w:rFonts w:ascii="Helvetica" w:hAnsi="Helvetica" w:cs="Helvetica"/>
          <w:color w:val="000000"/>
          <w:shd w:val="clear" w:color="auto" w:fill="FFFFFF"/>
        </w:rPr>
        <w:t>ФК</w:t>
      </w:r>
      <w:r w:rsidR="00711E02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 w:rsidR="007222F0" w:rsidRPr="00853DEA">
        <w:rPr>
          <w:rFonts w:ascii="Helvetica" w:hAnsi="Helvetica" w:cs="Helvetica"/>
          <w:color w:val="000000"/>
          <w:shd w:val="clear" w:color="auto" w:fill="FFFFFF"/>
        </w:rPr>
        <w:t>,</w:t>
      </w:r>
      <w:proofErr w:type="gramEnd"/>
      <w:r w:rsidR="007222F0" w:rsidRPr="00853DEA">
        <w:rPr>
          <w:rFonts w:ascii="Helvetica" w:hAnsi="Helvetica" w:cs="Helvetica"/>
          <w:color w:val="000000"/>
          <w:shd w:val="clear" w:color="auto" w:fill="FFFFFF"/>
        </w:rPr>
        <w:t xml:space="preserve"> толщина стен</w:t>
      </w:r>
      <w:r w:rsidR="00711E02">
        <w:rPr>
          <w:rFonts w:ascii="Helvetica" w:hAnsi="Helvetica" w:cs="Helvetica"/>
          <w:color w:val="000000"/>
          <w:shd w:val="clear" w:color="auto" w:fill="FFFFFF"/>
        </w:rPr>
        <w:t>ки 24-27</w:t>
      </w:r>
      <w:r w:rsidR="007222F0" w:rsidRPr="00853DEA">
        <w:rPr>
          <w:rFonts w:ascii="Helvetica" w:hAnsi="Helvetica" w:cs="Helvetica"/>
          <w:color w:val="000000"/>
          <w:shd w:val="clear" w:color="auto" w:fill="FFFFFF"/>
        </w:rPr>
        <w:t xml:space="preserve"> мм)</w:t>
      </w:r>
    </w:p>
    <w:p w14:paraId="1F10A551" w14:textId="77777777" w:rsidR="008C7AFD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 xml:space="preserve">Балки </w:t>
      </w:r>
      <w:r w:rsidR="005003D5" w:rsidRPr="00853DEA">
        <w:rPr>
          <w:rFonts w:cs="Arial"/>
          <w:szCs w:val="20"/>
        </w:rPr>
        <w:t xml:space="preserve">могут применяться в зданиях, возводимых в холодной и умеренной </w:t>
      </w:r>
      <w:proofErr w:type="spellStart"/>
      <w:r w:rsidR="005003D5" w:rsidRPr="00853DEA">
        <w:rPr>
          <w:rFonts w:cs="Arial"/>
          <w:szCs w:val="20"/>
        </w:rPr>
        <w:t>строительно</w:t>
      </w:r>
      <w:proofErr w:type="spellEnd"/>
      <w:r w:rsidR="005003D5" w:rsidRPr="00853DEA">
        <w:rPr>
          <w:rFonts w:cs="Arial"/>
          <w:szCs w:val="20"/>
        </w:rPr>
        <w:t xml:space="preserve"> - климатических зонах России, районы I</w:t>
      </w:r>
      <w:r w:rsidR="005003D5" w:rsidRPr="00853DEA">
        <w:rPr>
          <w:rFonts w:cs="Arial"/>
          <w:szCs w:val="20"/>
          <w:vertAlign w:val="subscript"/>
        </w:rPr>
        <w:t>1</w:t>
      </w:r>
      <w:r w:rsidR="005003D5" w:rsidRPr="00853DEA">
        <w:rPr>
          <w:rFonts w:cs="Arial"/>
          <w:szCs w:val="20"/>
        </w:rPr>
        <w:t>-I</w:t>
      </w:r>
      <w:r w:rsidR="005003D5" w:rsidRPr="00853DEA">
        <w:rPr>
          <w:rFonts w:cs="Arial"/>
          <w:szCs w:val="20"/>
          <w:vertAlign w:val="subscript"/>
        </w:rPr>
        <w:t>2</w:t>
      </w:r>
      <w:r w:rsidR="005003D5" w:rsidRPr="00853DEA">
        <w:rPr>
          <w:rFonts w:cs="Arial"/>
          <w:szCs w:val="20"/>
        </w:rPr>
        <w:t>, II</w:t>
      </w:r>
      <w:r w:rsidR="005003D5" w:rsidRPr="00853DEA">
        <w:rPr>
          <w:rFonts w:cs="Arial"/>
          <w:szCs w:val="20"/>
          <w:vertAlign w:val="subscript"/>
        </w:rPr>
        <w:t>1</w:t>
      </w:r>
      <w:r w:rsidR="005003D5" w:rsidRPr="00853DEA">
        <w:rPr>
          <w:rFonts w:cs="Arial"/>
          <w:szCs w:val="20"/>
        </w:rPr>
        <w:t xml:space="preserve"> - II</w:t>
      </w:r>
      <w:r w:rsidR="005003D5" w:rsidRPr="00853DEA">
        <w:rPr>
          <w:rFonts w:cs="Arial"/>
          <w:szCs w:val="20"/>
          <w:vertAlign w:val="subscript"/>
        </w:rPr>
        <w:t>12</w:t>
      </w:r>
      <w:r w:rsidR="005003D5" w:rsidRPr="00853DEA">
        <w:rPr>
          <w:rFonts w:cs="Arial"/>
          <w:szCs w:val="20"/>
        </w:rPr>
        <w:t xml:space="preserve"> по ГОСТ 16350.</w:t>
      </w:r>
    </w:p>
    <w:p w14:paraId="46AD257E" w14:textId="77777777" w:rsidR="00B637DA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 xml:space="preserve">При проектировании зданий и расчете балок следует руководствоваться: </w:t>
      </w:r>
    </w:p>
    <w:p w14:paraId="0F413587" w14:textId="77777777" w:rsidR="009204BE" w:rsidRPr="00853DEA" w:rsidRDefault="009204BE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ГОСТ 11047-90 Детали и изделия деревянные для малоэтажных жилых и общественных зданий. Технические условия;</w:t>
      </w:r>
    </w:p>
    <w:p w14:paraId="6C271A79" w14:textId="77777777" w:rsidR="009204BE" w:rsidRPr="00853DEA" w:rsidRDefault="009204BE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ГОСТ 20850-84 Конструкции деревянные клееные. Общие технические условия;</w:t>
      </w:r>
    </w:p>
    <w:p w14:paraId="3B4684CB" w14:textId="77777777" w:rsidR="00B113CD" w:rsidRPr="00853DEA" w:rsidRDefault="00B113CD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СП 64.13330.2011 Деревянные конструкции. Актуализированная редакция СНиП II-25-80;</w:t>
      </w:r>
    </w:p>
    <w:p w14:paraId="0CD1B347" w14:textId="77777777" w:rsidR="00B637DA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СП 20.13330.2011 «Нагрузки и воздействия»;</w:t>
      </w:r>
    </w:p>
    <w:p w14:paraId="5C72AA0A" w14:textId="77777777" w:rsidR="00B637DA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СП 118.13330.2012 «Общественные здания и сооружения»;</w:t>
      </w:r>
    </w:p>
    <w:p w14:paraId="477C2509" w14:textId="77777777" w:rsidR="00B637DA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СП 44.13330.2011 «Административные и бытовые здания»;</w:t>
      </w:r>
    </w:p>
    <w:p w14:paraId="5744A103" w14:textId="77777777" w:rsidR="00B637DA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СНиП 2.01.02-85 «Противопожарные нормы»;</w:t>
      </w:r>
    </w:p>
    <w:p w14:paraId="64B2AE3A" w14:textId="77777777" w:rsidR="008C7AFD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СП 112.13330.2012 «Пожарная безопасность зданий и сооружений».</w:t>
      </w:r>
    </w:p>
    <w:p w14:paraId="4F1823A7" w14:textId="77777777" w:rsidR="008C7AFD" w:rsidRPr="00853DEA" w:rsidRDefault="008C7AFD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Балки изготавливаются партиями (заказами) определенного наименования и определенного количества.</w:t>
      </w:r>
    </w:p>
    <w:p w14:paraId="561C1CAA" w14:textId="394EADCF" w:rsidR="00B637DA" w:rsidRPr="00853DEA" w:rsidRDefault="799412C1" w:rsidP="799412C1">
      <w:pPr>
        <w:widowControl w:val="0"/>
        <w:ind w:firstLine="284"/>
        <w:rPr>
          <w:rFonts w:cs="Arial"/>
        </w:rPr>
      </w:pPr>
      <w:r w:rsidRPr="799412C1">
        <w:rPr>
          <w:rFonts w:cs="Arial"/>
        </w:rPr>
        <w:t>Настоящие технические условия принадлежат разработчику и держателю подлинника технических условий — Обществу с ограниченной ответственностью «ЛАНТЕРНА» на правах собственности (правах владения, пользования и распоряжения).</w:t>
      </w:r>
    </w:p>
    <w:p w14:paraId="66650F51" w14:textId="77777777" w:rsidR="00B637DA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 xml:space="preserve">Технические условия не могут быть полностью или частично воспроизведены, тиражированы, распространены или использованы каким-либо другим способом без </w:t>
      </w:r>
      <w:r w:rsidRPr="00853DEA">
        <w:rPr>
          <w:rFonts w:cs="Arial"/>
          <w:szCs w:val="20"/>
        </w:rPr>
        <w:lastRenderedPageBreak/>
        <w:t>разрешения собственника.</w:t>
      </w:r>
    </w:p>
    <w:p w14:paraId="0E14DCF7" w14:textId="77777777" w:rsidR="008C7AFD" w:rsidRPr="00853DEA" w:rsidRDefault="00B637DA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Другие предприятия (учреждения, организации) независимо от форм собственности и подчинения, граждане-субъекты предпринимательской деятельности могут применять настоящие технические условия в соответствии с договорными обязательствами.</w:t>
      </w:r>
    </w:p>
    <w:p w14:paraId="0B2DB886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Структура условного обозначения:</w:t>
      </w:r>
    </w:p>
    <w:p w14:paraId="3629B5E9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наименование изделия;</w:t>
      </w:r>
    </w:p>
    <w:p w14:paraId="077D144A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длина, мм;</w:t>
      </w:r>
    </w:p>
    <w:p w14:paraId="7F1B9401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материал стойки;</w:t>
      </w:r>
    </w:p>
    <w:p w14:paraId="5965F96A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толщина стойки, мм;</w:t>
      </w:r>
    </w:p>
    <w:p w14:paraId="0EF9EC01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тип торца на брусе;</w:t>
      </w:r>
    </w:p>
    <w:p w14:paraId="6AA01823" w14:textId="77777777" w:rsidR="007C7DE5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- обозначение настоящих технических условий.</w:t>
      </w:r>
    </w:p>
    <w:p w14:paraId="64828823" w14:textId="77777777" w:rsidR="008C7AFD" w:rsidRPr="00853DEA" w:rsidRDefault="007C7DE5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Допускается включать в условное обозначение дополнительные сведения изделий по каталогу предприятия-изготовителя.</w:t>
      </w:r>
    </w:p>
    <w:p w14:paraId="454CBAAC" w14:textId="77777777" w:rsidR="008126A2" w:rsidRPr="00853DEA" w:rsidRDefault="008126A2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Настоящие технические условия разработаны в соответствии с требованиями ГОСТ 2.114.</w:t>
      </w:r>
    </w:p>
    <w:p w14:paraId="15BAA46C" w14:textId="77777777" w:rsidR="008126A2" w:rsidRPr="00853DEA" w:rsidRDefault="008126A2" w:rsidP="003C5B17">
      <w:pPr>
        <w:widowControl w:val="0"/>
        <w:ind w:firstLine="284"/>
        <w:rPr>
          <w:rFonts w:cs="Arial"/>
          <w:szCs w:val="20"/>
        </w:rPr>
      </w:pPr>
      <w:r w:rsidRPr="00853DEA">
        <w:rPr>
          <w:rFonts w:cs="Arial"/>
          <w:szCs w:val="20"/>
        </w:rPr>
        <w:t>Перечень документов, на которые даны ссылки в настоящих технических условиях, приведен в приложении А.</w:t>
      </w:r>
    </w:p>
    <w:p w14:paraId="1299C43A" w14:textId="77777777" w:rsidR="003B7CAD" w:rsidRPr="00853DEA" w:rsidRDefault="003B7CAD" w:rsidP="00EC0660">
      <w:pPr>
        <w:pStyle w:val="a6"/>
        <w:widowControl w:val="0"/>
        <w:ind w:firstLine="284"/>
        <w:rPr>
          <w:rFonts w:cs="Arial"/>
        </w:rPr>
        <w:sectPr w:rsidR="003B7CAD" w:rsidRPr="00853DEA">
          <w:headerReference w:type="default" r:id="rId14"/>
          <w:pgSz w:w="11907" w:h="16840" w:code="9"/>
          <w:pgMar w:top="709" w:right="567" w:bottom="2835" w:left="1560" w:header="284" w:footer="284" w:gutter="0"/>
          <w:cols w:space="720"/>
        </w:sectPr>
      </w:pPr>
    </w:p>
    <w:p w14:paraId="20A93F78" w14:textId="77777777" w:rsidR="00AE76FC" w:rsidRPr="00853DEA" w:rsidRDefault="00AE76FC" w:rsidP="00C47039">
      <w:pPr>
        <w:pStyle w:val="1"/>
        <w:keepNext w:val="0"/>
        <w:widowControl w:val="0"/>
        <w:tabs>
          <w:tab w:val="left" w:pos="567"/>
        </w:tabs>
        <w:suppressAutoHyphens w:val="0"/>
        <w:spacing w:after="240"/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lastRenderedPageBreak/>
        <w:t>ТЕХНИЧЕСКИЕ ТРЕБОВАНИЯ</w:t>
      </w:r>
    </w:p>
    <w:p w14:paraId="41B24D61" w14:textId="77777777" w:rsidR="009D0CE7" w:rsidRPr="00853DEA" w:rsidRDefault="009D0CE7" w:rsidP="00C47039">
      <w:pPr>
        <w:pStyle w:val="2"/>
      </w:pPr>
      <w:r w:rsidRPr="00853DEA">
        <w:t>Основные характеристики и параметры</w:t>
      </w:r>
    </w:p>
    <w:p w14:paraId="3C3FB195" w14:textId="77777777" w:rsidR="00170BC4" w:rsidRPr="00853DEA" w:rsidRDefault="00402486" w:rsidP="00C47039">
      <w:pPr>
        <w:pStyle w:val="3"/>
        <w:widowControl w:val="0"/>
        <w:suppressAutoHyphens w:val="0"/>
      </w:pPr>
      <w:r w:rsidRPr="00853DEA">
        <w:t>Изделия</w:t>
      </w:r>
      <w:r w:rsidR="0003679A" w:rsidRPr="00853DEA">
        <w:t xml:space="preserve"> должны соответствовать требованиям настоящих технических условий, контрольным образцам-эталонам и изготавливаться с соблюдением </w:t>
      </w:r>
      <w:r w:rsidR="009204BE" w:rsidRPr="00853DEA">
        <w:rPr>
          <w:szCs w:val="24"/>
        </w:rPr>
        <w:t>ГОСТ 4981</w:t>
      </w:r>
      <w:r w:rsidR="0046439A" w:rsidRPr="00853DEA">
        <w:t xml:space="preserve">, </w:t>
      </w:r>
      <w:r w:rsidR="0046439A" w:rsidRPr="00853DEA">
        <w:rPr>
          <w:szCs w:val="24"/>
        </w:rPr>
        <w:t>ГОСТ 20850,</w:t>
      </w:r>
      <w:r w:rsidR="00E52073" w:rsidRPr="00853DEA">
        <w:t xml:space="preserve"> </w:t>
      </w:r>
      <w:r w:rsidR="00B113CD" w:rsidRPr="00853DEA">
        <w:t xml:space="preserve">СП 64.13330.2011 </w:t>
      </w:r>
      <w:r w:rsidR="0003679A" w:rsidRPr="00853DEA">
        <w:t>по конструкторской документации, утвержденной в установленном порядке.</w:t>
      </w:r>
    </w:p>
    <w:p w14:paraId="2E3EDF5A" w14:textId="77777777" w:rsidR="00270AA7" w:rsidRPr="00853DEA" w:rsidRDefault="00AE76FC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1.1.2 </w:t>
      </w:r>
      <w:r w:rsidR="00402486" w:rsidRPr="00853DEA">
        <w:rPr>
          <w:rFonts w:cs="Arial"/>
          <w:szCs w:val="24"/>
        </w:rPr>
        <w:t>Изделия</w:t>
      </w:r>
      <w:r w:rsidR="00270AA7" w:rsidRPr="00853DEA">
        <w:rPr>
          <w:rFonts w:cs="Arial"/>
          <w:szCs w:val="24"/>
        </w:rPr>
        <w:t xml:space="preserve">, в зависимости от их типа и предназначения, должны быть пригодны для эксплуатации в умеренно-холодном (УХЛ) климате, категории размещения 4 по ГОСТ 15150 (для </w:t>
      </w:r>
      <w:r w:rsidR="00402486" w:rsidRPr="00853DEA">
        <w:rPr>
          <w:rFonts w:cs="Arial"/>
          <w:szCs w:val="24"/>
        </w:rPr>
        <w:t>изделий</w:t>
      </w:r>
      <w:r w:rsidR="00270AA7" w:rsidRPr="00853DEA">
        <w:rPr>
          <w:rFonts w:cs="Arial"/>
          <w:szCs w:val="24"/>
        </w:rPr>
        <w:t>, эксплуатируемых в отапливаемых помещениях).</w:t>
      </w:r>
    </w:p>
    <w:p w14:paraId="7EB3C1AC" w14:textId="77777777" w:rsidR="001C48F1" w:rsidRPr="00853DEA" w:rsidRDefault="00AE76FC" w:rsidP="00C47039">
      <w:pPr>
        <w:widowControl w:val="0"/>
        <w:spacing w:after="24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1.1.3 </w:t>
      </w:r>
      <w:r w:rsidR="000619C4" w:rsidRPr="00853DEA">
        <w:rPr>
          <w:rFonts w:cs="Arial"/>
          <w:szCs w:val="24"/>
        </w:rPr>
        <w:t>Основные размеры балок должны соответствовать Таблице 1</w:t>
      </w:r>
      <w:r w:rsidR="003C5B17" w:rsidRPr="00853DEA">
        <w:rPr>
          <w:rFonts w:cs="Arial"/>
          <w:szCs w:val="24"/>
        </w:rPr>
        <w:t>.</w:t>
      </w:r>
    </w:p>
    <w:p w14:paraId="47FC6B90" w14:textId="77777777" w:rsidR="000619C4" w:rsidRPr="00853DEA" w:rsidRDefault="000619C4" w:rsidP="00C47039">
      <w:pPr>
        <w:widowControl w:val="0"/>
        <w:spacing w:after="24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3707"/>
      </w:tblGrid>
      <w:tr w:rsidR="003C5B17" w:rsidRPr="00853DEA" w14:paraId="6DED7D68" w14:textId="77777777" w:rsidTr="007426BB">
        <w:tc>
          <w:tcPr>
            <w:tcW w:w="3103" w:type="pct"/>
            <w:shd w:val="clear" w:color="auto" w:fill="auto"/>
          </w:tcPr>
          <w:p w14:paraId="08550E79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853DEA">
              <w:rPr>
                <w:rFonts w:cs="Arial"/>
                <w:b/>
                <w:szCs w:val="24"/>
              </w:rPr>
              <w:t>Наименование показателя</w:t>
            </w:r>
          </w:p>
        </w:tc>
        <w:tc>
          <w:tcPr>
            <w:tcW w:w="1897" w:type="pct"/>
            <w:shd w:val="clear" w:color="auto" w:fill="auto"/>
          </w:tcPr>
          <w:p w14:paraId="6C5C39A6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853DEA">
              <w:rPr>
                <w:rFonts w:cs="Arial"/>
                <w:b/>
                <w:szCs w:val="24"/>
              </w:rPr>
              <w:t>Значения</w:t>
            </w:r>
          </w:p>
        </w:tc>
      </w:tr>
      <w:tr w:rsidR="003C5B17" w:rsidRPr="00853DEA" w14:paraId="3E7B7487" w14:textId="77777777" w:rsidTr="007426BB">
        <w:tc>
          <w:tcPr>
            <w:tcW w:w="3103" w:type="pct"/>
            <w:shd w:val="clear" w:color="auto" w:fill="auto"/>
          </w:tcPr>
          <w:p w14:paraId="33C12B29" w14:textId="77777777" w:rsidR="002A3745" w:rsidRPr="00853DEA" w:rsidRDefault="002A3745" w:rsidP="007426BB">
            <w:pPr>
              <w:pStyle w:val="21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jc w:val="both"/>
              <w:rPr>
                <w:rFonts w:ascii="Arial" w:hAnsi="Arial" w:cs="Arial"/>
                <w:szCs w:val="24"/>
              </w:rPr>
            </w:pPr>
            <w:r w:rsidRPr="00853DEA">
              <w:rPr>
                <w:rFonts w:ascii="Arial" w:hAnsi="Arial" w:cs="Arial"/>
                <w:sz w:val="24"/>
                <w:szCs w:val="24"/>
              </w:rPr>
              <w:t>Длина, мм</w:t>
            </w:r>
          </w:p>
        </w:tc>
        <w:tc>
          <w:tcPr>
            <w:tcW w:w="1897" w:type="pct"/>
            <w:shd w:val="clear" w:color="auto" w:fill="auto"/>
          </w:tcPr>
          <w:p w14:paraId="3BEF4D05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853DEA">
              <w:rPr>
                <w:rFonts w:cs="Arial"/>
                <w:szCs w:val="24"/>
              </w:rPr>
              <w:t>от 1500 до 6000</w:t>
            </w:r>
          </w:p>
        </w:tc>
      </w:tr>
      <w:tr w:rsidR="003C5B17" w:rsidRPr="00853DEA" w14:paraId="10B384F7" w14:textId="77777777" w:rsidTr="007426BB">
        <w:tc>
          <w:tcPr>
            <w:tcW w:w="3103" w:type="pct"/>
            <w:shd w:val="clear" w:color="auto" w:fill="auto"/>
          </w:tcPr>
          <w:p w14:paraId="04ACD063" w14:textId="77777777" w:rsidR="002A3745" w:rsidRPr="00853DEA" w:rsidRDefault="002A3745" w:rsidP="007426BB">
            <w:pPr>
              <w:pStyle w:val="21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jc w:val="both"/>
              <w:rPr>
                <w:rFonts w:ascii="Arial" w:hAnsi="Arial" w:cs="Arial"/>
                <w:szCs w:val="24"/>
              </w:rPr>
            </w:pPr>
            <w:r w:rsidRPr="00853DEA">
              <w:rPr>
                <w:rFonts w:ascii="Arial" w:hAnsi="Arial" w:cs="Arial"/>
                <w:sz w:val="24"/>
                <w:szCs w:val="24"/>
              </w:rPr>
              <w:t>Высота, мм</w:t>
            </w:r>
          </w:p>
        </w:tc>
        <w:tc>
          <w:tcPr>
            <w:tcW w:w="1897" w:type="pct"/>
            <w:shd w:val="clear" w:color="auto" w:fill="auto"/>
          </w:tcPr>
          <w:p w14:paraId="3A96B3F4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853DEA">
              <w:rPr>
                <w:rFonts w:cs="Arial"/>
                <w:szCs w:val="24"/>
              </w:rPr>
              <w:t>200</w:t>
            </w:r>
          </w:p>
        </w:tc>
      </w:tr>
      <w:tr w:rsidR="003C5B17" w:rsidRPr="00853DEA" w14:paraId="097365B5" w14:textId="77777777" w:rsidTr="007426BB">
        <w:tc>
          <w:tcPr>
            <w:tcW w:w="3103" w:type="pct"/>
            <w:shd w:val="clear" w:color="auto" w:fill="auto"/>
          </w:tcPr>
          <w:p w14:paraId="5B3AA9FE" w14:textId="77777777" w:rsidR="002A3745" w:rsidRPr="00853DEA" w:rsidRDefault="002A3745" w:rsidP="007426BB">
            <w:pPr>
              <w:pStyle w:val="21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jc w:val="both"/>
              <w:rPr>
                <w:rFonts w:ascii="Arial" w:hAnsi="Arial" w:cs="Arial"/>
                <w:szCs w:val="24"/>
              </w:rPr>
            </w:pPr>
            <w:r w:rsidRPr="00853DEA">
              <w:rPr>
                <w:rFonts w:ascii="Arial" w:hAnsi="Arial" w:cs="Arial"/>
                <w:sz w:val="24"/>
                <w:szCs w:val="24"/>
              </w:rPr>
              <w:t>Ширина полки, мм</w:t>
            </w:r>
          </w:p>
        </w:tc>
        <w:tc>
          <w:tcPr>
            <w:tcW w:w="1897" w:type="pct"/>
            <w:shd w:val="clear" w:color="auto" w:fill="auto"/>
          </w:tcPr>
          <w:p w14:paraId="0F8EA849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853DEA">
              <w:rPr>
                <w:rFonts w:cs="Arial"/>
                <w:szCs w:val="24"/>
              </w:rPr>
              <w:t>80</w:t>
            </w:r>
          </w:p>
        </w:tc>
      </w:tr>
      <w:tr w:rsidR="003C5B17" w:rsidRPr="00853DEA" w14:paraId="69D14950" w14:textId="77777777" w:rsidTr="007426BB">
        <w:tc>
          <w:tcPr>
            <w:tcW w:w="3103" w:type="pct"/>
            <w:shd w:val="clear" w:color="auto" w:fill="auto"/>
          </w:tcPr>
          <w:p w14:paraId="4893A639" w14:textId="77777777" w:rsidR="002A3745" w:rsidRPr="00853DEA" w:rsidRDefault="002A3745" w:rsidP="007426BB">
            <w:pPr>
              <w:pStyle w:val="21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jc w:val="both"/>
              <w:rPr>
                <w:rFonts w:ascii="Arial" w:hAnsi="Arial" w:cs="Arial"/>
                <w:szCs w:val="24"/>
              </w:rPr>
            </w:pPr>
            <w:r w:rsidRPr="00853DEA">
              <w:rPr>
                <w:rFonts w:ascii="Arial" w:hAnsi="Arial" w:cs="Arial"/>
                <w:sz w:val="24"/>
                <w:szCs w:val="24"/>
              </w:rPr>
              <w:t>Толщина полки, мм</w:t>
            </w:r>
          </w:p>
        </w:tc>
        <w:tc>
          <w:tcPr>
            <w:tcW w:w="1897" w:type="pct"/>
            <w:shd w:val="clear" w:color="auto" w:fill="auto"/>
          </w:tcPr>
          <w:p w14:paraId="704A35C2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853DEA">
              <w:rPr>
                <w:rFonts w:cs="Arial"/>
                <w:szCs w:val="24"/>
              </w:rPr>
              <w:t>40</w:t>
            </w:r>
          </w:p>
        </w:tc>
      </w:tr>
      <w:tr w:rsidR="003C5B17" w:rsidRPr="00853DEA" w14:paraId="2C251166" w14:textId="77777777" w:rsidTr="007426BB">
        <w:tc>
          <w:tcPr>
            <w:tcW w:w="3103" w:type="pct"/>
            <w:shd w:val="clear" w:color="auto" w:fill="auto"/>
          </w:tcPr>
          <w:p w14:paraId="1DF4AD2C" w14:textId="77777777" w:rsidR="002A3745" w:rsidRPr="00853DEA" w:rsidRDefault="002A3745" w:rsidP="007426BB">
            <w:pPr>
              <w:pStyle w:val="21"/>
              <w:shd w:val="clear" w:color="auto" w:fill="auto"/>
              <w:tabs>
                <w:tab w:val="left" w:pos="262"/>
              </w:tabs>
              <w:spacing w:line="240" w:lineRule="auto"/>
              <w:ind w:firstLine="0"/>
              <w:jc w:val="both"/>
              <w:rPr>
                <w:rFonts w:ascii="Arial" w:hAnsi="Arial" w:cs="Arial"/>
                <w:szCs w:val="24"/>
              </w:rPr>
            </w:pPr>
            <w:r w:rsidRPr="00853DEA">
              <w:rPr>
                <w:rFonts w:ascii="Arial" w:hAnsi="Arial" w:cs="Arial"/>
                <w:sz w:val="24"/>
                <w:szCs w:val="24"/>
              </w:rPr>
              <w:t>Толщина стойки, мм</w:t>
            </w:r>
          </w:p>
        </w:tc>
        <w:tc>
          <w:tcPr>
            <w:tcW w:w="1897" w:type="pct"/>
            <w:shd w:val="clear" w:color="auto" w:fill="auto"/>
          </w:tcPr>
          <w:p w14:paraId="294C3039" w14:textId="77777777" w:rsidR="002A3745" w:rsidRPr="00853DEA" w:rsidRDefault="002A3745" w:rsidP="007426BB">
            <w:pPr>
              <w:widowControl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853DEA">
              <w:rPr>
                <w:rFonts w:cs="Arial"/>
                <w:szCs w:val="24"/>
              </w:rPr>
              <w:t>от 24 до 30</w:t>
            </w:r>
          </w:p>
        </w:tc>
      </w:tr>
      <w:tr w:rsidR="003C5B17" w:rsidRPr="00853DEA" w14:paraId="3A65C9CA" w14:textId="77777777" w:rsidTr="007426BB">
        <w:tc>
          <w:tcPr>
            <w:tcW w:w="3103" w:type="pct"/>
            <w:shd w:val="clear" w:color="auto" w:fill="auto"/>
          </w:tcPr>
          <w:p w14:paraId="337413D1" w14:textId="77777777" w:rsidR="002A3745" w:rsidRPr="00853DEA" w:rsidRDefault="002A3745" w:rsidP="007426BB">
            <w:pPr>
              <w:widowControl w:val="0"/>
              <w:spacing w:line="240" w:lineRule="auto"/>
              <w:rPr>
                <w:rFonts w:cs="Arial"/>
                <w:szCs w:val="24"/>
              </w:rPr>
            </w:pPr>
            <w:r w:rsidRPr="00853DEA">
              <w:rPr>
                <w:rFonts w:cs="Arial"/>
                <w:szCs w:val="24"/>
              </w:rPr>
              <w:t>Глубина вреза зуба фанеры, мм</w:t>
            </w:r>
          </w:p>
        </w:tc>
        <w:tc>
          <w:tcPr>
            <w:tcW w:w="1897" w:type="pct"/>
            <w:shd w:val="clear" w:color="auto" w:fill="auto"/>
          </w:tcPr>
          <w:p w14:paraId="39F18D26" w14:textId="77777777" w:rsidR="002A3745" w:rsidRPr="001B0096" w:rsidRDefault="001B0096" w:rsidP="007426BB">
            <w:pPr>
              <w:widowControl w:val="0"/>
              <w:spacing w:line="240" w:lineRule="auto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13</w:t>
            </w:r>
          </w:p>
        </w:tc>
      </w:tr>
    </w:tbl>
    <w:p w14:paraId="4DDBEF00" w14:textId="77777777" w:rsidR="000619C4" w:rsidRPr="00853DEA" w:rsidRDefault="000619C4" w:rsidP="00C47039">
      <w:pPr>
        <w:widowControl w:val="0"/>
        <w:ind w:firstLine="284"/>
        <w:rPr>
          <w:rFonts w:cs="Arial"/>
          <w:szCs w:val="24"/>
        </w:rPr>
      </w:pPr>
    </w:p>
    <w:p w14:paraId="7962D232" w14:textId="77777777" w:rsidR="00624144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 </w:t>
      </w:r>
      <w:r w:rsidR="00624144" w:rsidRPr="00853DEA">
        <w:rPr>
          <w:rFonts w:cs="Arial"/>
          <w:szCs w:val="24"/>
        </w:rPr>
        <w:t>Требования к изготовлению</w:t>
      </w:r>
    </w:p>
    <w:p w14:paraId="74E51B75" w14:textId="77777777" w:rsidR="00624144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1.1.4.1 </w:t>
      </w:r>
      <w:r w:rsidR="00624144" w:rsidRPr="00853DEA">
        <w:rPr>
          <w:rFonts w:cs="Arial"/>
          <w:szCs w:val="24"/>
        </w:rPr>
        <w:t>Балка изготавливается методом склеивания полки к стойке.</w:t>
      </w:r>
    </w:p>
    <w:p w14:paraId="12309193" w14:textId="77777777" w:rsidR="0046439A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1.1.4.2 </w:t>
      </w:r>
      <w:r w:rsidR="0046439A" w:rsidRPr="00853DEA">
        <w:rPr>
          <w:rFonts w:cs="Arial"/>
          <w:szCs w:val="24"/>
        </w:rPr>
        <w:t>Влажность д</w:t>
      </w:r>
      <w:r w:rsidR="00585CE8" w:rsidRPr="00853DEA">
        <w:rPr>
          <w:rFonts w:cs="Arial"/>
          <w:szCs w:val="24"/>
        </w:rPr>
        <w:t>ревесины б</w:t>
      </w:r>
      <w:r w:rsidR="00240B85" w:rsidRPr="00853DEA">
        <w:rPr>
          <w:rFonts w:cs="Arial"/>
          <w:szCs w:val="24"/>
        </w:rPr>
        <w:t>алок</w:t>
      </w:r>
      <w:r w:rsidR="0046439A" w:rsidRPr="00853DEA">
        <w:rPr>
          <w:rFonts w:cs="Arial"/>
          <w:szCs w:val="24"/>
        </w:rPr>
        <w:t xml:space="preserve"> при изготовлении и приемке должна быть в пределах 12 + 3%.</w:t>
      </w:r>
    </w:p>
    <w:p w14:paraId="38E84443" w14:textId="77777777" w:rsidR="00CD0E82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1.1.4.3 </w:t>
      </w:r>
      <w:r w:rsidR="00CD0E82" w:rsidRPr="00853DEA">
        <w:rPr>
          <w:rFonts w:cs="Arial"/>
          <w:szCs w:val="24"/>
        </w:rPr>
        <w:t>Торцы балок защищены</w:t>
      </w:r>
      <w:r w:rsidR="001B0096" w:rsidRPr="001B0096">
        <w:rPr>
          <w:rFonts w:cs="Arial"/>
          <w:szCs w:val="24"/>
        </w:rPr>
        <w:t xml:space="preserve"> </w:t>
      </w:r>
      <w:proofErr w:type="spellStart"/>
      <w:r w:rsidR="001B0096">
        <w:rPr>
          <w:rFonts w:cs="Arial"/>
          <w:szCs w:val="24"/>
        </w:rPr>
        <w:t>спецсоставом</w:t>
      </w:r>
      <w:proofErr w:type="spellEnd"/>
      <w:r w:rsidR="001B0096">
        <w:rPr>
          <w:rFonts w:cs="Arial"/>
          <w:szCs w:val="24"/>
        </w:rPr>
        <w:t xml:space="preserve"> для дерева</w:t>
      </w:r>
      <w:r w:rsidR="00CD0E82" w:rsidRPr="00853DEA">
        <w:rPr>
          <w:rFonts w:cs="Arial"/>
          <w:szCs w:val="24"/>
        </w:rPr>
        <w:t>.</w:t>
      </w:r>
    </w:p>
    <w:p w14:paraId="76868458" w14:textId="77777777" w:rsidR="0046439A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1.1.4.4 </w:t>
      </w:r>
      <w:r w:rsidR="0046439A" w:rsidRPr="00853DEA">
        <w:rPr>
          <w:rFonts w:cs="Arial"/>
          <w:szCs w:val="24"/>
        </w:rPr>
        <w:t xml:space="preserve">Требования к зубчатым клеевым соединениям </w:t>
      </w:r>
      <w:r w:rsidR="00F342FC" w:rsidRPr="00853DEA">
        <w:rPr>
          <w:rFonts w:cs="Arial"/>
          <w:szCs w:val="24"/>
        </w:rPr>
        <w:t xml:space="preserve">принимать согласно </w:t>
      </w:r>
      <w:r w:rsidR="0046439A" w:rsidRPr="00853DEA">
        <w:rPr>
          <w:rFonts w:cs="Arial"/>
          <w:szCs w:val="24"/>
        </w:rPr>
        <w:t>ГОСТ 19414</w:t>
      </w:r>
      <w:r w:rsidR="00F342FC" w:rsidRPr="00853DEA">
        <w:rPr>
          <w:rFonts w:cs="Arial"/>
          <w:szCs w:val="24"/>
        </w:rPr>
        <w:t>.</w:t>
      </w:r>
    </w:p>
    <w:p w14:paraId="180F437F" w14:textId="77777777" w:rsidR="0046439A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1.1.4.5 </w:t>
      </w:r>
      <w:r w:rsidR="00626411" w:rsidRPr="00853DEA">
        <w:rPr>
          <w:rFonts w:cs="Arial"/>
          <w:szCs w:val="24"/>
        </w:rPr>
        <w:t xml:space="preserve">Поверхности слоев перед склеиванием стойки к полке должны быть </w:t>
      </w:r>
      <w:proofErr w:type="spellStart"/>
      <w:r w:rsidR="00626411" w:rsidRPr="00853DEA">
        <w:rPr>
          <w:rFonts w:cs="Arial"/>
          <w:szCs w:val="24"/>
        </w:rPr>
        <w:t>профрезерованы</w:t>
      </w:r>
      <w:proofErr w:type="spellEnd"/>
      <w:r w:rsidR="00F342FC" w:rsidRPr="00853DEA">
        <w:rPr>
          <w:rFonts w:cs="Arial"/>
          <w:szCs w:val="24"/>
        </w:rPr>
        <w:t xml:space="preserve"> и</w:t>
      </w:r>
      <w:r w:rsidR="00626411" w:rsidRPr="00853DEA">
        <w:rPr>
          <w:rFonts w:cs="Arial"/>
          <w:szCs w:val="24"/>
        </w:rPr>
        <w:t xml:space="preserve"> иметь шероховатость поверхности древесины </w:t>
      </w:r>
      <w:proofErr w:type="spellStart"/>
      <w:r w:rsidR="00626411" w:rsidRPr="00853DEA">
        <w:rPr>
          <w:rFonts w:cs="Arial"/>
          <w:szCs w:val="24"/>
        </w:rPr>
        <w:t>Rm</w:t>
      </w:r>
      <w:proofErr w:type="spellEnd"/>
      <w:r w:rsidR="00626411" w:rsidRPr="00853DEA">
        <w:rPr>
          <w:rFonts w:cs="Arial"/>
          <w:szCs w:val="24"/>
        </w:rPr>
        <w:t xml:space="preserve"> рассчитывается по ГОСТ 7016 и должна быть не более 200 мкм или соответствовать качеству обработки поверхности эталонного образца, который утверждается в установленном порядке.</w:t>
      </w:r>
    </w:p>
    <w:p w14:paraId="45CA32ED" w14:textId="77777777" w:rsidR="00F07D5E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1.1.4.6 </w:t>
      </w:r>
      <w:r w:rsidR="00F07D5E" w:rsidRPr="00853DEA">
        <w:rPr>
          <w:rFonts w:cs="Arial"/>
          <w:szCs w:val="24"/>
        </w:rPr>
        <w:t xml:space="preserve">Размеры и форма шипового соединения указываются в рабочих чертежах на </w:t>
      </w:r>
      <w:r w:rsidR="00E22D27" w:rsidRPr="00853DEA">
        <w:rPr>
          <w:rFonts w:cs="Arial"/>
          <w:szCs w:val="24"/>
        </w:rPr>
        <w:t>изделия</w:t>
      </w:r>
      <w:r w:rsidR="00F07D5E" w:rsidRPr="00853DEA">
        <w:rPr>
          <w:rFonts w:cs="Arial"/>
          <w:szCs w:val="24"/>
        </w:rPr>
        <w:t>.</w:t>
      </w:r>
    </w:p>
    <w:p w14:paraId="2A118EEF" w14:textId="77777777" w:rsidR="00E214F0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1.1.4.7 </w:t>
      </w:r>
      <w:r w:rsidR="00E214F0" w:rsidRPr="00853DEA">
        <w:rPr>
          <w:rFonts w:cs="Arial"/>
          <w:szCs w:val="24"/>
        </w:rPr>
        <w:t xml:space="preserve">Морозостойкость балок должна быть нормальной в соответствии с </w:t>
      </w:r>
      <w:r w:rsidR="00DE53FA" w:rsidRPr="00853DEA">
        <w:rPr>
          <w:rFonts w:cs="Arial"/>
          <w:szCs w:val="24"/>
        </w:rPr>
        <w:t>ГОСТ 33121</w:t>
      </w:r>
      <w:r w:rsidR="00E214F0" w:rsidRPr="00853DEA">
        <w:rPr>
          <w:rFonts w:cs="Arial"/>
          <w:szCs w:val="24"/>
        </w:rPr>
        <w:t>.</w:t>
      </w:r>
    </w:p>
    <w:p w14:paraId="386EA13E" w14:textId="77777777" w:rsidR="00E214F0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1.1.4.8 </w:t>
      </w:r>
      <w:r w:rsidR="00E214F0" w:rsidRPr="00853DEA">
        <w:rPr>
          <w:rFonts w:cs="Arial"/>
          <w:szCs w:val="24"/>
        </w:rPr>
        <w:t>Стойкость балок к цикличным температурно-влажностным воздействиям должна быть повышенной по ГОСТ 17580.</w:t>
      </w:r>
    </w:p>
    <w:p w14:paraId="1C3DC7CE" w14:textId="77777777" w:rsidR="00A11BAE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lastRenderedPageBreak/>
        <w:t xml:space="preserve">1.1.4.9 </w:t>
      </w:r>
      <w:r w:rsidR="00A11BAE" w:rsidRPr="00853DEA">
        <w:rPr>
          <w:rFonts w:cs="Arial"/>
          <w:szCs w:val="24"/>
        </w:rPr>
        <w:t>Прочность клеевых соединений на отрыв должна быть не менее 6 МПа.</w:t>
      </w:r>
    </w:p>
    <w:p w14:paraId="25B83833" w14:textId="77777777" w:rsidR="00A11BAE" w:rsidRPr="00853DEA" w:rsidRDefault="003C5B17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1.1.4.10 </w:t>
      </w:r>
      <w:r w:rsidR="00A3770E" w:rsidRPr="00853DEA">
        <w:rPr>
          <w:rFonts w:cs="Arial"/>
          <w:szCs w:val="24"/>
        </w:rPr>
        <w:t>Шероховатость боковых поверхностей бруса полок должно быть 320 мкм.</w:t>
      </w:r>
    </w:p>
    <w:p w14:paraId="3461D779" w14:textId="77777777" w:rsidR="00490433" w:rsidRPr="00853DEA" w:rsidRDefault="00490433" w:rsidP="00C47039">
      <w:pPr>
        <w:widowControl w:val="0"/>
        <w:ind w:firstLine="284"/>
        <w:rPr>
          <w:rFonts w:cs="Arial"/>
          <w:szCs w:val="24"/>
        </w:rPr>
      </w:pPr>
    </w:p>
    <w:p w14:paraId="384E2588" w14:textId="77777777" w:rsidR="00626411" w:rsidRPr="00853DEA" w:rsidRDefault="00624144" w:rsidP="00C47039">
      <w:pPr>
        <w:pStyle w:val="3"/>
        <w:widowControl w:val="0"/>
        <w:numPr>
          <w:ilvl w:val="2"/>
          <w:numId w:val="15"/>
        </w:numPr>
        <w:suppressAutoHyphens w:val="0"/>
        <w:ind w:left="0" w:firstLine="284"/>
        <w:rPr>
          <w:szCs w:val="24"/>
        </w:rPr>
      </w:pPr>
      <w:r w:rsidRPr="00853DEA">
        <w:rPr>
          <w:szCs w:val="24"/>
        </w:rPr>
        <w:t>Требования к допускаемым отклонениям</w:t>
      </w:r>
    </w:p>
    <w:p w14:paraId="5368EF08" w14:textId="77777777" w:rsidR="009204BE" w:rsidRPr="00853DEA" w:rsidRDefault="003C5B17" w:rsidP="00C47039">
      <w:pPr>
        <w:widowControl w:val="0"/>
        <w:tabs>
          <w:tab w:val="left" w:pos="488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1.1.5.1 </w:t>
      </w:r>
      <w:r w:rsidR="009204BE" w:rsidRPr="00853DEA">
        <w:rPr>
          <w:rFonts w:cs="Arial"/>
          <w:szCs w:val="24"/>
        </w:rPr>
        <w:t>Предельные отклонения от геометрических размеров и формы не должны превышать:</w:t>
      </w:r>
    </w:p>
    <w:p w14:paraId="58C8D487" w14:textId="77777777" w:rsidR="003C5B17" w:rsidRPr="00853DEA" w:rsidRDefault="00624144" w:rsidP="00C47039">
      <w:pPr>
        <w:widowControl w:val="0"/>
        <w:tabs>
          <w:tab w:val="left" w:pos="1440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</w:t>
      </w:r>
      <w:r w:rsidR="009204BE" w:rsidRPr="00853DEA">
        <w:rPr>
          <w:rFonts w:cs="Arial"/>
          <w:szCs w:val="24"/>
        </w:rPr>
        <w:t>о длине до 3,0 м вк</w:t>
      </w:r>
      <w:r w:rsidR="003C5B17" w:rsidRPr="00853DEA">
        <w:rPr>
          <w:rFonts w:cs="Arial"/>
          <w:szCs w:val="24"/>
        </w:rPr>
        <w:t>лючительно</w:t>
      </w:r>
      <w:r w:rsidR="003C5B17" w:rsidRPr="00853DEA">
        <w:rPr>
          <w:rFonts w:cs="Arial"/>
          <w:szCs w:val="24"/>
        </w:rPr>
        <w:tab/>
      </w:r>
      <w:r w:rsidR="003C5B17" w:rsidRPr="00853DEA">
        <w:rPr>
          <w:rFonts w:cs="Arial"/>
          <w:szCs w:val="24"/>
        </w:rPr>
        <w:tab/>
      </w:r>
      <w:r w:rsidR="003C5B17" w:rsidRPr="00853DEA">
        <w:rPr>
          <w:rFonts w:cs="Arial"/>
          <w:szCs w:val="24"/>
        </w:rPr>
        <w:tab/>
      </w:r>
      <w:r w:rsidR="003C5B17" w:rsidRPr="00853DEA">
        <w:rPr>
          <w:rFonts w:cs="Arial"/>
          <w:szCs w:val="24"/>
        </w:rPr>
        <w:tab/>
      </w:r>
      <w:r w:rsidR="003C5B17" w:rsidRPr="00853DEA">
        <w:rPr>
          <w:rFonts w:cs="Arial"/>
          <w:szCs w:val="24"/>
        </w:rPr>
        <w:tab/>
      </w:r>
      <w:r w:rsidR="003C5B17" w:rsidRPr="00853DEA">
        <w:rPr>
          <w:rFonts w:cs="Arial"/>
          <w:szCs w:val="24"/>
        </w:rPr>
        <w:tab/>
        <w:t xml:space="preserve"> ±4 мм;</w:t>
      </w:r>
    </w:p>
    <w:p w14:paraId="5F85EAD7" w14:textId="77777777" w:rsidR="009204BE" w:rsidRPr="00853DEA" w:rsidRDefault="003C5B17" w:rsidP="00C47039">
      <w:pPr>
        <w:widowControl w:val="0"/>
        <w:tabs>
          <w:tab w:val="left" w:pos="1440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по длине с</w:t>
      </w:r>
      <w:r w:rsidR="009204BE" w:rsidRPr="00853DEA">
        <w:rPr>
          <w:rFonts w:cs="Arial"/>
          <w:szCs w:val="24"/>
        </w:rPr>
        <w:t>выше 3,0</w:t>
      </w:r>
      <w:r w:rsidR="009204BE"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="009204BE" w:rsidRPr="00853DEA">
        <w:rPr>
          <w:rFonts w:cs="Arial"/>
          <w:szCs w:val="24"/>
        </w:rPr>
        <w:t>±</w:t>
      </w:r>
      <w:r w:rsidR="001A0DBF">
        <w:rPr>
          <w:rFonts w:cs="Arial"/>
          <w:szCs w:val="24"/>
        </w:rPr>
        <w:t>7</w:t>
      </w:r>
      <w:r w:rsidR="009204BE" w:rsidRPr="00853DEA">
        <w:rPr>
          <w:rFonts w:cs="Arial"/>
          <w:szCs w:val="24"/>
        </w:rPr>
        <w:t xml:space="preserve"> мм</w:t>
      </w:r>
      <w:r w:rsidRPr="00853DEA">
        <w:rPr>
          <w:rFonts w:cs="Arial"/>
          <w:szCs w:val="24"/>
        </w:rPr>
        <w:t>;</w:t>
      </w:r>
    </w:p>
    <w:p w14:paraId="097B2875" w14:textId="77777777" w:rsidR="009204BE" w:rsidRPr="00853DEA" w:rsidRDefault="003C5B17" w:rsidP="00C47039">
      <w:pPr>
        <w:widowControl w:val="0"/>
        <w:tabs>
          <w:tab w:val="left" w:pos="2040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</w:t>
      </w:r>
      <w:r w:rsidR="009204BE" w:rsidRPr="00853DEA">
        <w:rPr>
          <w:rFonts w:cs="Arial"/>
          <w:szCs w:val="24"/>
        </w:rPr>
        <w:t>о высоте</w:t>
      </w:r>
      <w:r w:rsidR="009204BE"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="009204BE" w:rsidRPr="00853DEA">
        <w:rPr>
          <w:rFonts w:cs="Arial"/>
          <w:szCs w:val="24"/>
        </w:rPr>
        <w:t>±</w:t>
      </w:r>
      <w:r w:rsidR="001A0DBF">
        <w:rPr>
          <w:rFonts w:cs="Arial"/>
          <w:szCs w:val="24"/>
        </w:rPr>
        <w:t>4</w:t>
      </w:r>
      <w:r w:rsidR="00624144" w:rsidRPr="00853DEA">
        <w:rPr>
          <w:rFonts w:cs="Arial"/>
          <w:szCs w:val="24"/>
        </w:rPr>
        <w:t xml:space="preserve"> </w:t>
      </w:r>
      <w:r w:rsidR="009204BE" w:rsidRPr="00853DEA">
        <w:rPr>
          <w:rFonts w:cs="Arial"/>
          <w:szCs w:val="24"/>
        </w:rPr>
        <w:t>мм</w:t>
      </w:r>
      <w:r w:rsidRPr="00853DEA">
        <w:rPr>
          <w:rFonts w:cs="Arial"/>
          <w:szCs w:val="24"/>
        </w:rPr>
        <w:t>;</w:t>
      </w:r>
    </w:p>
    <w:p w14:paraId="37523029" w14:textId="77777777" w:rsidR="009204BE" w:rsidRPr="00853DEA" w:rsidRDefault="003C5B17" w:rsidP="00C47039">
      <w:pPr>
        <w:widowControl w:val="0"/>
        <w:tabs>
          <w:tab w:val="left" w:pos="2626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</w:t>
      </w:r>
      <w:r w:rsidR="009204BE" w:rsidRPr="00853DEA">
        <w:rPr>
          <w:rFonts w:cs="Arial"/>
          <w:szCs w:val="24"/>
        </w:rPr>
        <w:t>о ширине полки</w:t>
      </w:r>
      <w:r w:rsidR="009204BE"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="001A0DBF">
        <w:rPr>
          <w:rFonts w:cs="Arial"/>
          <w:szCs w:val="24"/>
        </w:rPr>
        <w:t>±3</w:t>
      </w:r>
      <w:r w:rsidR="00624144" w:rsidRPr="00853DEA">
        <w:rPr>
          <w:rFonts w:cs="Arial"/>
          <w:szCs w:val="24"/>
        </w:rPr>
        <w:t xml:space="preserve"> </w:t>
      </w:r>
      <w:r w:rsidR="009204BE" w:rsidRPr="00853DEA">
        <w:rPr>
          <w:rFonts w:cs="Arial"/>
          <w:szCs w:val="24"/>
        </w:rPr>
        <w:t>мм</w:t>
      </w:r>
      <w:r w:rsidRPr="00853DEA">
        <w:rPr>
          <w:rFonts w:cs="Arial"/>
          <w:szCs w:val="24"/>
        </w:rPr>
        <w:t>;</w:t>
      </w:r>
    </w:p>
    <w:p w14:paraId="19503C11" w14:textId="77777777" w:rsidR="009204BE" w:rsidRPr="00853DEA" w:rsidRDefault="003C5B17" w:rsidP="00C47039">
      <w:pPr>
        <w:widowControl w:val="0"/>
        <w:tabs>
          <w:tab w:val="left" w:pos="2626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</w:t>
      </w:r>
      <w:r w:rsidR="009204BE" w:rsidRPr="00853DEA">
        <w:rPr>
          <w:rFonts w:cs="Arial"/>
          <w:szCs w:val="24"/>
        </w:rPr>
        <w:t>о толщине полки</w:t>
      </w:r>
      <w:r w:rsidR="009204BE"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="009204BE" w:rsidRPr="00853DEA">
        <w:rPr>
          <w:rFonts w:cs="Arial"/>
          <w:szCs w:val="24"/>
        </w:rPr>
        <w:t>±</w:t>
      </w:r>
      <w:r w:rsidR="001A0DBF">
        <w:rPr>
          <w:rFonts w:cs="Arial"/>
          <w:szCs w:val="24"/>
        </w:rPr>
        <w:t>3</w:t>
      </w:r>
      <w:r w:rsidR="00624144" w:rsidRPr="00853DEA">
        <w:rPr>
          <w:rFonts w:cs="Arial"/>
          <w:szCs w:val="24"/>
        </w:rPr>
        <w:t xml:space="preserve"> </w:t>
      </w:r>
      <w:r w:rsidR="009204BE" w:rsidRPr="00853DEA">
        <w:rPr>
          <w:rFonts w:cs="Arial"/>
          <w:szCs w:val="24"/>
        </w:rPr>
        <w:t>мм</w:t>
      </w:r>
      <w:r w:rsidRPr="00853DEA">
        <w:rPr>
          <w:rFonts w:cs="Arial"/>
          <w:szCs w:val="24"/>
        </w:rPr>
        <w:t>;</w:t>
      </w:r>
    </w:p>
    <w:p w14:paraId="5D2646F3" w14:textId="77777777" w:rsidR="009204BE" w:rsidRPr="00853DEA" w:rsidRDefault="003C5B17" w:rsidP="00C47039">
      <w:pPr>
        <w:widowControl w:val="0"/>
        <w:tabs>
          <w:tab w:val="left" w:pos="488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</w:t>
      </w:r>
      <w:r w:rsidR="009204BE" w:rsidRPr="00853DEA">
        <w:rPr>
          <w:rFonts w:cs="Arial"/>
          <w:szCs w:val="24"/>
        </w:rPr>
        <w:t xml:space="preserve">ерекос балки не более </w:t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Pr="00853DEA">
        <w:rPr>
          <w:rFonts w:cs="Arial"/>
          <w:szCs w:val="24"/>
        </w:rPr>
        <w:tab/>
      </w:r>
      <w:r w:rsidR="009204BE" w:rsidRPr="00853DEA">
        <w:rPr>
          <w:rFonts w:cs="Arial"/>
          <w:szCs w:val="24"/>
        </w:rPr>
        <w:t>±</w:t>
      </w:r>
      <w:r w:rsidR="001A0DBF">
        <w:rPr>
          <w:rFonts w:cs="Arial"/>
          <w:szCs w:val="24"/>
        </w:rPr>
        <w:t>5</w:t>
      </w:r>
      <w:r w:rsidR="00624144" w:rsidRPr="00853DEA">
        <w:rPr>
          <w:rFonts w:cs="Arial"/>
          <w:szCs w:val="24"/>
        </w:rPr>
        <w:t xml:space="preserve"> </w:t>
      </w:r>
      <w:r w:rsidR="009204BE" w:rsidRPr="00853DEA">
        <w:rPr>
          <w:rFonts w:cs="Arial"/>
          <w:szCs w:val="24"/>
        </w:rPr>
        <w:t>мм</w:t>
      </w:r>
      <w:r w:rsidRPr="00853DEA">
        <w:rPr>
          <w:rFonts w:cs="Arial"/>
          <w:szCs w:val="24"/>
        </w:rPr>
        <w:t>.</w:t>
      </w:r>
    </w:p>
    <w:p w14:paraId="31726E6E" w14:textId="77777777" w:rsidR="00C47039" w:rsidRPr="00853DEA" w:rsidRDefault="009204BE" w:rsidP="00490433">
      <w:pPr>
        <w:pStyle w:val="4"/>
        <w:widowControl w:val="0"/>
        <w:numPr>
          <w:ilvl w:val="3"/>
          <w:numId w:val="16"/>
        </w:numPr>
        <w:tabs>
          <w:tab w:val="left" w:pos="488"/>
          <w:tab w:val="left" w:pos="1276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Предельные отклонения от прямолинейности не более 4 мм - при длине балки до 3,0 м включительно, 5 мм - для балок длиной более 3,0 м.</w:t>
      </w:r>
    </w:p>
    <w:p w14:paraId="5AE895AF" w14:textId="77777777" w:rsidR="00C47039" w:rsidRPr="00853DEA" w:rsidRDefault="009204BE" w:rsidP="00490433">
      <w:pPr>
        <w:pStyle w:val="4"/>
        <w:widowControl w:val="0"/>
        <w:numPr>
          <w:ilvl w:val="3"/>
          <w:numId w:val="16"/>
        </w:numPr>
        <w:tabs>
          <w:tab w:val="left" w:pos="488"/>
          <w:tab w:val="left" w:pos="1276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Отклонения от плоскости не более 3 мм на высоту.</w:t>
      </w:r>
    </w:p>
    <w:p w14:paraId="0E75D92B" w14:textId="77777777" w:rsidR="00C47039" w:rsidRPr="00853DEA" w:rsidRDefault="00F07D5E" w:rsidP="00490433">
      <w:pPr>
        <w:pStyle w:val="4"/>
        <w:widowControl w:val="0"/>
        <w:numPr>
          <w:ilvl w:val="3"/>
          <w:numId w:val="16"/>
        </w:numPr>
        <w:tabs>
          <w:tab w:val="left" w:pos="488"/>
          <w:tab w:val="left" w:pos="1276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Отклонение фактической массы изделия от номинальной массы, указанной в рабочих чертежах, должно быть не более ±10%.</w:t>
      </w:r>
    </w:p>
    <w:p w14:paraId="70B440A2" w14:textId="77777777" w:rsidR="00C47039" w:rsidRPr="00853DEA" w:rsidRDefault="009204BE" w:rsidP="00490433">
      <w:pPr>
        <w:pStyle w:val="4"/>
        <w:widowControl w:val="0"/>
        <w:numPr>
          <w:ilvl w:val="3"/>
          <w:numId w:val="16"/>
        </w:numPr>
        <w:tabs>
          <w:tab w:val="left" w:pos="488"/>
          <w:tab w:val="left" w:pos="1276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Отклонения от перпендикулярности смеж</w:t>
      </w:r>
      <w:r w:rsidR="00C47039" w:rsidRPr="00853DEA">
        <w:rPr>
          <w:rFonts w:cs="Arial"/>
          <w:szCs w:val="24"/>
        </w:rPr>
        <w:t>ных поверхностей - не более 2 мм.</w:t>
      </w:r>
    </w:p>
    <w:p w14:paraId="6247ECC5" w14:textId="77777777" w:rsidR="00C47039" w:rsidRPr="00853DEA" w:rsidRDefault="009204BE" w:rsidP="00490433">
      <w:pPr>
        <w:pStyle w:val="4"/>
        <w:widowControl w:val="0"/>
        <w:numPr>
          <w:ilvl w:val="3"/>
          <w:numId w:val="16"/>
        </w:numPr>
        <w:tabs>
          <w:tab w:val="left" w:pos="488"/>
          <w:tab w:val="left" w:pos="1276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Балки должны изготавливаться по рабочим чертежам, утвержденным в установленном порядке.</w:t>
      </w:r>
    </w:p>
    <w:p w14:paraId="12AFA5FA" w14:textId="77777777" w:rsidR="009204BE" w:rsidRPr="00853DEA" w:rsidRDefault="00A3770E" w:rsidP="00490433">
      <w:pPr>
        <w:pStyle w:val="4"/>
        <w:widowControl w:val="0"/>
        <w:numPr>
          <w:ilvl w:val="3"/>
          <w:numId w:val="16"/>
        </w:numPr>
        <w:tabs>
          <w:tab w:val="left" w:pos="488"/>
          <w:tab w:val="left" w:pos="1276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Смещения положения </w:t>
      </w:r>
      <w:r w:rsidR="00624144" w:rsidRPr="00853DEA">
        <w:rPr>
          <w:rFonts w:cs="Arial"/>
          <w:szCs w:val="24"/>
        </w:rPr>
        <w:t>стойки</w:t>
      </w:r>
      <w:r w:rsidRPr="00853DEA">
        <w:rPr>
          <w:rFonts w:cs="Arial"/>
          <w:szCs w:val="24"/>
        </w:rPr>
        <w:t xml:space="preserve"> относительно оси симметрии </w:t>
      </w:r>
      <w:r w:rsidR="00624144" w:rsidRPr="00853DEA">
        <w:rPr>
          <w:rFonts w:cs="Arial"/>
          <w:szCs w:val="24"/>
        </w:rPr>
        <w:t>полок -</w:t>
      </w:r>
      <w:r w:rsidRPr="00853DEA">
        <w:rPr>
          <w:rFonts w:cs="Arial"/>
          <w:szCs w:val="24"/>
        </w:rPr>
        <w:t xml:space="preserve"> не более 0,5мм.</w:t>
      </w:r>
    </w:p>
    <w:p w14:paraId="3CF2D8B6" w14:textId="77777777" w:rsidR="00490433" w:rsidRPr="00853DEA" w:rsidRDefault="00490433" w:rsidP="00490433"/>
    <w:p w14:paraId="79D10C5F" w14:textId="77777777" w:rsidR="001C48F1" w:rsidRPr="00853DEA" w:rsidRDefault="00C47039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1.1.6 </w:t>
      </w:r>
      <w:r w:rsidR="001C48F1" w:rsidRPr="00853DEA">
        <w:rPr>
          <w:rFonts w:cs="Arial"/>
          <w:szCs w:val="24"/>
        </w:rPr>
        <w:t>Требования к внешнему виду</w:t>
      </w:r>
    </w:p>
    <w:p w14:paraId="0E07B2C3" w14:textId="77777777" w:rsidR="00624144" w:rsidRPr="00853DEA" w:rsidRDefault="00C47039" w:rsidP="00C47039">
      <w:pPr>
        <w:widowControl w:val="0"/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 xml:space="preserve">1.1.6.1 </w:t>
      </w:r>
      <w:r w:rsidR="00624144" w:rsidRPr="00853DEA">
        <w:rPr>
          <w:rFonts w:eastAsia="Courier New" w:cs="Arial"/>
          <w:szCs w:val="24"/>
          <w:lang w:bidi="ru-RU"/>
        </w:rPr>
        <w:t xml:space="preserve">Балка должна быть покрыта </w:t>
      </w:r>
      <w:proofErr w:type="spellStart"/>
      <w:r w:rsidR="00624144" w:rsidRPr="00853DEA">
        <w:rPr>
          <w:rFonts w:eastAsia="Courier New" w:cs="Arial"/>
          <w:szCs w:val="24"/>
          <w:lang w:bidi="ru-RU"/>
        </w:rPr>
        <w:t>воднодиспер</w:t>
      </w:r>
      <w:r w:rsidR="008D0DF9" w:rsidRPr="00853DEA">
        <w:rPr>
          <w:rFonts w:eastAsia="Courier New" w:cs="Arial"/>
          <w:szCs w:val="24"/>
          <w:lang w:bidi="ru-RU"/>
        </w:rPr>
        <w:t>сионными</w:t>
      </w:r>
      <w:proofErr w:type="spellEnd"/>
      <w:r w:rsidR="008D0DF9" w:rsidRPr="00853DEA">
        <w:rPr>
          <w:rFonts w:eastAsia="Courier New" w:cs="Arial"/>
          <w:szCs w:val="24"/>
          <w:lang w:bidi="ru-RU"/>
        </w:rPr>
        <w:t xml:space="preserve"> </w:t>
      </w:r>
      <w:proofErr w:type="gramStart"/>
      <w:r w:rsidR="008D0DF9" w:rsidRPr="00853DEA">
        <w:rPr>
          <w:rFonts w:eastAsia="Courier New" w:cs="Arial"/>
          <w:szCs w:val="24"/>
          <w:lang w:bidi="ru-RU"/>
        </w:rPr>
        <w:t>красками желтого цвета</w:t>
      </w:r>
      <w:proofErr w:type="gramEnd"/>
      <w:r w:rsidR="008D0DF9" w:rsidRPr="00853DEA">
        <w:rPr>
          <w:rFonts w:eastAsia="Courier New" w:cs="Arial"/>
          <w:szCs w:val="24"/>
          <w:lang w:bidi="ru-RU"/>
        </w:rPr>
        <w:t xml:space="preserve"> соответствующими </w:t>
      </w:r>
      <w:r w:rsidR="00624144" w:rsidRPr="00853DEA">
        <w:rPr>
          <w:rFonts w:eastAsia="Courier New" w:cs="Arial"/>
          <w:szCs w:val="24"/>
          <w:lang w:bidi="ru-RU"/>
        </w:rPr>
        <w:t>ТУ 2316-001-56819930-01.</w:t>
      </w:r>
    </w:p>
    <w:p w14:paraId="15688969" w14:textId="77777777" w:rsidR="00624144" w:rsidRPr="00853DEA" w:rsidRDefault="00C47039" w:rsidP="00C47039">
      <w:pPr>
        <w:widowControl w:val="0"/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 xml:space="preserve">1.1.6.2 </w:t>
      </w:r>
      <w:r w:rsidR="00624144" w:rsidRPr="00853DEA">
        <w:rPr>
          <w:rFonts w:eastAsia="Courier New" w:cs="Arial"/>
          <w:szCs w:val="24"/>
          <w:lang w:bidi="ru-RU"/>
        </w:rPr>
        <w:t>Декоративная и защитная обработка бруса от влаги, УФ-лучей и биоповреждений выполняется по согласованию с заказчиком и регламентируется требованиями рабочих чертежей на конкретное изделие (строение).</w:t>
      </w:r>
    </w:p>
    <w:p w14:paraId="6F512C96" w14:textId="77777777" w:rsidR="00624144" w:rsidRPr="00853DEA" w:rsidRDefault="00C47039" w:rsidP="00C47039">
      <w:pPr>
        <w:widowControl w:val="0"/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 xml:space="preserve">1.1.6.3 </w:t>
      </w:r>
      <w:r w:rsidR="00624144" w:rsidRPr="00853DEA">
        <w:rPr>
          <w:rFonts w:eastAsia="Courier New" w:cs="Arial"/>
          <w:szCs w:val="24"/>
          <w:lang w:bidi="ru-RU"/>
        </w:rPr>
        <w:t>В зависимости от назначения и условий эксплуатации балки могут проходить различную обработку (в построечных или производственных условиях):</w:t>
      </w:r>
    </w:p>
    <w:p w14:paraId="33DCF8A1" w14:textId="77777777" w:rsidR="00624144" w:rsidRPr="00853DEA" w:rsidRDefault="00624144" w:rsidP="00C47039">
      <w:pPr>
        <w:widowControl w:val="0"/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 xml:space="preserve">- </w:t>
      </w:r>
      <w:proofErr w:type="spellStart"/>
      <w:r w:rsidRPr="00853DEA">
        <w:rPr>
          <w:rFonts w:eastAsia="Courier New" w:cs="Arial"/>
          <w:szCs w:val="24"/>
          <w:lang w:bidi="ru-RU"/>
        </w:rPr>
        <w:t>биозащитными</w:t>
      </w:r>
      <w:proofErr w:type="spellEnd"/>
      <w:r w:rsidRPr="00853DEA">
        <w:rPr>
          <w:rFonts w:eastAsia="Courier New" w:cs="Arial"/>
          <w:szCs w:val="24"/>
          <w:lang w:bidi="ru-RU"/>
        </w:rPr>
        <w:t xml:space="preserve"> составами;</w:t>
      </w:r>
    </w:p>
    <w:p w14:paraId="3ADD18A7" w14:textId="77777777" w:rsidR="00624144" w:rsidRPr="00853DEA" w:rsidRDefault="00C47039" w:rsidP="00C47039">
      <w:pPr>
        <w:widowControl w:val="0"/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>- огнез</w:t>
      </w:r>
      <w:r w:rsidR="00624144" w:rsidRPr="00853DEA">
        <w:rPr>
          <w:rFonts w:eastAsia="Courier New" w:cs="Arial"/>
          <w:szCs w:val="24"/>
          <w:lang w:bidi="ru-RU"/>
        </w:rPr>
        <w:t>ащитными составами;</w:t>
      </w:r>
    </w:p>
    <w:p w14:paraId="158671CB" w14:textId="77777777" w:rsidR="009C6944" w:rsidRPr="00853DEA" w:rsidRDefault="00624144" w:rsidP="00C47039">
      <w:pPr>
        <w:widowControl w:val="0"/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 xml:space="preserve">с целью обеспечения заданных </w:t>
      </w:r>
      <w:proofErr w:type="spellStart"/>
      <w:r w:rsidRPr="00853DEA">
        <w:rPr>
          <w:rFonts w:eastAsia="Courier New" w:cs="Arial"/>
          <w:szCs w:val="24"/>
          <w:lang w:bidi="ru-RU"/>
        </w:rPr>
        <w:t>огнебиозащитных</w:t>
      </w:r>
      <w:proofErr w:type="spellEnd"/>
      <w:r w:rsidRPr="00853DEA">
        <w:rPr>
          <w:rFonts w:eastAsia="Courier New" w:cs="Arial"/>
          <w:szCs w:val="24"/>
          <w:lang w:bidi="ru-RU"/>
        </w:rPr>
        <w:t xml:space="preserve"> характеристик.</w:t>
      </w:r>
    </w:p>
    <w:p w14:paraId="1EA9FB5F" w14:textId="77777777" w:rsidR="00DD7360" w:rsidRPr="00853DEA" w:rsidRDefault="00C47039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eastAsia="Courier New" w:cs="Arial"/>
          <w:szCs w:val="24"/>
          <w:lang w:bidi="ru-RU"/>
        </w:rPr>
        <w:t xml:space="preserve">1.1.6.4 </w:t>
      </w:r>
      <w:r w:rsidR="00DD7360" w:rsidRPr="00853DEA">
        <w:rPr>
          <w:rFonts w:cs="Arial"/>
          <w:szCs w:val="24"/>
        </w:rPr>
        <w:t>Ограничение допускаемых пороков древесины балок приведены в таблице 2.</w:t>
      </w:r>
    </w:p>
    <w:p w14:paraId="4359548A" w14:textId="77777777" w:rsidR="00DD7360" w:rsidRPr="00853DEA" w:rsidRDefault="00DD7360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8"/>
        <w:gridCol w:w="4092"/>
      </w:tblGrid>
      <w:tr w:rsidR="003C5B17" w:rsidRPr="00853DEA" w14:paraId="4675ABD6" w14:textId="77777777" w:rsidTr="007426BB">
        <w:trPr>
          <w:trHeight w:val="360"/>
        </w:trPr>
        <w:tc>
          <w:tcPr>
            <w:tcW w:w="2906" w:type="pct"/>
            <w:shd w:val="clear" w:color="auto" w:fill="auto"/>
            <w:noWrap/>
            <w:hideMark/>
          </w:tcPr>
          <w:p w14:paraId="2B9EB025" w14:textId="77777777" w:rsidR="00DD7360" w:rsidRPr="00853DEA" w:rsidRDefault="00DD7360" w:rsidP="007426BB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Виды пороков</w:t>
            </w:r>
          </w:p>
        </w:tc>
        <w:tc>
          <w:tcPr>
            <w:tcW w:w="2094" w:type="pct"/>
            <w:shd w:val="clear" w:color="auto" w:fill="auto"/>
            <w:hideMark/>
          </w:tcPr>
          <w:p w14:paraId="48C0B0DE" w14:textId="77777777" w:rsidR="00DD7360" w:rsidRPr="00853DEA" w:rsidRDefault="00DD7360" w:rsidP="007426BB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Все стороны полки</w:t>
            </w:r>
          </w:p>
        </w:tc>
      </w:tr>
      <w:tr w:rsidR="003C5B17" w:rsidRPr="00853DEA" w14:paraId="7D68207D" w14:textId="77777777" w:rsidTr="007426BB">
        <w:trPr>
          <w:trHeight w:val="540"/>
        </w:trPr>
        <w:tc>
          <w:tcPr>
            <w:tcW w:w="2906" w:type="pct"/>
            <w:shd w:val="clear" w:color="auto" w:fill="auto"/>
            <w:hideMark/>
          </w:tcPr>
          <w:p w14:paraId="01FCEF5B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Сучки здоровые светлые, в т.ч. с трещинами (ширина трещин не должна превышать 0,5мм), сросшиеся и частично сросшиеся</w:t>
            </w:r>
          </w:p>
        </w:tc>
        <w:tc>
          <w:tcPr>
            <w:tcW w:w="2094" w:type="pct"/>
            <w:shd w:val="clear" w:color="auto" w:fill="auto"/>
            <w:noWrap/>
            <w:hideMark/>
          </w:tcPr>
          <w:p w14:paraId="60D5F302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Допускаются</w:t>
            </w:r>
          </w:p>
        </w:tc>
      </w:tr>
      <w:tr w:rsidR="003C5B17" w:rsidRPr="00853DEA" w14:paraId="72725D8F" w14:textId="77777777" w:rsidTr="007426BB">
        <w:trPr>
          <w:trHeight w:val="255"/>
        </w:trPr>
        <w:tc>
          <w:tcPr>
            <w:tcW w:w="2906" w:type="pct"/>
            <w:shd w:val="clear" w:color="auto" w:fill="auto"/>
            <w:hideMark/>
          </w:tcPr>
          <w:p w14:paraId="04CEB1E3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Сучки ребровые кромочные здоровые</w:t>
            </w:r>
          </w:p>
        </w:tc>
        <w:tc>
          <w:tcPr>
            <w:tcW w:w="2094" w:type="pct"/>
            <w:shd w:val="clear" w:color="auto" w:fill="auto"/>
            <w:hideMark/>
          </w:tcPr>
          <w:p w14:paraId="41319C12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Допускаются, диаметром до 50мм</w:t>
            </w:r>
          </w:p>
        </w:tc>
      </w:tr>
      <w:tr w:rsidR="003C5B17" w:rsidRPr="00853DEA" w14:paraId="4E58A523" w14:textId="77777777" w:rsidTr="007426BB">
        <w:trPr>
          <w:trHeight w:val="255"/>
        </w:trPr>
        <w:tc>
          <w:tcPr>
            <w:tcW w:w="2906" w:type="pct"/>
            <w:shd w:val="clear" w:color="auto" w:fill="auto"/>
            <w:hideMark/>
          </w:tcPr>
          <w:p w14:paraId="7DEA7F5E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Сучки темные сросшиеся и частично сросшиеся</w:t>
            </w:r>
          </w:p>
        </w:tc>
        <w:tc>
          <w:tcPr>
            <w:tcW w:w="2094" w:type="pct"/>
            <w:shd w:val="clear" w:color="auto" w:fill="auto"/>
            <w:hideMark/>
          </w:tcPr>
          <w:p w14:paraId="6DB3C60B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Допускаются, диаметром до 30мм</w:t>
            </w:r>
          </w:p>
        </w:tc>
      </w:tr>
      <w:tr w:rsidR="003C5B17" w:rsidRPr="00853DEA" w14:paraId="50C0DDFA" w14:textId="77777777" w:rsidTr="007426BB">
        <w:trPr>
          <w:trHeight w:val="255"/>
        </w:trPr>
        <w:tc>
          <w:tcPr>
            <w:tcW w:w="2906" w:type="pct"/>
            <w:shd w:val="clear" w:color="auto" w:fill="auto"/>
            <w:hideMark/>
          </w:tcPr>
          <w:p w14:paraId="374BEC1E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Сучки выпавшие, выпадающие, табачные</w:t>
            </w:r>
          </w:p>
        </w:tc>
        <w:tc>
          <w:tcPr>
            <w:tcW w:w="2094" w:type="pct"/>
            <w:shd w:val="clear" w:color="auto" w:fill="auto"/>
            <w:hideMark/>
          </w:tcPr>
          <w:p w14:paraId="1F971D3C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Допускаются диаметром до 10мм</w:t>
            </w:r>
          </w:p>
        </w:tc>
      </w:tr>
      <w:tr w:rsidR="003C5B17" w:rsidRPr="00853DEA" w14:paraId="159ADACB" w14:textId="77777777" w:rsidTr="007426BB">
        <w:trPr>
          <w:trHeight w:val="360"/>
        </w:trPr>
        <w:tc>
          <w:tcPr>
            <w:tcW w:w="2906" w:type="pct"/>
            <w:shd w:val="clear" w:color="auto" w:fill="auto"/>
            <w:hideMark/>
          </w:tcPr>
          <w:p w14:paraId="09172875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Продольные и поперечные Трещины</w:t>
            </w:r>
          </w:p>
        </w:tc>
        <w:tc>
          <w:tcPr>
            <w:tcW w:w="2094" w:type="pct"/>
            <w:shd w:val="clear" w:color="auto" w:fill="auto"/>
            <w:hideMark/>
          </w:tcPr>
          <w:p w14:paraId="6A7456F3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Допускаются шириной до 0,5мм длиной до 150мм</w:t>
            </w:r>
          </w:p>
        </w:tc>
      </w:tr>
      <w:tr w:rsidR="003C5B17" w:rsidRPr="00853DEA" w14:paraId="68313D92" w14:textId="77777777" w:rsidTr="007426BB">
        <w:trPr>
          <w:trHeight w:val="255"/>
        </w:trPr>
        <w:tc>
          <w:tcPr>
            <w:tcW w:w="2906" w:type="pct"/>
            <w:shd w:val="clear" w:color="auto" w:fill="auto"/>
            <w:noWrap/>
            <w:hideMark/>
          </w:tcPr>
          <w:p w14:paraId="143F0E82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Смоляные карманы</w:t>
            </w:r>
          </w:p>
        </w:tc>
        <w:tc>
          <w:tcPr>
            <w:tcW w:w="2094" w:type="pct"/>
            <w:shd w:val="clear" w:color="auto" w:fill="auto"/>
            <w:hideMark/>
          </w:tcPr>
          <w:p w14:paraId="5CE4A55E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Допускается 1шт. на 2 метра длины балки </w:t>
            </w:r>
          </w:p>
        </w:tc>
      </w:tr>
      <w:tr w:rsidR="003C5B17" w:rsidRPr="00853DEA" w14:paraId="26A0A547" w14:textId="77777777" w:rsidTr="007426BB">
        <w:trPr>
          <w:trHeight w:val="255"/>
        </w:trPr>
        <w:tc>
          <w:tcPr>
            <w:tcW w:w="2906" w:type="pct"/>
            <w:shd w:val="clear" w:color="auto" w:fill="auto"/>
            <w:noWrap/>
            <w:hideMark/>
          </w:tcPr>
          <w:p w14:paraId="5424A1E3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Синева</w:t>
            </w:r>
          </w:p>
        </w:tc>
        <w:tc>
          <w:tcPr>
            <w:tcW w:w="2094" w:type="pct"/>
            <w:shd w:val="clear" w:color="auto" w:fill="auto"/>
            <w:noWrap/>
            <w:hideMark/>
          </w:tcPr>
          <w:p w14:paraId="34A3F6B0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Не допускаются</w:t>
            </w:r>
          </w:p>
        </w:tc>
      </w:tr>
      <w:tr w:rsidR="003C5B17" w:rsidRPr="00853DEA" w14:paraId="12597737" w14:textId="77777777" w:rsidTr="007426BB">
        <w:trPr>
          <w:trHeight w:val="360"/>
        </w:trPr>
        <w:tc>
          <w:tcPr>
            <w:tcW w:w="2906" w:type="pct"/>
            <w:shd w:val="clear" w:color="auto" w:fill="auto"/>
            <w:noWrap/>
            <w:hideMark/>
          </w:tcPr>
          <w:p w14:paraId="547BA3DB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Обзол</w:t>
            </w:r>
          </w:p>
        </w:tc>
        <w:tc>
          <w:tcPr>
            <w:tcW w:w="2094" w:type="pct"/>
            <w:shd w:val="clear" w:color="auto" w:fill="auto"/>
            <w:noWrap/>
            <w:hideMark/>
          </w:tcPr>
          <w:p w14:paraId="2896139D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Не допускается</w:t>
            </w:r>
          </w:p>
        </w:tc>
      </w:tr>
      <w:tr w:rsidR="003C5B17" w:rsidRPr="00853DEA" w14:paraId="3835B715" w14:textId="77777777" w:rsidTr="007426BB">
        <w:trPr>
          <w:trHeight w:val="255"/>
        </w:trPr>
        <w:tc>
          <w:tcPr>
            <w:tcW w:w="2906" w:type="pct"/>
            <w:shd w:val="clear" w:color="auto" w:fill="auto"/>
            <w:noWrap/>
            <w:hideMark/>
          </w:tcPr>
          <w:p w14:paraId="5F7055A5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Червоточина</w:t>
            </w:r>
          </w:p>
        </w:tc>
        <w:tc>
          <w:tcPr>
            <w:tcW w:w="2094" w:type="pct"/>
            <w:shd w:val="clear" w:color="auto" w:fill="auto"/>
            <w:noWrap/>
            <w:hideMark/>
          </w:tcPr>
          <w:p w14:paraId="70D07347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Не допускаются</w:t>
            </w:r>
          </w:p>
        </w:tc>
      </w:tr>
      <w:tr w:rsidR="003C5B17" w:rsidRPr="00853DEA" w14:paraId="60D3CFB6" w14:textId="77777777" w:rsidTr="007426BB">
        <w:trPr>
          <w:trHeight w:val="540"/>
        </w:trPr>
        <w:tc>
          <w:tcPr>
            <w:tcW w:w="2906" w:type="pct"/>
            <w:shd w:val="clear" w:color="auto" w:fill="auto"/>
            <w:noWrap/>
            <w:hideMark/>
          </w:tcPr>
          <w:p w14:paraId="77D6BE38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853DEA">
              <w:rPr>
                <w:rFonts w:cs="Arial"/>
                <w:sz w:val="22"/>
                <w:szCs w:val="22"/>
              </w:rPr>
              <w:t>Непрострог</w:t>
            </w:r>
            <w:proofErr w:type="spellEnd"/>
          </w:p>
        </w:tc>
        <w:tc>
          <w:tcPr>
            <w:tcW w:w="2094" w:type="pct"/>
            <w:shd w:val="clear" w:color="auto" w:fill="auto"/>
            <w:noWrap/>
            <w:hideMark/>
          </w:tcPr>
          <w:p w14:paraId="2B40DEFD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Не допускается</w:t>
            </w:r>
          </w:p>
        </w:tc>
      </w:tr>
      <w:tr w:rsidR="003C5B17" w:rsidRPr="00853DEA" w14:paraId="30943C73" w14:textId="77777777" w:rsidTr="007426BB">
        <w:trPr>
          <w:trHeight w:val="255"/>
        </w:trPr>
        <w:tc>
          <w:tcPr>
            <w:tcW w:w="2906" w:type="pct"/>
            <w:shd w:val="clear" w:color="auto" w:fill="auto"/>
            <w:hideMark/>
          </w:tcPr>
          <w:p w14:paraId="3B801791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Заделка дефектов пробками (диаметр 35мм).</w:t>
            </w:r>
          </w:p>
        </w:tc>
        <w:tc>
          <w:tcPr>
            <w:tcW w:w="2094" w:type="pct"/>
            <w:shd w:val="clear" w:color="auto" w:fill="auto"/>
            <w:noWrap/>
            <w:hideMark/>
          </w:tcPr>
          <w:p w14:paraId="652A539A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Не более 1 шт. на метр длины</w:t>
            </w:r>
          </w:p>
        </w:tc>
      </w:tr>
      <w:tr w:rsidR="003C5B17" w:rsidRPr="00853DEA" w14:paraId="27234AA3" w14:textId="77777777" w:rsidTr="007426BB">
        <w:trPr>
          <w:trHeight w:val="360"/>
        </w:trPr>
        <w:tc>
          <w:tcPr>
            <w:tcW w:w="2906" w:type="pct"/>
            <w:shd w:val="clear" w:color="auto" w:fill="auto"/>
            <w:hideMark/>
          </w:tcPr>
          <w:p w14:paraId="2DBEED5E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Вырыв, </w:t>
            </w:r>
            <w:proofErr w:type="spellStart"/>
            <w:r w:rsidRPr="00853DEA">
              <w:rPr>
                <w:rFonts w:cs="Arial"/>
                <w:sz w:val="22"/>
                <w:szCs w:val="22"/>
              </w:rPr>
              <w:t>выхват</w:t>
            </w:r>
            <w:proofErr w:type="spellEnd"/>
            <w:r w:rsidRPr="00853DEA">
              <w:rPr>
                <w:rFonts w:cs="Arial"/>
                <w:sz w:val="22"/>
                <w:szCs w:val="22"/>
              </w:rPr>
              <w:t xml:space="preserve">, запил, вмятина, скол, задир, </w:t>
            </w:r>
            <w:proofErr w:type="spellStart"/>
            <w:r w:rsidRPr="00853DEA">
              <w:rPr>
                <w:rFonts w:cs="Arial"/>
                <w:sz w:val="22"/>
                <w:szCs w:val="22"/>
              </w:rPr>
              <w:t>выщербина</w:t>
            </w:r>
            <w:proofErr w:type="spellEnd"/>
          </w:p>
        </w:tc>
        <w:tc>
          <w:tcPr>
            <w:tcW w:w="2094" w:type="pct"/>
            <w:shd w:val="clear" w:color="auto" w:fill="auto"/>
            <w:noWrap/>
            <w:hideMark/>
          </w:tcPr>
          <w:p w14:paraId="3C4CD298" w14:textId="77777777" w:rsidR="00DD7360" w:rsidRPr="00853DEA" w:rsidRDefault="00DD7360" w:rsidP="007426BB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Не допускаются</w:t>
            </w:r>
          </w:p>
        </w:tc>
      </w:tr>
    </w:tbl>
    <w:p w14:paraId="0FB78278" w14:textId="77777777" w:rsidR="004476AF" w:rsidRPr="00853DEA" w:rsidRDefault="004476AF" w:rsidP="00C47039">
      <w:pPr>
        <w:widowControl w:val="0"/>
        <w:ind w:firstLine="284"/>
        <w:rPr>
          <w:rFonts w:cs="Arial"/>
          <w:b/>
          <w:szCs w:val="24"/>
        </w:rPr>
      </w:pPr>
    </w:p>
    <w:p w14:paraId="77FBF410" w14:textId="77777777" w:rsidR="004D126D" w:rsidRPr="00853DEA" w:rsidRDefault="004D311A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1.</w:t>
      </w:r>
      <w:r w:rsidR="00C47039" w:rsidRPr="00853DEA">
        <w:rPr>
          <w:rFonts w:cs="Arial"/>
          <w:szCs w:val="24"/>
        </w:rPr>
        <w:t>2</w:t>
      </w:r>
      <w:r w:rsidRPr="00853DEA">
        <w:rPr>
          <w:rFonts w:cs="Arial"/>
          <w:szCs w:val="24"/>
        </w:rPr>
        <w:t xml:space="preserve"> </w:t>
      </w:r>
      <w:r w:rsidR="000F3B95" w:rsidRPr="00853DEA">
        <w:rPr>
          <w:rFonts w:cs="Arial"/>
          <w:szCs w:val="24"/>
        </w:rPr>
        <w:t>Требования к сырью и материалам.</w:t>
      </w:r>
    </w:p>
    <w:p w14:paraId="2A197FE2" w14:textId="77777777" w:rsidR="000F3B95" w:rsidRPr="00853DEA" w:rsidRDefault="004D311A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1.</w:t>
      </w:r>
      <w:r w:rsidR="00C47039" w:rsidRPr="00853DEA">
        <w:rPr>
          <w:rFonts w:cs="Arial"/>
          <w:szCs w:val="24"/>
        </w:rPr>
        <w:t>2</w:t>
      </w:r>
      <w:r w:rsidRPr="00853DEA">
        <w:rPr>
          <w:rFonts w:cs="Arial"/>
          <w:szCs w:val="24"/>
        </w:rPr>
        <w:t xml:space="preserve">.1 </w:t>
      </w:r>
      <w:r w:rsidR="000F3B95" w:rsidRPr="00853DEA">
        <w:rPr>
          <w:rFonts w:cs="Arial"/>
          <w:szCs w:val="24"/>
        </w:rPr>
        <w:t xml:space="preserve">Материалы и комплектующие изделия, применяемые для изготовления </w:t>
      </w:r>
      <w:proofErr w:type="gramStart"/>
      <w:r w:rsidR="00402486" w:rsidRPr="00853DEA">
        <w:rPr>
          <w:rFonts w:cs="Arial"/>
          <w:szCs w:val="24"/>
        </w:rPr>
        <w:t>изделий</w:t>
      </w:r>
      <w:proofErr w:type="gramEnd"/>
      <w:r w:rsidR="000F3B95" w:rsidRPr="00853DEA">
        <w:rPr>
          <w:rFonts w:cs="Arial"/>
          <w:szCs w:val="24"/>
        </w:rPr>
        <w:t xml:space="preserve"> должны соответствовать требованиям стандартов, технических условий, технических свидетельств, договоров на поставку, утвержденных в установленном порядке.</w:t>
      </w:r>
    </w:p>
    <w:p w14:paraId="0398D989" w14:textId="77777777" w:rsidR="00DB6251" w:rsidRPr="00853DEA" w:rsidRDefault="004D311A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1.</w:t>
      </w:r>
      <w:r w:rsidR="00C47039" w:rsidRPr="00853DEA">
        <w:rPr>
          <w:rFonts w:cs="Arial"/>
          <w:szCs w:val="24"/>
        </w:rPr>
        <w:t>2</w:t>
      </w:r>
      <w:r w:rsidRPr="00853DEA">
        <w:rPr>
          <w:rFonts w:cs="Arial"/>
          <w:szCs w:val="24"/>
        </w:rPr>
        <w:t xml:space="preserve">.2 </w:t>
      </w:r>
      <w:r w:rsidR="00DB6251" w:rsidRPr="00853DEA">
        <w:rPr>
          <w:rFonts w:cs="Arial"/>
          <w:szCs w:val="24"/>
        </w:rPr>
        <w:t xml:space="preserve">В качестве материалов (полуфабрикатов) </w:t>
      </w:r>
      <w:r w:rsidR="00402486" w:rsidRPr="00853DEA">
        <w:rPr>
          <w:rFonts w:cs="Arial"/>
          <w:szCs w:val="24"/>
        </w:rPr>
        <w:t xml:space="preserve">изделий </w:t>
      </w:r>
      <w:r w:rsidR="00DB6251" w:rsidRPr="00853DEA">
        <w:rPr>
          <w:rFonts w:cs="Arial"/>
          <w:szCs w:val="24"/>
        </w:rPr>
        <w:t>используются:</w:t>
      </w:r>
    </w:p>
    <w:p w14:paraId="6F261B83" w14:textId="77777777" w:rsidR="00B56384" w:rsidRPr="00853DEA" w:rsidRDefault="00B56384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древесина хвойных пород по ГОСТ 9463 не ниже II сорта;</w:t>
      </w:r>
    </w:p>
    <w:p w14:paraId="1C51A1D6" w14:textId="77777777" w:rsidR="00B56384" w:rsidRPr="00853DEA" w:rsidRDefault="00B56384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фанера марки ФСФ по ГОСТ 3916</w:t>
      </w:r>
      <w:r w:rsidR="00BD549C" w:rsidRPr="00853DEA">
        <w:rPr>
          <w:rFonts w:cs="Arial"/>
          <w:szCs w:val="24"/>
        </w:rPr>
        <w:t>.</w:t>
      </w:r>
      <w:r w:rsidRPr="00853DEA">
        <w:rPr>
          <w:rFonts w:cs="Arial"/>
          <w:szCs w:val="24"/>
        </w:rPr>
        <w:t>1</w:t>
      </w:r>
      <w:r w:rsidR="00BD549C" w:rsidRPr="00853DEA">
        <w:rPr>
          <w:rFonts w:cs="Arial"/>
          <w:szCs w:val="24"/>
        </w:rPr>
        <w:t xml:space="preserve"> или по европейскому стандарту EN300;</w:t>
      </w:r>
    </w:p>
    <w:p w14:paraId="4D8CD6C7" w14:textId="77777777" w:rsidR="00B56384" w:rsidRPr="00853DEA" w:rsidRDefault="00B56384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- клей </w:t>
      </w:r>
      <w:proofErr w:type="spellStart"/>
      <w:r w:rsidRPr="00853DEA">
        <w:rPr>
          <w:rFonts w:cs="Arial"/>
          <w:szCs w:val="24"/>
          <w:lang w:val="en-US"/>
        </w:rPr>
        <w:t>Kestokol</w:t>
      </w:r>
      <w:proofErr w:type="spellEnd"/>
      <w:r w:rsidRPr="00853DEA">
        <w:rPr>
          <w:rFonts w:cs="Arial"/>
          <w:szCs w:val="24"/>
        </w:rPr>
        <w:t xml:space="preserve"> </w:t>
      </w:r>
      <w:r w:rsidRPr="00853DEA">
        <w:rPr>
          <w:rFonts w:cs="Arial"/>
          <w:szCs w:val="24"/>
          <w:lang w:val="en-US"/>
        </w:rPr>
        <w:t>D</w:t>
      </w:r>
      <w:r w:rsidRPr="00853DEA">
        <w:rPr>
          <w:rFonts w:cs="Arial"/>
          <w:szCs w:val="24"/>
        </w:rPr>
        <w:t xml:space="preserve">3 </w:t>
      </w:r>
      <w:r w:rsidRPr="00853DEA">
        <w:rPr>
          <w:rFonts w:cs="Arial"/>
          <w:szCs w:val="24"/>
          <w:lang w:val="en-US"/>
        </w:rPr>
        <w:t>Polar</w:t>
      </w:r>
      <w:r w:rsidRPr="00853DEA">
        <w:rPr>
          <w:rFonts w:cs="Arial"/>
          <w:szCs w:val="24"/>
        </w:rPr>
        <w:t xml:space="preserve">, </w:t>
      </w:r>
      <w:r w:rsidRPr="00853DEA">
        <w:rPr>
          <w:rFonts w:cs="Arial"/>
          <w:szCs w:val="24"/>
          <w:lang w:val="en-US"/>
        </w:rPr>
        <w:t>D</w:t>
      </w:r>
      <w:r w:rsidRPr="00853DEA">
        <w:rPr>
          <w:rFonts w:cs="Arial"/>
          <w:szCs w:val="24"/>
        </w:rPr>
        <w:t xml:space="preserve">400 </w:t>
      </w:r>
      <w:r w:rsidRPr="00853DEA">
        <w:rPr>
          <w:rFonts w:cs="Arial"/>
          <w:szCs w:val="24"/>
          <w:lang w:val="en-US"/>
        </w:rPr>
        <w:t>Polar</w:t>
      </w:r>
      <w:r w:rsidR="00845ED8" w:rsidRPr="00853DEA">
        <w:rPr>
          <w:rFonts w:cs="Arial"/>
          <w:szCs w:val="24"/>
        </w:rPr>
        <w:t xml:space="preserve"> в соответствии с действующим документом</w:t>
      </w:r>
      <w:r w:rsidRPr="00853DEA">
        <w:rPr>
          <w:rFonts w:cs="Arial"/>
          <w:szCs w:val="24"/>
        </w:rPr>
        <w:t>;</w:t>
      </w:r>
    </w:p>
    <w:p w14:paraId="56582616" w14:textId="77777777" w:rsidR="00B56384" w:rsidRPr="00853DEA" w:rsidRDefault="00B56384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- отвердитель </w:t>
      </w:r>
      <w:proofErr w:type="spellStart"/>
      <w:r w:rsidRPr="00853DEA">
        <w:rPr>
          <w:rFonts w:cs="Arial"/>
          <w:szCs w:val="24"/>
        </w:rPr>
        <w:t>Kestokol</w:t>
      </w:r>
      <w:proofErr w:type="spellEnd"/>
      <w:r w:rsidRPr="00853DEA">
        <w:rPr>
          <w:rFonts w:cs="Arial"/>
          <w:szCs w:val="24"/>
        </w:rPr>
        <w:t xml:space="preserve"> F</w:t>
      </w:r>
      <w:r w:rsidR="00845ED8" w:rsidRPr="00853DEA">
        <w:rPr>
          <w:rFonts w:cs="Arial"/>
          <w:szCs w:val="24"/>
        </w:rPr>
        <w:t xml:space="preserve"> в соответствии с действующим документом</w:t>
      </w:r>
      <w:r w:rsidRPr="00853DEA">
        <w:rPr>
          <w:rFonts w:cs="Arial"/>
          <w:szCs w:val="24"/>
        </w:rPr>
        <w:t>;</w:t>
      </w:r>
    </w:p>
    <w:p w14:paraId="125EE1FB" w14:textId="77777777" w:rsidR="00B56384" w:rsidRPr="00853DEA" w:rsidRDefault="00B56384" w:rsidP="00930DA6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- краска </w:t>
      </w:r>
      <w:proofErr w:type="spellStart"/>
      <w:r w:rsidRPr="00853DEA">
        <w:rPr>
          <w:rFonts w:cs="Arial"/>
          <w:szCs w:val="24"/>
        </w:rPr>
        <w:t>воднодисперсионная</w:t>
      </w:r>
      <w:proofErr w:type="spellEnd"/>
      <w:r w:rsidRPr="00853DEA">
        <w:rPr>
          <w:rFonts w:cs="Arial"/>
          <w:szCs w:val="24"/>
        </w:rPr>
        <w:t xml:space="preserve"> желтого </w:t>
      </w:r>
      <w:r w:rsidR="00711E02">
        <w:rPr>
          <w:rFonts w:cs="Arial"/>
          <w:szCs w:val="24"/>
        </w:rPr>
        <w:t>цвета по ТУ 2313-003-51309101-03</w:t>
      </w:r>
      <w:r w:rsidR="00930DA6">
        <w:rPr>
          <w:rFonts w:cs="Arial"/>
          <w:szCs w:val="24"/>
        </w:rPr>
        <w:t>;</w:t>
      </w:r>
    </w:p>
    <w:p w14:paraId="798FC149" w14:textId="77777777" w:rsidR="00DB6251" w:rsidRPr="00853DEA" w:rsidRDefault="00C47039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1.2.</w:t>
      </w:r>
      <w:r w:rsidR="00930DA6">
        <w:rPr>
          <w:rFonts w:cs="Arial"/>
          <w:szCs w:val="24"/>
        </w:rPr>
        <w:t>3</w:t>
      </w:r>
      <w:r w:rsidR="004D311A" w:rsidRPr="00853DEA">
        <w:rPr>
          <w:rFonts w:cs="Arial"/>
          <w:szCs w:val="24"/>
        </w:rPr>
        <w:t xml:space="preserve"> </w:t>
      </w:r>
      <w:r w:rsidR="000F3B95" w:rsidRPr="00853DEA">
        <w:rPr>
          <w:rFonts w:cs="Arial"/>
          <w:szCs w:val="24"/>
        </w:rPr>
        <w:t>Допускается применение аналогичных материалов и изделий отечественного и зарубежного производства, не уступающих по качеству вышеперечисленным и соответствующих требованиям действующих нормативных и технических документов</w:t>
      </w:r>
      <w:r w:rsidR="00B56384" w:rsidRPr="00853DEA">
        <w:rPr>
          <w:rFonts w:cs="Arial"/>
          <w:szCs w:val="24"/>
        </w:rPr>
        <w:t>.</w:t>
      </w:r>
    </w:p>
    <w:p w14:paraId="1B91A8C0" w14:textId="77777777" w:rsidR="00DB6251" w:rsidRPr="00853DEA" w:rsidRDefault="00C47039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1.2.</w:t>
      </w:r>
      <w:r w:rsidR="00930DA6">
        <w:rPr>
          <w:rFonts w:cs="Arial"/>
          <w:szCs w:val="24"/>
        </w:rPr>
        <w:t>4</w:t>
      </w:r>
      <w:r w:rsidR="004D311A" w:rsidRPr="00853DEA">
        <w:rPr>
          <w:rFonts w:cs="Arial"/>
          <w:szCs w:val="24"/>
        </w:rPr>
        <w:t xml:space="preserve"> </w:t>
      </w:r>
      <w:r w:rsidR="00DB6251" w:rsidRPr="00853DEA">
        <w:rPr>
          <w:rFonts w:cs="Arial"/>
          <w:szCs w:val="24"/>
        </w:rPr>
        <w:t>Использование при изготовлении изделий некондиционной продукции и отходов производства не допускается.</w:t>
      </w:r>
    </w:p>
    <w:p w14:paraId="5E0CA39F" w14:textId="77777777" w:rsidR="00DB6251" w:rsidRPr="00853DEA" w:rsidRDefault="00C47039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1.2.</w:t>
      </w:r>
      <w:r w:rsidR="00930DA6">
        <w:rPr>
          <w:rFonts w:cs="Arial"/>
          <w:szCs w:val="24"/>
        </w:rPr>
        <w:t>5</w:t>
      </w:r>
      <w:r w:rsidR="004D311A" w:rsidRPr="00853DEA">
        <w:rPr>
          <w:rFonts w:cs="Arial"/>
          <w:szCs w:val="24"/>
        </w:rPr>
        <w:t xml:space="preserve"> </w:t>
      </w:r>
      <w:r w:rsidR="00CB655C" w:rsidRPr="00853DEA">
        <w:rPr>
          <w:rFonts w:cs="Arial"/>
          <w:szCs w:val="24"/>
        </w:rPr>
        <w:t>Гигиенические показатели применяемых материалов и покрытий должны находиться в пределах допустимых норм, установленных для материалов и покрытий, используемых при строительстве, а также – установленных в других нормативных документах, утвержденных органами Роспотребнадзора.</w:t>
      </w:r>
    </w:p>
    <w:p w14:paraId="1FC39945" w14:textId="77777777" w:rsidR="00490433" w:rsidRPr="00853DEA" w:rsidRDefault="00490433" w:rsidP="00C47039">
      <w:pPr>
        <w:widowControl w:val="0"/>
        <w:ind w:firstLine="284"/>
        <w:rPr>
          <w:rFonts w:cs="Arial"/>
          <w:szCs w:val="24"/>
        </w:rPr>
      </w:pPr>
    </w:p>
    <w:p w14:paraId="69375E39" w14:textId="77777777" w:rsidR="003D16A0" w:rsidRPr="00853DEA" w:rsidRDefault="003D16A0" w:rsidP="00C47039">
      <w:pPr>
        <w:pStyle w:val="2"/>
        <w:numPr>
          <w:ilvl w:val="1"/>
          <w:numId w:val="17"/>
        </w:numPr>
        <w:ind w:left="0" w:firstLine="284"/>
      </w:pPr>
      <w:r w:rsidRPr="00853DEA">
        <w:lastRenderedPageBreak/>
        <w:t>Комплектность</w:t>
      </w:r>
    </w:p>
    <w:p w14:paraId="7913FA46" w14:textId="77777777" w:rsidR="00872518" w:rsidRPr="00853DEA" w:rsidRDefault="00872518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Комплект поставки изделий определяется условиями договора (заказа) на поставку изделий.</w:t>
      </w:r>
    </w:p>
    <w:p w14:paraId="445E805F" w14:textId="77777777" w:rsidR="00872518" w:rsidRPr="00853DEA" w:rsidRDefault="00872518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В комплект поставки должен входить паспорт изделия по ГОСТ 2.601 и, по требованию потребителя, инструкция по монтажу и эксплуатации.</w:t>
      </w:r>
    </w:p>
    <w:p w14:paraId="39A0DA3F" w14:textId="77777777" w:rsidR="00872518" w:rsidRPr="00853DEA" w:rsidRDefault="00872518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Готовые изделия следует поставлять в собранном</w:t>
      </w:r>
      <w:r w:rsidR="009C6944" w:rsidRPr="00853DEA">
        <w:rPr>
          <w:szCs w:val="24"/>
        </w:rPr>
        <w:t xml:space="preserve"> виде с окончательной отделкой</w:t>
      </w:r>
      <w:r w:rsidRPr="00853DEA">
        <w:rPr>
          <w:szCs w:val="24"/>
        </w:rPr>
        <w:t>.</w:t>
      </w:r>
    </w:p>
    <w:p w14:paraId="0562CB0E" w14:textId="77777777" w:rsidR="00490433" w:rsidRPr="00853DEA" w:rsidRDefault="00490433" w:rsidP="00490433"/>
    <w:p w14:paraId="306577BF" w14:textId="77777777" w:rsidR="009D0CE7" w:rsidRPr="00853DEA" w:rsidRDefault="009D0CE7" w:rsidP="00C47039">
      <w:pPr>
        <w:pStyle w:val="2"/>
      </w:pPr>
      <w:r w:rsidRPr="00853DEA">
        <w:t>Маркировка</w:t>
      </w:r>
    </w:p>
    <w:p w14:paraId="0E9608A9" w14:textId="77777777" w:rsidR="00BD7FC3" w:rsidRPr="00853DEA" w:rsidRDefault="00BD549C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Допускается к</w:t>
      </w:r>
      <w:r w:rsidR="00BD7FC3" w:rsidRPr="00853DEA">
        <w:rPr>
          <w:szCs w:val="24"/>
        </w:rPr>
        <w:t xml:space="preserve">аждое изделие </w:t>
      </w:r>
      <w:r w:rsidR="009D0DA0" w:rsidRPr="00853DEA">
        <w:rPr>
          <w:szCs w:val="24"/>
        </w:rPr>
        <w:t>маркир</w:t>
      </w:r>
      <w:r w:rsidRPr="00853DEA">
        <w:rPr>
          <w:szCs w:val="24"/>
        </w:rPr>
        <w:t>овать</w:t>
      </w:r>
      <w:r w:rsidR="009D0DA0" w:rsidRPr="00853DEA">
        <w:rPr>
          <w:szCs w:val="24"/>
        </w:rPr>
        <w:t xml:space="preserve"> ярлыком (этикеткой) </w:t>
      </w:r>
      <w:r w:rsidR="00BD7FC3" w:rsidRPr="00853DEA">
        <w:rPr>
          <w:szCs w:val="24"/>
        </w:rPr>
        <w:t xml:space="preserve">на </w:t>
      </w:r>
      <w:proofErr w:type="spellStart"/>
      <w:r w:rsidR="00BD7FC3" w:rsidRPr="00853DEA">
        <w:rPr>
          <w:szCs w:val="24"/>
        </w:rPr>
        <w:t>нелицевой</w:t>
      </w:r>
      <w:proofErr w:type="spellEnd"/>
      <w:r w:rsidR="00BD7FC3" w:rsidRPr="00853DEA">
        <w:rPr>
          <w:szCs w:val="24"/>
        </w:rPr>
        <w:t xml:space="preserve"> поверхности </w:t>
      </w:r>
      <w:r w:rsidR="009D0DA0" w:rsidRPr="00853DEA">
        <w:rPr>
          <w:szCs w:val="24"/>
        </w:rPr>
        <w:t>изделий</w:t>
      </w:r>
      <w:r w:rsidR="00BD7FC3" w:rsidRPr="00853DEA">
        <w:rPr>
          <w:szCs w:val="24"/>
        </w:rPr>
        <w:t xml:space="preserve"> с указанием названия (товарного знака) предприятия-изготовителя, даты и (или) номера заказа на изготовление, марки изделия, знака (штампа), подтверждающего приемку изделий службой контроля качества.</w:t>
      </w:r>
    </w:p>
    <w:p w14:paraId="34CE0A41" w14:textId="77777777" w:rsidR="00490433" w:rsidRPr="00853DEA" w:rsidRDefault="00490433" w:rsidP="00490433"/>
    <w:p w14:paraId="39F243EC" w14:textId="77777777" w:rsidR="005C53F3" w:rsidRPr="00853DEA" w:rsidRDefault="009D0CE7" w:rsidP="00C47039">
      <w:pPr>
        <w:pStyle w:val="2"/>
      </w:pPr>
      <w:r w:rsidRPr="00853DEA">
        <w:t>Упаковка</w:t>
      </w:r>
    </w:p>
    <w:p w14:paraId="3FF5C4D1" w14:textId="77777777" w:rsidR="009204BE" w:rsidRPr="00853DEA" w:rsidRDefault="009204BE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Балки должны быть упакованы в </w:t>
      </w:r>
      <w:r w:rsidR="00431EAC">
        <w:rPr>
          <w:szCs w:val="24"/>
        </w:rPr>
        <w:t>пачки</w:t>
      </w:r>
      <w:r w:rsidRPr="00853DEA">
        <w:rPr>
          <w:szCs w:val="24"/>
        </w:rPr>
        <w:t>.</w:t>
      </w:r>
    </w:p>
    <w:p w14:paraId="7B76C6C7" w14:textId="77777777" w:rsidR="009204BE" w:rsidRPr="00853DEA" w:rsidRDefault="009204BE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В кажд</w:t>
      </w:r>
      <w:r w:rsidR="00431EAC">
        <w:rPr>
          <w:szCs w:val="24"/>
        </w:rPr>
        <w:t>ой</w:t>
      </w:r>
      <w:r w:rsidRPr="00853DEA">
        <w:rPr>
          <w:szCs w:val="24"/>
        </w:rPr>
        <w:t xml:space="preserve"> п</w:t>
      </w:r>
      <w:r w:rsidR="00431EAC">
        <w:rPr>
          <w:szCs w:val="24"/>
        </w:rPr>
        <w:t>ачке</w:t>
      </w:r>
      <w:r w:rsidRPr="00853DEA">
        <w:rPr>
          <w:szCs w:val="24"/>
        </w:rPr>
        <w:t xml:space="preserve"> должны быть упакованы балки одного типа. Масса паллета не должна превышать 2 тонны.</w:t>
      </w:r>
    </w:p>
    <w:p w14:paraId="124EE83C" w14:textId="77777777" w:rsidR="00C47039" w:rsidRPr="00853DEA" w:rsidRDefault="00BD549C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К каждой поставке должен быт</w:t>
      </w:r>
      <w:r w:rsidR="009204BE" w:rsidRPr="00853DEA">
        <w:rPr>
          <w:szCs w:val="24"/>
        </w:rPr>
        <w:t>ь приложен паспорт</w:t>
      </w:r>
      <w:r w:rsidRPr="00853DEA">
        <w:rPr>
          <w:szCs w:val="24"/>
        </w:rPr>
        <w:t xml:space="preserve"> и документ, удостоверяющий качество балок</w:t>
      </w:r>
      <w:r w:rsidR="009204BE" w:rsidRPr="00853DEA">
        <w:rPr>
          <w:szCs w:val="24"/>
        </w:rPr>
        <w:t>.</w:t>
      </w:r>
    </w:p>
    <w:p w14:paraId="482F60EB" w14:textId="77777777" w:rsidR="009204BE" w:rsidRPr="00853DEA" w:rsidRDefault="00BD549C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Паспорт должен быть составлен в соответствии с ГОСТ 2.610 и содержать следующие сведения:</w:t>
      </w:r>
    </w:p>
    <w:p w14:paraId="3F74BB50" w14:textId="77777777" w:rsidR="009204BE" w:rsidRPr="00853DEA" w:rsidRDefault="00BD549C" w:rsidP="00C47039">
      <w:pPr>
        <w:widowControl w:val="0"/>
        <w:tabs>
          <w:tab w:val="left" w:pos="716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тип, наименование изделий;</w:t>
      </w:r>
    </w:p>
    <w:p w14:paraId="077A8644" w14:textId="77777777" w:rsidR="009204BE" w:rsidRPr="00853DEA" w:rsidRDefault="00BD549C" w:rsidP="00C47039">
      <w:pPr>
        <w:widowControl w:val="0"/>
        <w:tabs>
          <w:tab w:val="left" w:pos="716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- количество, </w:t>
      </w:r>
      <w:proofErr w:type="spellStart"/>
      <w:r w:rsidRPr="00853DEA">
        <w:rPr>
          <w:rFonts w:cs="Arial"/>
          <w:szCs w:val="24"/>
        </w:rPr>
        <w:t>шт</w:t>
      </w:r>
      <w:proofErr w:type="spellEnd"/>
      <w:r w:rsidRPr="00853DEA">
        <w:rPr>
          <w:rFonts w:cs="Arial"/>
          <w:szCs w:val="24"/>
        </w:rPr>
        <w:t>;</w:t>
      </w:r>
    </w:p>
    <w:p w14:paraId="6A5EBC6F" w14:textId="77777777" w:rsidR="009204BE" w:rsidRPr="00853DEA" w:rsidRDefault="00BD549C" w:rsidP="00C47039">
      <w:pPr>
        <w:widowControl w:val="0"/>
        <w:tabs>
          <w:tab w:val="left" w:pos="716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габаритные р</w:t>
      </w:r>
      <w:r w:rsidR="009204BE" w:rsidRPr="00853DEA">
        <w:rPr>
          <w:rFonts w:cs="Arial"/>
          <w:szCs w:val="24"/>
        </w:rPr>
        <w:t>азмер</w:t>
      </w:r>
      <w:r w:rsidRPr="00853DEA">
        <w:rPr>
          <w:rFonts w:cs="Arial"/>
          <w:szCs w:val="24"/>
        </w:rPr>
        <w:t>ы.</w:t>
      </w:r>
    </w:p>
    <w:p w14:paraId="1DB9D29A" w14:textId="77777777" w:rsidR="009204BE" w:rsidRPr="00853DEA" w:rsidRDefault="009204BE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Формирование </w:t>
      </w:r>
      <w:r w:rsidR="00431EAC">
        <w:rPr>
          <w:szCs w:val="24"/>
        </w:rPr>
        <w:t>пачек</w:t>
      </w:r>
      <w:r w:rsidRPr="00853DEA">
        <w:rPr>
          <w:szCs w:val="24"/>
        </w:rPr>
        <w:t xml:space="preserve"> следует производить в соответств</w:t>
      </w:r>
      <w:r w:rsidR="00AF2004" w:rsidRPr="00853DEA">
        <w:rPr>
          <w:szCs w:val="24"/>
        </w:rPr>
        <w:t>ии с требованиями ГОСТ 19041</w:t>
      </w:r>
      <w:r w:rsidRPr="00853DEA">
        <w:rPr>
          <w:szCs w:val="24"/>
        </w:rPr>
        <w:t>. Ширина паллета не должна превышать 1350 мм, высота - 1450 мм</w:t>
      </w:r>
      <w:r w:rsidR="00AF2004" w:rsidRPr="00853DEA">
        <w:rPr>
          <w:szCs w:val="24"/>
        </w:rPr>
        <w:t>.</w:t>
      </w:r>
    </w:p>
    <w:p w14:paraId="79E5E76F" w14:textId="77777777" w:rsidR="00EC0660" w:rsidRPr="00853DEA" w:rsidRDefault="00EC0660" w:rsidP="00490433">
      <w:pPr>
        <w:pStyle w:val="1"/>
        <w:keepNext w:val="0"/>
        <w:widowControl w:val="0"/>
        <w:suppressAutoHyphens w:val="0"/>
        <w:spacing w:after="240"/>
        <w:ind w:left="0" w:firstLine="284"/>
        <w:rPr>
          <w:rFonts w:cs="Arial"/>
          <w:szCs w:val="24"/>
          <w:lang w:val="en-US"/>
        </w:rPr>
      </w:pPr>
      <w:r w:rsidRPr="00853DEA">
        <w:rPr>
          <w:rFonts w:cs="Arial"/>
          <w:szCs w:val="24"/>
        </w:rPr>
        <w:br w:type="page"/>
      </w:r>
      <w:r w:rsidRPr="00853DEA">
        <w:rPr>
          <w:rFonts w:cs="Arial"/>
          <w:szCs w:val="24"/>
        </w:rPr>
        <w:lastRenderedPageBreak/>
        <w:t>ТРЕБОВАНИЯ БЕЗОПАСНОСТИ</w:t>
      </w:r>
    </w:p>
    <w:p w14:paraId="5690E5A2" w14:textId="77777777" w:rsidR="00737E2A" w:rsidRPr="00853DEA" w:rsidRDefault="00C47039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2</w:t>
      </w:r>
      <w:r w:rsidR="00FC2FBD" w:rsidRPr="00853DEA">
        <w:rPr>
          <w:rFonts w:cs="Arial"/>
          <w:szCs w:val="24"/>
        </w:rPr>
        <w:t>.1</w:t>
      </w:r>
      <w:r w:rsidR="00FC2FBD" w:rsidRPr="00853DEA">
        <w:rPr>
          <w:rFonts w:cs="Arial"/>
          <w:szCs w:val="24"/>
        </w:rPr>
        <w:tab/>
        <w:t>Требования безопасности, а также порядок контроля безопасности устанавливаются в документации на производство изделий в соответствии с действующей нормативно-технической документацией и другими документами, утвержденными органами по охране окружающей среды и природных ресурсов.</w:t>
      </w:r>
    </w:p>
    <w:p w14:paraId="4C5C1D2E" w14:textId="77777777" w:rsidR="009204BE" w:rsidRPr="00853DEA" w:rsidRDefault="009204BE" w:rsidP="00C47039">
      <w:pPr>
        <w:pStyle w:val="2"/>
        <w:numPr>
          <w:ilvl w:val="1"/>
          <w:numId w:val="19"/>
        </w:numPr>
        <w:ind w:left="0" w:firstLine="284"/>
      </w:pPr>
      <w:r w:rsidRPr="00853DEA">
        <w:t xml:space="preserve">Изделия должны изготавливаться </w:t>
      </w:r>
      <w:r w:rsidR="00AF2004" w:rsidRPr="00853DEA">
        <w:t xml:space="preserve">в соответствии с ГОСТ </w:t>
      </w:r>
      <w:r w:rsidR="00930DA6" w:rsidRPr="00930DA6">
        <w:rPr>
          <w:rFonts w:eastAsia="Arial Unicode MS"/>
        </w:rPr>
        <w:t>Р 52085</w:t>
      </w:r>
      <w:r w:rsidRPr="00930DA6">
        <w:t>.</w:t>
      </w:r>
    </w:p>
    <w:p w14:paraId="673D1046" w14:textId="77777777" w:rsidR="009204BE" w:rsidRPr="00853DEA" w:rsidRDefault="009204BE" w:rsidP="00C47039">
      <w:pPr>
        <w:pStyle w:val="2"/>
      </w:pPr>
      <w:r w:rsidRPr="00853DEA">
        <w:t>При погрузке, складировании и выгрузке балок необходимо строжайшее соблюдение правил безопасности, при проведении такелажных и грузоподъемных работ по ГОСТ 12.3.002-75 «ССБТ. Процессы производственные. Общие требования безопасности».</w:t>
      </w:r>
    </w:p>
    <w:p w14:paraId="5EE7E8DC" w14:textId="77777777" w:rsidR="009204BE" w:rsidRPr="00853DEA" w:rsidRDefault="009204BE" w:rsidP="00C47039">
      <w:pPr>
        <w:pStyle w:val="2"/>
      </w:pPr>
      <w:r w:rsidRPr="00853DEA">
        <w:t>Организация и проведение технологического процесса должны предусматривать меры безопасности и безвредности для работающего персонала, близко расположенных жилых массивов и окружающей среды.</w:t>
      </w:r>
    </w:p>
    <w:p w14:paraId="0480D919" w14:textId="77777777" w:rsidR="009204BE" w:rsidRPr="00853DEA" w:rsidRDefault="009204BE" w:rsidP="00C47039">
      <w:pPr>
        <w:pStyle w:val="2"/>
      </w:pPr>
      <w:r w:rsidRPr="00853DEA">
        <w:t xml:space="preserve">Производственный процесс должен быть </w:t>
      </w:r>
      <w:proofErr w:type="spellStart"/>
      <w:r w:rsidRPr="00853DEA">
        <w:t>пожаро</w:t>
      </w:r>
      <w:proofErr w:type="spellEnd"/>
      <w:r w:rsidRPr="00853DEA">
        <w:t xml:space="preserve"> - и взрывобезопасен.</w:t>
      </w:r>
    </w:p>
    <w:p w14:paraId="131267B1" w14:textId="77777777" w:rsidR="009204BE" w:rsidRPr="00853DEA" w:rsidRDefault="009204BE" w:rsidP="00C47039">
      <w:pPr>
        <w:pStyle w:val="2"/>
      </w:pPr>
      <w:r w:rsidRPr="00853DEA">
        <w:t xml:space="preserve">Производственное оборудование должно отвечать требованиям ГОСТ 12.1.018-93 «ССБТ. Пожарная безопасность. Электростатическая </w:t>
      </w:r>
      <w:proofErr w:type="spellStart"/>
      <w:r w:rsidRPr="00853DEA">
        <w:t>искробезопасность</w:t>
      </w:r>
      <w:proofErr w:type="spellEnd"/>
      <w:r w:rsidRPr="00853DEA">
        <w:t>. Защитное заземление, зануление» ГОСТ 12.1.045-84 «ССБТ. Электростатические поля.</w:t>
      </w:r>
    </w:p>
    <w:p w14:paraId="0C3CBA77" w14:textId="77777777" w:rsidR="00723D9E" w:rsidRPr="00853DEA" w:rsidRDefault="00723D9E" w:rsidP="00C47039">
      <w:pPr>
        <w:pStyle w:val="2"/>
      </w:pPr>
      <w:r w:rsidRPr="00853DEA">
        <w:t xml:space="preserve">Помещения, где производятся работы с </w:t>
      </w:r>
      <w:r w:rsidR="00F758F7" w:rsidRPr="00853DEA">
        <w:t>изделиями</w:t>
      </w:r>
      <w:r w:rsidRPr="00853DEA">
        <w:t>, должны быть оборудованы приточно-вытяжной вентиляцией и местными отсосами, обеспечивающими содержание вредных веществ в воздухе рабочей зоны не выше ПДК по ГОСТ 12.1.005 с учетом однонаправленного действия.</w:t>
      </w:r>
    </w:p>
    <w:p w14:paraId="1254D205" w14:textId="77777777" w:rsidR="00723D9E" w:rsidRPr="00853DEA" w:rsidRDefault="00723D9E" w:rsidP="00C47039">
      <w:pPr>
        <w:pStyle w:val="2"/>
      </w:pPr>
      <w:r w:rsidRPr="00853DEA">
        <w:t>Параметры микроклимата на рабочих местах должны соответствовать требованиям ГОСТ 12.1.005, СанПиН 2.2.4.548.</w:t>
      </w:r>
    </w:p>
    <w:p w14:paraId="0A3A70D3" w14:textId="77777777" w:rsidR="00723D9E" w:rsidRPr="00853DEA" w:rsidRDefault="00723D9E" w:rsidP="00C47039">
      <w:pPr>
        <w:pStyle w:val="2"/>
      </w:pPr>
      <w:r w:rsidRPr="00853DEA">
        <w:t>Содержание вредных веществ в воздухе рабочей зоны не должно быть выше ПДК по ГОСТ 12.1.005; ГН 2.2.5.1313, ГН 2.2.5.1314.</w:t>
      </w:r>
    </w:p>
    <w:p w14:paraId="3BA30311" w14:textId="77777777" w:rsidR="00723D9E" w:rsidRPr="00853DEA" w:rsidRDefault="00723D9E" w:rsidP="00C47039">
      <w:pPr>
        <w:pStyle w:val="2"/>
      </w:pPr>
      <w:r w:rsidRPr="00853DEA">
        <w:t xml:space="preserve">При производстве </w:t>
      </w:r>
      <w:r w:rsidR="00402486" w:rsidRPr="00853DEA">
        <w:t xml:space="preserve">изделий </w:t>
      </w:r>
      <w:r w:rsidRPr="00853DEA">
        <w:t>должны соблюдаться требования пожарной безопасности по ГОСТ 12.1.004.</w:t>
      </w:r>
    </w:p>
    <w:p w14:paraId="2C951BD0" w14:textId="77777777" w:rsidR="00C47039" w:rsidRPr="00853DEA" w:rsidRDefault="00723D9E" w:rsidP="00C47039">
      <w:pPr>
        <w:pStyle w:val="2"/>
      </w:pPr>
      <w:r w:rsidRPr="00853DEA">
        <w:t xml:space="preserve">Складирование материалов и готовой продукции </w:t>
      </w:r>
      <w:proofErr w:type="gramStart"/>
      <w:r w:rsidRPr="00853DEA">
        <w:t>должно производиться согласно требованиям</w:t>
      </w:r>
      <w:proofErr w:type="gramEnd"/>
      <w:r w:rsidRPr="00853DEA">
        <w:t xml:space="preserve"> ПОТ РО-14000-007-98.</w:t>
      </w:r>
    </w:p>
    <w:p w14:paraId="27BD8215" w14:textId="77777777" w:rsidR="00EC0660" w:rsidRPr="00853DEA" w:rsidRDefault="00EC0660" w:rsidP="00C47039">
      <w:pPr>
        <w:pStyle w:val="1"/>
        <w:keepNext w:val="0"/>
        <w:widowControl w:val="0"/>
        <w:suppressAutoHyphens w:val="0"/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br w:type="page"/>
      </w:r>
      <w:r w:rsidRPr="00853DEA">
        <w:rPr>
          <w:rFonts w:cs="Arial"/>
          <w:szCs w:val="24"/>
        </w:rPr>
        <w:lastRenderedPageBreak/>
        <w:t>ТРЕБОВАНИЯ К ОХРАНЕ ОКРУЖАЮЩЕЙ СРЕДЫ</w:t>
      </w:r>
    </w:p>
    <w:p w14:paraId="62EBF3C5" w14:textId="77777777" w:rsidR="00490433" w:rsidRPr="00853DEA" w:rsidRDefault="00490433" w:rsidP="00490433"/>
    <w:p w14:paraId="42A2DA74" w14:textId="77777777" w:rsidR="00723D9E" w:rsidRPr="00853DEA" w:rsidRDefault="00FC2FBD" w:rsidP="00C47039">
      <w:pPr>
        <w:pStyle w:val="2"/>
      </w:pPr>
      <w:r w:rsidRPr="00853DEA">
        <w:t>Балки</w:t>
      </w:r>
      <w:r w:rsidR="00723D9E" w:rsidRPr="00853DEA">
        <w:t>, изготовленные в соответствии с требованиями настоящих технических условий, не оказывают вредного воздействия на организм человека и окружающую среду, в процессе эксплуатации не выделяют токсичных веществ в окружающую среду, не стимулируют развитие микрофлоры.</w:t>
      </w:r>
    </w:p>
    <w:p w14:paraId="2BB0C800" w14:textId="77777777" w:rsidR="005C53F3" w:rsidRPr="00853DEA" w:rsidRDefault="00723D9E" w:rsidP="00C47039">
      <w:pPr>
        <w:pStyle w:val="2"/>
      </w:pPr>
      <w:r w:rsidRPr="00853DEA">
        <w:t>Утилизация отходов должна осуществляться в соответствии СанПиН 2.1.7.1322-03 «Гигиенические требования к размещению и обезвреживанию отходов производства и потребления»</w:t>
      </w:r>
      <w:r w:rsidR="00FC2FBD" w:rsidRPr="00853DEA">
        <w:t>, согласно Федеральному закону «О санитарно-эпидемиологическом благополучии населения» № М 52-ФЗ от 30.03.1999</w:t>
      </w:r>
    </w:p>
    <w:p w14:paraId="6D98A12B" w14:textId="77777777" w:rsidR="00FC2FBD" w:rsidRPr="00853DEA" w:rsidRDefault="00FC2FBD" w:rsidP="00C47039">
      <w:pPr>
        <w:widowControl w:val="0"/>
        <w:ind w:firstLine="284"/>
        <w:rPr>
          <w:rFonts w:cs="Arial"/>
          <w:szCs w:val="24"/>
        </w:rPr>
      </w:pPr>
    </w:p>
    <w:p w14:paraId="2946DB82" w14:textId="77777777" w:rsidR="00723D9E" w:rsidRPr="00853DEA" w:rsidRDefault="00723D9E" w:rsidP="00C47039">
      <w:pPr>
        <w:widowControl w:val="0"/>
        <w:ind w:firstLine="284"/>
        <w:rPr>
          <w:rFonts w:cs="Arial"/>
          <w:szCs w:val="24"/>
        </w:rPr>
      </w:pPr>
    </w:p>
    <w:p w14:paraId="32B57788" w14:textId="77777777" w:rsidR="00EC0660" w:rsidRPr="00853DEA" w:rsidRDefault="00EC0660" w:rsidP="00C47039">
      <w:pPr>
        <w:pStyle w:val="1"/>
        <w:keepNext w:val="0"/>
        <w:widowControl w:val="0"/>
        <w:suppressAutoHyphens w:val="0"/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br w:type="page"/>
      </w:r>
      <w:r w:rsidRPr="00853DEA">
        <w:rPr>
          <w:rFonts w:cs="Arial"/>
          <w:szCs w:val="24"/>
        </w:rPr>
        <w:lastRenderedPageBreak/>
        <w:t>ПРАВИЛА ПРИЕМКИ</w:t>
      </w:r>
    </w:p>
    <w:p w14:paraId="5997CC1D" w14:textId="77777777" w:rsidR="00490433" w:rsidRPr="00853DEA" w:rsidRDefault="00490433" w:rsidP="00490433"/>
    <w:p w14:paraId="5D9489A4" w14:textId="77777777" w:rsidR="009D207B" w:rsidRPr="00853DEA" w:rsidRDefault="00402486" w:rsidP="00C47039">
      <w:pPr>
        <w:pStyle w:val="2"/>
      </w:pPr>
      <w:r w:rsidRPr="00853DEA">
        <w:t>Изделия</w:t>
      </w:r>
      <w:r w:rsidR="009D207B" w:rsidRPr="00853DEA">
        <w:t xml:space="preserve"> должны приниматься техническим контролем предприятия-изготовителя партиями. К партии относят </w:t>
      </w:r>
      <w:r w:rsidR="00FC2FBD" w:rsidRPr="00853DEA">
        <w:t>балки</w:t>
      </w:r>
      <w:r w:rsidR="009D207B" w:rsidRPr="00853DEA">
        <w:t xml:space="preserve"> одного </w:t>
      </w:r>
      <w:r w:rsidR="00F758F7" w:rsidRPr="00853DEA">
        <w:t xml:space="preserve">типа и размеров, изготовленные </w:t>
      </w:r>
      <w:r w:rsidR="009D207B" w:rsidRPr="00853DEA">
        <w:t xml:space="preserve">из материалов одной партии, по одному и тому же технологическому регламенту. Объем партии определяется объемом заказа, но не должен превышать </w:t>
      </w:r>
      <w:r w:rsidR="00E83F0B" w:rsidRPr="00853DEA">
        <w:t>5</w:t>
      </w:r>
      <w:r w:rsidR="009D207B" w:rsidRPr="00853DEA">
        <w:t>00</w:t>
      </w:r>
      <w:r w:rsidR="00E83F0B" w:rsidRPr="00853DEA">
        <w:t>0</w:t>
      </w:r>
      <w:r w:rsidR="009D207B" w:rsidRPr="00853DEA">
        <w:t xml:space="preserve"> шт.</w:t>
      </w:r>
    </w:p>
    <w:p w14:paraId="42606A32" w14:textId="77777777" w:rsidR="009D207B" w:rsidRPr="00853DEA" w:rsidRDefault="009D207B" w:rsidP="00C47039">
      <w:pPr>
        <w:pStyle w:val="2"/>
      </w:pPr>
      <w:r w:rsidRPr="00853DEA">
        <w:t xml:space="preserve">Предприятие-изготовитель должно сопровождать партию (заказ) </w:t>
      </w:r>
      <w:r w:rsidR="00402486" w:rsidRPr="00853DEA">
        <w:t xml:space="preserve">изделий </w:t>
      </w:r>
      <w:r w:rsidRPr="00853DEA">
        <w:t>документом о качестве (паспортом качества), в котором указывается:</w:t>
      </w:r>
    </w:p>
    <w:p w14:paraId="0D4B06D5" w14:textId="77777777" w:rsidR="009D207B" w:rsidRPr="00853DEA" w:rsidRDefault="00D0419D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наименование и а</w:t>
      </w:r>
      <w:r w:rsidR="009D207B" w:rsidRPr="00853DEA">
        <w:rPr>
          <w:rFonts w:cs="Arial"/>
          <w:szCs w:val="24"/>
        </w:rPr>
        <w:t>дрес предприятия;</w:t>
      </w:r>
    </w:p>
    <w:p w14:paraId="24B86694" w14:textId="77777777" w:rsidR="009D207B" w:rsidRPr="00853DEA" w:rsidRDefault="009D207B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полное наименование </w:t>
      </w:r>
      <w:r w:rsidR="00402486" w:rsidRPr="00853DEA">
        <w:rPr>
          <w:rFonts w:cs="Arial"/>
          <w:szCs w:val="24"/>
        </w:rPr>
        <w:t>изделий</w:t>
      </w:r>
      <w:r w:rsidRPr="00853DEA">
        <w:rPr>
          <w:rFonts w:cs="Arial"/>
          <w:szCs w:val="24"/>
        </w:rPr>
        <w:t>;</w:t>
      </w:r>
    </w:p>
    <w:p w14:paraId="14C6BF65" w14:textId="77777777" w:rsidR="00FC2FBD" w:rsidRPr="00853DEA" w:rsidRDefault="00FC2FBD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основные технические характеристики (породу и влажность древесины, марку клея);</w:t>
      </w:r>
    </w:p>
    <w:p w14:paraId="40D9937D" w14:textId="77777777" w:rsidR="00FC2FBD" w:rsidRPr="00853DEA" w:rsidRDefault="00FC2FBD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дату отгрузки</w:t>
      </w:r>
    </w:p>
    <w:p w14:paraId="0F9BB242" w14:textId="77777777" w:rsidR="009D207B" w:rsidRPr="00853DEA" w:rsidRDefault="009D207B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номер партии и дата изготовления;</w:t>
      </w:r>
    </w:p>
    <w:p w14:paraId="589B2B07" w14:textId="77777777" w:rsidR="009D207B" w:rsidRPr="00853DEA" w:rsidRDefault="009D207B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количество </w:t>
      </w:r>
      <w:r w:rsidR="00402486" w:rsidRPr="00853DEA">
        <w:rPr>
          <w:rFonts w:cs="Arial"/>
          <w:szCs w:val="24"/>
        </w:rPr>
        <w:t xml:space="preserve">изделий </w:t>
      </w:r>
      <w:r w:rsidRPr="00853DEA">
        <w:rPr>
          <w:rFonts w:cs="Arial"/>
          <w:szCs w:val="24"/>
        </w:rPr>
        <w:t>в партии;</w:t>
      </w:r>
    </w:p>
    <w:p w14:paraId="3ABDE8E9" w14:textId="77777777" w:rsidR="009D207B" w:rsidRPr="00853DEA" w:rsidRDefault="009D207B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область применения;</w:t>
      </w:r>
    </w:p>
    <w:p w14:paraId="79146F3D" w14:textId="77777777" w:rsidR="009D207B" w:rsidRPr="00853DEA" w:rsidRDefault="00FC2FBD" w:rsidP="00C47039">
      <w:pPr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условное обозначение балок</w:t>
      </w:r>
      <w:r w:rsidR="009D207B" w:rsidRPr="00853DEA">
        <w:rPr>
          <w:rFonts w:cs="Arial"/>
          <w:szCs w:val="24"/>
        </w:rPr>
        <w:t>.</w:t>
      </w:r>
    </w:p>
    <w:p w14:paraId="0C68CBD6" w14:textId="77777777" w:rsidR="00FC2FBD" w:rsidRPr="00853DEA" w:rsidRDefault="00FC2FBD" w:rsidP="00C47039">
      <w:pPr>
        <w:widowControl w:val="0"/>
        <w:tabs>
          <w:tab w:val="left" w:pos="567"/>
          <w:tab w:val="left" w:pos="851"/>
          <w:tab w:val="left" w:pos="1418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Документ о качестве должен иметь подтверждение приемки партии техническим контролем предприятия-изготовителя. В документе о качестве рекомендуется приводить с</w:t>
      </w:r>
      <w:r w:rsidR="00080AE4" w:rsidRPr="00853DEA">
        <w:rPr>
          <w:rFonts w:cs="Arial"/>
          <w:szCs w:val="24"/>
        </w:rPr>
        <w:t>ведения о сертификации изделий</w:t>
      </w:r>
      <w:r w:rsidRPr="00853DEA">
        <w:rPr>
          <w:rFonts w:cs="Arial"/>
          <w:szCs w:val="24"/>
        </w:rPr>
        <w:t>.</w:t>
      </w:r>
    </w:p>
    <w:p w14:paraId="3EB21E28" w14:textId="77777777" w:rsidR="009D207B" w:rsidRPr="00853DEA" w:rsidRDefault="009D207B" w:rsidP="00C47039">
      <w:pPr>
        <w:pStyle w:val="2"/>
      </w:pPr>
      <w:r w:rsidRPr="00853DEA">
        <w:t>Предприятие-изготовитель долж</w:t>
      </w:r>
      <w:r w:rsidR="00080AE4" w:rsidRPr="00853DEA">
        <w:t>н</w:t>
      </w:r>
      <w:r w:rsidRPr="00853DEA">
        <w:t>о проводить приемосдаточные и пер</w:t>
      </w:r>
      <w:r w:rsidR="00097C51" w:rsidRPr="00853DEA">
        <w:t xml:space="preserve">иодические испытания </w:t>
      </w:r>
      <w:r w:rsidR="00402486" w:rsidRPr="00853DEA">
        <w:t>изделий</w:t>
      </w:r>
      <w:r w:rsidRPr="00853DEA">
        <w:t>.</w:t>
      </w:r>
    </w:p>
    <w:p w14:paraId="3A002415" w14:textId="77777777" w:rsidR="00097C51" w:rsidRPr="00853DEA" w:rsidRDefault="00666884" w:rsidP="00C47039">
      <w:pPr>
        <w:pStyle w:val="2"/>
      </w:pPr>
      <w:r w:rsidRPr="00853DEA">
        <w:t>Приемочные испытания</w:t>
      </w:r>
    </w:p>
    <w:p w14:paraId="3469E067" w14:textId="77777777" w:rsidR="009D207B" w:rsidRPr="00853DEA" w:rsidRDefault="009D207B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При приемочном контроле </w:t>
      </w:r>
      <w:r w:rsidR="00402486" w:rsidRPr="00853DEA">
        <w:rPr>
          <w:szCs w:val="24"/>
        </w:rPr>
        <w:t xml:space="preserve">изделий </w:t>
      </w:r>
      <w:r w:rsidRPr="00853DEA">
        <w:rPr>
          <w:szCs w:val="24"/>
        </w:rPr>
        <w:t>проверяют по следующим показателям:</w:t>
      </w:r>
    </w:p>
    <w:p w14:paraId="1733B1BD" w14:textId="77777777" w:rsidR="009D207B" w:rsidRPr="00853DEA" w:rsidRDefault="009D207B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proofErr w:type="gramStart"/>
      <w:r w:rsidRPr="00853DEA">
        <w:rPr>
          <w:rFonts w:cs="Arial"/>
          <w:szCs w:val="24"/>
        </w:rPr>
        <w:t xml:space="preserve">соответствие </w:t>
      </w:r>
      <w:r w:rsidR="007872CB" w:rsidRPr="00853DEA">
        <w:rPr>
          <w:rFonts w:cs="Arial"/>
          <w:szCs w:val="24"/>
        </w:rPr>
        <w:t>применяемых материалов</w:t>
      </w:r>
      <w:proofErr w:type="gramEnd"/>
      <w:r w:rsidR="007872CB" w:rsidRPr="00853DEA">
        <w:rPr>
          <w:rFonts w:cs="Arial"/>
          <w:szCs w:val="24"/>
        </w:rPr>
        <w:t xml:space="preserve"> указанных</w:t>
      </w:r>
      <w:r w:rsidRPr="00853DEA">
        <w:rPr>
          <w:rFonts w:cs="Arial"/>
          <w:szCs w:val="24"/>
        </w:rPr>
        <w:t xml:space="preserve"> в чертежах;</w:t>
      </w:r>
    </w:p>
    <w:p w14:paraId="7AF2766F" w14:textId="77777777" w:rsidR="00920958" w:rsidRPr="00853DEA" w:rsidRDefault="009D207B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ге</w:t>
      </w:r>
      <w:r w:rsidR="00FC2FBD" w:rsidRPr="00853DEA">
        <w:rPr>
          <w:rFonts w:cs="Arial"/>
          <w:szCs w:val="24"/>
        </w:rPr>
        <w:t>ометрические параметры изделий</w:t>
      </w:r>
      <w:r w:rsidRPr="00853DEA">
        <w:rPr>
          <w:rFonts w:cs="Arial"/>
          <w:szCs w:val="24"/>
        </w:rPr>
        <w:t>;</w:t>
      </w:r>
    </w:p>
    <w:p w14:paraId="6735D652" w14:textId="77777777" w:rsidR="00920958" w:rsidRPr="00853DEA" w:rsidRDefault="00920958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пороки древесины и дефекты обработки;</w:t>
      </w:r>
    </w:p>
    <w:p w14:paraId="1ABE02A4" w14:textId="77777777" w:rsidR="00920958" w:rsidRPr="00853DEA" w:rsidRDefault="00920958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предельные отклонения номинальных размеров и формы;</w:t>
      </w:r>
    </w:p>
    <w:p w14:paraId="09E6535A" w14:textId="77777777" w:rsidR="00920958" w:rsidRPr="00853DEA" w:rsidRDefault="00920958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влажность древесины балок;</w:t>
      </w:r>
    </w:p>
    <w:p w14:paraId="77F3697B" w14:textId="77777777" w:rsidR="006E388E" w:rsidRPr="00853DEA" w:rsidRDefault="00920958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расслоения клеевых швов;</w:t>
      </w:r>
    </w:p>
    <w:p w14:paraId="4DD70A6B" w14:textId="77777777" w:rsidR="009D207B" w:rsidRPr="00853DEA" w:rsidRDefault="009D207B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внешний вид и качество защитного покрытия;</w:t>
      </w:r>
    </w:p>
    <w:p w14:paraId="0FC8944A" w14:textId="77777777" w:rsidR="009D207B" w:rsidRPr="00853DEA" w:rsidRDefault="009D207B" w:rsidP="00C47039">
      <w:pPr>
        <w:widowControl w:val="0"/>
        <w:numPr>
          <w:ilvl w:val="0"/>
          <w:numId w:val="6"/>
        </w:numPr>
        <w:tabs>
          <w:tab w:val="left" w:pos="567"/>
        </w:tabs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комплектность, маркировка, упаковка </w:t>
      </w:r>
      <w:r w:rsidR="00954F74" w:rsidRPr="00853DEA">
        <w:rPr>
          <w:rFonts w:cs="Arial"/>
          <w:szCs w:val="24"/>
        </w:rPr>
        <w:t>изделий</w:t>
      </w:r>
      <w:r w:rsidRPr="00853DEA">
        <w:rPr>
          <w:rFonts w:cs="Arial"/>
          <w:szCs w:val="24"/>
        </w:rPr>
        <w:t>.</w:t>
      </w:r>
    </w:p>
    <w:p w14:paraId="1B9D226A" w14:textId="77777777" w:rsidR="007872CB" w:rsidRPr="00853DEA" w:rsidRDefault="009D207B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Внешний вид, </w:t>
      </w:r>
      <w:proofErr w:type="spellStart"/>
      <w:r w:rsidRPr="00853DEA">
        <w:rPr>
          <w:szCs w:val="24"/>
        </w:rPr>
        <w:t>непрямолинейность</w:t>
      </w:r>
      <w:proofErr w:type="spellEnd"/>
      <w:r w:rsidRPr="00853DEA">
        <w:rPr>
          <w:szCs w:val="24"/>
        </w:rPr>
        <w:t xml:space="preserve">, </w:t>
      </w:r>
      <w:proofErr w:type="spellStart"/>
      <w:r w:rsidRPr="00853DEA">
        <w:rPr>
          <w:szCs w:val="24"/>
        </w:rPr>
        <w:t>неплоскостность</w:t>
      </w:r>
      <w:proofErr w:type="spellEnd"/>
      <w:r w:rsidRPr="00853DEA">
        <w:rPr>
          <w:szCs w:val="24"/>
        </w:rPr>
        <w:t xml:space="preserve"> определяют для </w:t>
      </w:r>
      <w:r w:rsidR="0039083F">
        <w:rPr>
          <w:szCs w:val="24"/>
        </w:rPr>
        <w:t>3</w:t>
      </w:r>
      <w:r w:rsidRPr="00853DEA">
        <w:rPr>
          <w:szCs w:val="24"/>
        </w:rPr>
        <w:t xml:space="preserve"> % </w:t>
      </w:r>
      <w:r w:rsidR="00954F74" w:rsidRPr="00853DEA">
        <w:rPr>
          <w:szCs w:val="24"/>
        </w:rPr>
        <w:t>изделий</w:t>
      </w:r>
      <w:r w:rsidR="0039083F">
        <w:rPr>
          <w:szCs w:val="24"/>
        </w:rPr>
        <w:t>, входящих в состав партии</w:t>
      </w:r>
      <w:r w:rsidRPr="00853DEA">
        <w:rPr>
          <w:szCs w:val="24"/>
        </w:rPr>
        <w:t xml:space="preserve">. </w:t>
      </w:r>
      <w:r w:rsidR="00853DEA" w:rsidRPr="00853DEA">
        <w:rPr>
          <w:szCs w:val="24"/>
        </w:rPr>
        <w:t>Е</w:t>
      </w:r>
      <w:r w:rsidRPr="00853DEA">
        <w:rPr>
          <w:szCs w:val="24"/>
        </w:rPr>
        <w:t xml:space="preserve">сли проверяемые </w:t>
      </w:r>
      <w:r w:rsidR="00954F74" w:rsidRPr="00853DEA">
        <w:rPr>
          <w:szCs w:val="24"/>
        </w:rPr>
        <w:t xml:space="preserve">изделия </w:t>
      </w:r>
      <w:r w:rsidRPr="00853DEA">
        <w:rPr>
          <w:szCs w:val="24"/>
        </w:rPr>
        <w:t xml:space="preserve">хотя бы по одному показателю не будут удовлетворять требованиям настоящих технических условий, </w:t>
      </w:r>
      <w:r w:rsidRPr="00853DEA">
        <w:rPr>
          <w:szCs w:val="24"/>
        </w:rPr>
        <w:lastRenderedPageBreak/>
        <w:t xml:space="preserve">следует проводить повторную проверку по этому показателю удвоенного количества </w:t>
      </w:r>
      <w:r w:rsidR="00954F74" w:rsidRPr="00853DEA">
        <w:rPr>
          <w:szCs w:val="24"/>
        </w:rPr>
        <w:t xml:space="preserve">изделий </w:t>
      </w:r>
      <w:r w:rsidRPr="00853DEA">
        <w:rPr>
          <w:szCs w:val="24"/>
        </w:rPr>
        <w:t>данной партии.</w:t>
      </w:r>
    </w:p>
    <w:p w14:paraId="5663433C" w14:textId="77777777" w:rsidR="0065729E" w:rsidRPr="00853DEA" w:rsidRDefault="009D207B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Если при повторной проверке хотя бы одн</w:t>
      </w:r>
      <w:r w:rsidR="00954F74" w:rsidRPr="00853DEA">
        <w:rPr>
          <w:szCs w:val="24"/>
        </w:rPr>
        <w:t>о</w:t>
      </w:r>
      <w:r w:rsidRPr="00853DEA">
        <w:rPr>
          <w:szCs w:val="24"/>
        </w:rPr>
        <w:t xml:space="preserve"> </w:t>
      </w:r>
      <w:r w:rsidR="00954F74" w:rsidRPr="00853DEA">
        <w:rPr>
          <w:szCs w:val="24"/>
        </w:rPr>
        <w:t xml:space="preserve">изделие </w:t>
      </w:r>
      <w:r w:rsidRPr="00853DEA">
        <w:rPr>
          <w:szCs w:val="24"/>
        </w:rPr>
        <w:t>не будет удовлетворять требованиям настоящих технических условий, то вся партия признается не соответствующей настоящим техническим условиям.</w:t>
      </w:r>
    </w:p>
    <w:p w14:paraId="261A9E15" w14:textId="77777777" w:rsidR="0065729E" w:rsidRPr="00853DEA" w:rsidRDefault="0065729E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Партия </w:t>
      </w:r>
      <w:r w:rsidR="00954F74" w:rsidRPr="00853DEA">
        <w:rPr>
          <w:szCs w:val="24"/>
        </w:rPr>
        <w:t xml:space="preserve">изделий </w:t>
      </w:r>
      <w:r w:rsidR="009D207B" w:rsidRPr="00853DEA">
        <w:rPr>
          <w:szCs w:val="24"/>
        </w:rPr>
        <w:t xml:space="preserve">считается принятой, если при проверке установлено соответствие всех параметров </w:t>
      </w:r>
      <w:r w:rsidRPr="00853DEA">
        <w:rPr>
          <w:szCs w:val="24"/>
        </w:rPr>
        <w:t>изделия</w:t>
      </w:r>
      <w:r w:rsidR="009D207B" w:rsidRPr="00853DEA">
        <w:rPr>
          <w:szCs w:val="24"/>
        </w:rPr>
        <w:t xml:space="preserve"> требованиям</w:t>
      </w:r>
      <w:r w:rsidR="00666884" w:rsidRPr="00853DEA">
        <w:rPr>
          <w:szCs w:val="24"/>
        </w:rPr>
        <w:t xml:space="preserve"> настоящих технических условий.</w:t>
      </w:r>
    </w:p>
    <w:p w14:paraId="3D543F71" w14:textId="77777777" w:rsidR="0065729E" w:rsidRPr="00853DEA" w:rsidRDefault="009D207B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Результаты приемочного контроля каждой партии </w:t>
      </w:r>
      <w:r w:rsidR="00954F74" w:rsidRPr="00853DEA">
        <w:rPr>
          <w:szCs w:val="24"/>
        </w:rPr>
        <w:t xml:space="preserve">изделий </w:t>
      </w:r>
      <w:r w:rsidRPr="00853DEA">
        <w:rPr>
          <w:szCs w:val="24"/>
        </w:rPr>
        <w:t>должны быть записаны в журнале технического контроля предприятия-изготовителя.</w:t>
      </w:r>
    </w:p>
    <w:p w14:paraId="7926734E" w14:textId="77777777" w:rsidR="00054F14" w:rsidRPr="00853DEA" w:rsidRDefault="00054F14" w:rsidP="00C47039">
      <w:pPr>
        <w:pStyle w:val="2"/>
      </w:pPr>
      <w:r w:rsidRPr="00853DEA">
        <w:t>Периодические испытания</w:t>
      </w:r>
    </w:p>
    <w:p w14:paraId="75801447" w14:textId="77777777" w:rsidR="0065729E" w:rsidRPr="00853DEA" w:rsidRDefault="0065729E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Периодическим испытаниям должны подвергаться изделия не менее раза в год на соответствие требованиям всех пунктов настоящего технического условия.</w:t>
      </w:r>
    </w:p>
    <w:p w14:paraId="41F74C7A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Для периодических испытаний отбирают </w:t>
      </w:r>
      <w:r w:rsidR="00954F74" w:rsidRPr="00853DEA">
        <w:rPr>
          <w:szCs w:val="24"/>
        </w:rPr>
        <w:t>изделие</w:t>
      </w:r>
      <w:r w:rsidRPr="00853DEA">
        <w:rPr>
          <w:szCs w:val="24"/>
        </w:rPr>
        <w:t>, прошедш</w:t>
      </w:r>
      <w:r w:rsidR="00954F74" w:rsidRPr="00853DEA">
        <w:rPr>
          <w:szCs w:val="24"/>
        </w:rPr>
        <w:t>ее</w:t>
      </w:r>
      <w:r w:rsidRPr="00853DEA">
        <w:rPr>
          <w:szCs w:val="24"/>
        </w:rPr>
        <w:t xml:space="preserve"> приемо-сдаточные испытания. </w:t>
      </w:r>
    </w:p>
    <w:p w14:paraId="3A48587E" w14:textId="77777777" w:rsidR="00920958" w:rsidRPr="00853DEA" w:rsidRDefault="00AE7C3E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Периодический контроль </w:t>
      </w:r>
      <w:r w:rsidR="00954F74" w:rsidRPr="00853DEA">
        <w:rPr>
          <w:rFonts w:cs="Arial"/>
          <w:szCs w:val="24"/>
        </w:rPr>
        <w:t xml:space="preserve">изделий </w:t>
      </w:r>
      <w:r w:rsidRPr="00853DEA">
        <w:rPr>
          <w:rFonts w:cs="Arial"/>
          <w:szCs w:val="24"/>
        </w:rPr>
        <w:t xml:space="preserve">осуществляют по </w:t>
      </w:r>
      <w:r w:rsidR="00920958" w:rsidRPr="00853DEA">
        <w:rPr>
          <w:rFonts w:cs="Arial"/>
          <w:szCs w:val="24"/>
        </w:rPr>
        <w:t>следующим параметрам:</w:t>
      </w:r>
    </w:p>
    <w:p w14:paraId="162B0C2D" w14:textId="77777777" w:rsidR="00920958" w:rsidRPr="00853DEA" w:rsidRDefault="00920958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-шероховатость поверхности;</w:t>
      </w:r>
    </w:p>
    <w:p w14:paraId="2F390CF7" w14:textId="77777777" w:rsidR="00920958" w:rsidRPr="00853DEA" w:rsidRDefault="00920958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морозостойкость;</w:t>
      </w:r>
    </w:p>
    <w:p w14:paraId="21A42377" w14:textId="77777777" w:rsidR="00920958" w:rsidRPr="00853DEA" w:rsidRDefault="00920958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предел прочности клеевого соединений;</w:t>
      </w:r>
    </w:p>
    <w:p w14:paraId="6D920E7B" w14:textId="77777777" w:rsidR="00AE7C3E" w:rsidRPr="00853DEA" w:rsidRDefault="00920958" w:rsidP="00C47039">
      <w:pPr>
        <w:widowControl w:val="0"/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- стойкость к температурно-влажностным воздействиям</w:t>
      </w:r>
      <w:r w:rsidR="00AE7C3E" w:rsidRPr="00853DEA">
        <w:rPr>
          <w:rFonts w:cs="Arial"/>
          <w:szCs w:val="24"/>
        </w:rPr>
        <w:t>.</w:t>
      </w:r>
    </w:p>
    <w:p w14:paraId="0E9ED402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Если при периодических испытаниях будет обнаружено несоответствие хотя бы одному требованию настоящих технических условий, то приемку очередных партий </w:t>
      </w:r>
      <w:r w:rsidR="00954F74" w:rsidRPr="00853DEA">
        <w:rPr>
          <w:szCs w:val="24"/>
        </w:rPr>
        <w:t xml:space="preserve">изделий </w:t>
      </w:r>
      <w:r w:rsidRPr="00853DEA">
        <w:rPr>
          <w:szCs w:val="24"/>
        </w:rPr>
        <w:t>следует приостановить до выяснения и устранения причин брака, после чего должны быть проведены повторные испытания.</w:t>
      </w:r>
    </w:p>
    <w:p w14:paraId="2723F35D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Повторные испытания проводят в полном объеме периодических испытаний на удвоенном количестве </w:t>
      </w:r>
      <w:r w:rsidR="00954F74" w:rsidRPr="00853DEA">
        <w:rPr>
          <w:szCs w:val="24"/>
        </w:rPr>
        <w:t>изделий</w:t>
      </w:r>
      <w:r w:rsidRPr="00853DEA">
        <w:rPr>
          <w:szCs w:val="24"/>
        </w:rPr>
        <w:t>.</w:t>
      </w:r>
    </w:p>
    <w:p w14:paraId="5B9E3B32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При удовлетворительных результатах повторных испытаний </w:t>
      </w:r>
      <w:r w:rsidR="00954F74" w:rsidRPr="00853DEA">
        <w:rPr>
          <w:szCs w:val="24"/>
        </w:rPr>
        <w:t xml:space="preserve">изделие </w:t>
      </w:r>
      <w:r w:rsidRPr="00853DEA">
        <w:rPr>
          <w:szCs w:val="24"/>
        </w:rPr>
        <w:t>считается выдержавшей испытания.</w:t>
      </w:r>
    </w:p>
    <w:p w14:paraId="59ACAD07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При неудовлетворительных повторных испытаниях вопрос о выпуске решается в установленном порядке.</w:t>
      </w:r>
    </w:p>
    <w:p w14:paraId="0BDF6001" w14:textId="77777777" w:rsidR="00054F14" w:rsidRPr="00853DEA" w:rsidRDefault="00AE7C3E" w:rsidP="00C47039">
      <w:pPr>
        <w:pStyle w:val="2"/>
      </w:pPr>
      <w:r w:rsidRPr="00853DEA">
        <w:t xml:space="preserve">Квалификационные </w:t>
      </w:r>
      <w:r w:rsidR="00054F14" w:rsidRPr="00853DEA">
        <w:t>испытания</w:t>
      </w:r>
    </w:p>
    <w:p w14:paraId="0D8740EB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Приемке </w:t>
      </w:r>
      <w:r w:rsidR="00954F74" w:rsidRPr="00853DEA">
        <w:rPr>
          <w:szCs w:val="24"/>
        </w:rPr>
        <w:t>изделий</w:t>
      </w:r>
      <w:r w:rsidRPr="00853DEA">
        <w:rPr>
          <w:szCs w:val="24"/>
        </w:rPr>
        <w:t xml:space="preserve">, выпуск которых предприятием - изготовителем начат впервые, должны предшествовать квалификационные испытания. </w:t>
      </w:r>
    </w:p>
    <w:p w14:paraId="50289F89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Квалификационные испытания должны проводиться </w:t>
      </w:r>
      <w:r w:rsidR="00AE7C3E" w:rsidRPr="00853DEA">
        <w:rPr>
          <w:szCs w:val="24"/>
        </w:rPr>
        <w:t xml:space="preserve">по </w:t>
      </w:r>
      <w:r w:rsidRPr="00853DEA">
        <w:rPr>
          <w:szCs w:val="24"/>
        </w:rPr>
        <w:t xml:space="preserve">программе, согласованной с заказчиком. </w:t>
      </w:r>
    </w:p>
    <w:p w14:paraId="0287BFB6" w14:textId="77777777" w:rsidR="00054F14" w:rsidRPr="00853DEA" w:rsidRDefault="00054F14" w:rsidP="00C47039">
      <w:pPr>
        <w:pStyle w:val="2"/>
      </w:pPr>
      <w:r w:rsidRPr="00853DEA">
        <w:t>Типовые испытания</w:t>
      </w:r>
    </w:p>
    <w:p w14:paraId="1C20314C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lastRenderedPageBreak/>
        <w:t xml:space="preserve">Типовые испытания проводятся при внесении в конструкцию </w:t>
      </w:r>
      <w:r w:rsidR="00E22D27" w:rsidRPr="00853DEA">
        <w:rPr>
          <w:szCs w:val="24"/>
        </w:rPr>
        <w:t xml:space="preserve">балок </w:t>
      </w:r>
      <w:r w:rsidRPr="00853DEA">
        <w:rPr>
          <w:szCs w:val="24"/>
        </w:rPr>
        <w:t xml:space="preserve">изменений влияющих на технические характеристики </w:t>
      </w:r>
      <w:r w:rsidR="00954F74" w:rsidRPr="00853DEA">
        <w:rPr>
          <w:szCs w:val="24"/>
        </w:rPr>
        <w:t>изделий</w:t>
      </w:r>
      <w:r w:rsidRPr="00853DEA">
        <w:rPr>
          <w:szCs w:val="24"/>
        </w:rPr>
        <w:t xml:space="preserve">, оговоренные в настоящих технических условиях. </w:t>
      </w:r>
    </w:p>
    <w:p w14:paraId="75CCD059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 xml:space="preserve">При изменении конструкции </w:t>
      </w:r>
      <w:r w:rsidR="00954F74" w:rsidRPr="00853DEA">
        <w:rPr>
          <w:szCs w:val="24"/>
        </w:rPr>
        <w:t>изделий</w:t>
      </w:r>
      <w:r w:rsidRPr="00853DEA">
        <w:rPr>
          <w:szCs w:val="24"/>
        </w:rPr>
        <w:t xml:space="preserve">, марки утеплителя или технологического процесса изготовления </w:t>
      </w:r>
      <w:r w:rsidR="00E22D27" w:rsidRPr="00853DEA">
        <w:rPr>
          <w:szCs w:val="24"/>
        </w:rPr>
        <w:t>балок</w:t>
      </w:r>
      <w:r w:rsidRPr="00853DEA">
        <w:rPr>
          <w:szCs w:val="24"/>
        </w:rPr>
        <w:t xml:space="preserve">, следует проверять соответствие конструкции </w:t>
      </w:r>
      <w:r w:rsidR="00954F74" w:rsidRPr="00853DEA">
        <w:rPr>
          <w:szCs w:val="24"/>
        </w:rPr>
        <w:t xml:space="preserve">изделий </w:t>
      </w:r>
      <w:r w:rsidRPr="00853DEA">
        <w:rPr>
          <w:szCs w:val="24"/>
        </w:rPr>
        <w:t>требованиям настоящих технических условий по всем показателям. Проверка должна производиться ОТК предприятия-изготовителя, при необходимости – с участием основного потребителя.</w:t>
      </w:r>
    </w:p>
    <w:p w14:paraId="7B016E65" w14:textId="77777777" w:rsidR="00054F14" w:rsidRPr="00853DEA" w:rsidRDefault="00054F14" w:rsidP="00C47039">
      <w:pPr>
        <w:pStyle w:val="3"/>
        <w:widowControl w:val="0"/>
        <w:suppressAutoHyphens w:val="0"/>
        <w:rPr>
          <w:szCs w:val="24"/>
        </w:rPr>
      </w:pPr>
      <w:r w:rsidRPr="00853DEA">
        <w:rPr>
          <w:szCs w:val="24"/>
        </w:rPr>
        <w:t>Испытания проводятся по соответствующей программе и методике, в которой должны быть указаны конкретные пункты или параметры, по которым проводятся испытания.</w:t>
      </w:r>
    </w:p>
    <w:p w14:paraId="3C8153E6" w14:textId="77777777" w:rsidR="009D207B" w:rsidRPr="00853DEA" w:rsidRDefault="009D207B" w:rsidP="00C47039">
      <w:pPr>
        <w:pStyle w:val="2"/>
      </w:pPr>
      <w:r w:rsidRPr="00853DEA">
        <w:t xml:space="preserve">Потребитель имеет право проводить контрольную выборочную проверку соответствия </w:t>
      </w:r>
      <w:r w:rsidR="00954F74" w:rsidRPr="00853DEA">
        <w:t xml:space="preserve">изделий </w:t>
      </w:r>
      <w:r w:rsidRPr="00853DEA">
        <w:t>требованиям настоящих технических условий, применяя при этом приведенные ниже методы контроля и испытаний.</w:t>
      </w:r>
    </w:p>
    <w:p w14:paraId="752FF800" w14:textId="77777777" w:rsidR="00EC0660" w:rsidRPr="00853DEA" w:rsidRDefault="00EC0660" w:rsidP="00C47039">
      <w:pPr>
        <w:pStyle w:val="1"/>
        <w:keepNext w:val="0"/>
        <w:widowControl w:val="0"/>
        <w:suppressAutoHyphens w:val="0"/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br w:type="page"/>
      </w:r>
      <w:r w:rsidRPr="00853DEA">
        <w:rPr>
          <w:rFonts w:cs="Arial"/>
          <w:szCs w:val="24"/>
        </w:rPr>
        <w:lastRenderedPageBreak/>
        <w:t>МЕТОДЫ КОНТРОЛЯ</w:t>
      </w:r>
    </w:p>
    <w:p w14:paraId="110FFD37" w14:textId="77777777" w:rsidR="00490433" w:rsidRPr="00853DEA" w:rsidRDefault="00490433" w:rsidP="00490433"/>
    <w:p w14:paraId="7DE1BC6B" w14:textId="77777777" w:rsidR="0086597D" w:rsidRPr="00853DEA" w:rsidRDefault="00AE7C3E" w:rsidP="00C47039">
      <w:pPr>
        <w:pStyle w:val="2"/>
        <w:tabs>
          <w:tab w:val="clear" w:pos="993"/>
          <w:tab w:val="left" w:pos="851"/>
        </w:tabs>
      </w:pPr>
      <w:r w:rsidRPr="00853DEA">
        <w:t xml:space="preserve">Соответствие </w:t>
      </w:r>
      <w:r w:rsidR="00954F74" w:rsidRPr="00853DEA">
        <w:t xml:space="preserve">изделий </w:t>
      </w:r>
      <w:r w:rsidR="005D354E" w:rsidRPr="00853DEA">
        <w:t xml:space="preserve">к комплектности, маркированию, упаковыванию </w:t>
      </w:r>
      <w:r w:rsidR="0086597D" w:rsidRPr="00853DEA">
        <w:t>должно быть проведено внешним осмотром и сличением с конструкторской документацией.</w:t>
      </w:r>
    </w:p>
    <w:p w14:paraId="567854B1" w14:textId="77777777" w:rsidR="0086597D" w:rsidRPr="00853DEA" w:rsidRDefault="0086597D" w:rsidP="00C47039">
      <w:pPr>
        <w:pStyle w:val="2"/>
        <w:tabs>
          <w:tab w:val="clear" w:pos="993"/>
          <w:tab w:val="left" w:pos="851"/>
        </w:tabs>
      </w:pPr>
      <w:r w:rsidRPr="00853DEA">
        <w:t>Проверка соответствия материалов и покупных изделий должна производиться по сертификатам.</w:t>
      </w:r>
    </w:p>
    <w:p w14:paraId="08A5D790" w14:textId="77777777" w:rsidR="0086597D" w:rsidRPr="00853DEA" w:rsidRDefault="0086597D" w:rsidP="00C47039">
      <w:pPr>
        <w:pStyle w:val="3"/>
        <w:widowControl w:val="0"/>
        <w:tabs>
          <w:tab w:val="clear" w:pos="993"/>
          <w:tab w:val="left" w:pos="851"/>
        </w:tabs>
        <w:suppressAutoHyphens w:val="0"/>
        <w:rPr>
          <w:szCs w:val="24"/>
        </w:rPr>
      </w:pPr>
      <w:r w:rsidRPr="00853DEA">
        <w:rPr>
          <w:szCs w:val="24"/>
        </w:rPr>
        <w:t>Входной контроль материалов и комплектующих изделий проводят в соответствии с ГОСТ 24297.</w:t>
      </w:r>
    </w:p>
    <w:p w14:paraId="1DBD0C3B" w14:textId="77777777" w:rsidR="005D354E" w:rsidRPr="00853DEA" w:rsidRDefault="005D354E" w:rsidP="00C47039">
      <w:pPr>
        <w:pStyle w:val="2"/>
        <w:tabs>
          <w:tab w:val="clear" w:pos="993"/>
          <w:tab w:val="left" w:pos="851"/>
        </w:tabs>
      </w:pPr>
      <w:r w:rsidRPr="00853DEA">
        <w:t xml:space="preserve">Контроль линейных размеров и их отклонений от номинальных значений, отклонений формы и расположения элементов </w:t>
      </w:r>
      <w:r w:rsidR="00E22D27" w:rsidRPr="00853DEA">
        <w:t>балки</w:t>
      </w:r>
      <w:r w:rsidRPr="00853DEA">
        <w:t xml:space="preserve"> от проектных следует производить универсальным методом и измерительными средствами, обеспечивающими необходимую точность измерения.</w:t>
      </w:r>
    </w:p>
    <w:p w14:paraId="5CA752BE" w14:textId="77777777" w:rsidR="005D354E" w:rsidRPr="00853DEA" w:rsidRDefault="004D311A" w:rsidP="00C47039">
      <w:pPr>
        <w:pStyle w:val="2"/>
        <w:numPr>
          <w:ilvl w:val="0"/>
          <w:numId w:val="0"/>
        </w:numPr>
        <w:tabs>
          <w:tab w:val="clear" w:pos="993"/>
          <w:tab w:val="left" w:pos="851"/>
        </w:tabs>
        <w:ind w:firstLine="284"/>
      </w:pPr>
      <w:r w:rsidRPr="00853DEA">
        <w:t xml:space="preserve">5.4 </w:t>
      </w:r>
      <w:r w:rsidR="005D354E" w:rsidRPr="00853DEA">
        <w:t>В качестве мерительного инструмента могут быть использованы: рулетка по ГОСТ 7502, линейка металлическая по ГОСТ 427, штангенциркуль по ГОСТ 166 и другие инструменты.</w:t>
      </w:r>
    </w:p>
    <w:p w14:paraId="26475AD8" w14:textId="77777777" w:rsidR="00192BC6" w:rsidRPr="00853DEA" w:rsidRDefault="00192BC6" w:rsidP="00C47039">
      <w:pPr>
        <w:pStyle w:val="2"/>
        <w:numPr>
          <w:ilvl w:val="1"/>
          <w:numId w:val="8"/>
        </w:numPr>
        <w:tabs>
          <w:tab w:val="left" w:pos="851"/>
        </w:tabs>
        <w:ind w:left="0" w:firstLine="284"/>
      </w:pPr>
      <w:r w:rsidRPr="00853DEA">
        <w:t>Отклонение от прямолинейности поверхностей балок измеряют набором щупов или металлическими измерительными линийками по ГОСТ 427 при помощи поверочной линейки по ГОСТ 8026.</w:t>
      </w:r>
    </w:p>
    <w:p w14:paraId="700DCF81" w14:textId="77777777" w:rsidR="005D354E" w:rsidRPr="00853DEA" w:rsidRDefault="00192BC6" w:rsidP="00C47039">
      <w:pPr>
        <w:pStyle w:val="2"/>
        <w:numPr>
          <w:ilvl w:val="1"/>
          <w:numId w:val="8"/>
        </w:numPr>
        <w:ind w:left="0" w:firstLine="284"/>
      </w:pPr>
      <w:r w:rsidRPr="00853DEA">
        <w:t>Откл</w:t>
      </w:r>
      <w:r w:rsidR="0079314F" w:rsidRPr="00853DEA">
        <w:t>онение</w:t>
      </w:r>
      <w:r w:rsidRPr="00853DEA">
        <w:t xml:space="preserve"> от перпендикулярности поверхностей балок измеряют набором щупов по ГОСТ 8925 при помощи поверочных угольников по ГОСТ 3749.</w:t>
      </w:r>
    </w:p>
    <w:p w14:paraId="1F14167D" w14:textId="77777777" w:rsidR="005D354E" w:rsidRPr="00853DEA" w:rsidRDefault="005D354E" w:rsidP="00C47039">
      <w:pPr>
        <w:pStyle w:val="2"/>
      </w:pPr>
      <w:r w:rsidRPr="00853DEA">
        <w:t>Внешний вид</w:t>
      </w:r>
      <w:r w:rsidR="00060835" w:rsidRPr="00853DEA">
        <w:t xml:space="preserve"> и наличие пороков и дефектов</w:t>
      </w:r>
      <w:r w:rsidRPr="00853DEA">
        <w:t xml:space="preserve"> </w:t>
      </w:r>
      <w:r w:rsidR="00954F74" w:rsidRPr="00853DEA">
        <w:t xml:space="preserve">изделий </w:t>
      </w:r>
      <w:r w:rsidRPr="00853DEA">
        <w:t>на соответствие требованиям настоящих технических условий проверяют визуальным осмотром или сличением с образцом.</w:t>
      </w:r>
      <w:r w:rsidR="00BB109F" w:rsidRPr="00853DEA">
        <w:t xml:space="preserve"> Вид и размеры пороков древесины и дефектов обработки определяют по ГОСТ 2140.</w:t>
      </w:r>
    </w:p>
    <w:p w14:paraId="05E7F474" w14:textId="77777777" w:rsidR="00C91EAE" w:rsidRPr="00853DEA" w:rsidRDefault="00C47039" w:rsidP="00C47039">
      <w:pPr>
        <w:widowControl w:val="0"/>
        <w:tabs>
          <w:tab w:val="left" w:pos="851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5.8</w:t>
      </w:r>
      <w:r w:rsidR="004D311A" w:rsidRPr="00853DEA">
        <w:rPr>
          <w:rFonts w:cs="Arial"/>
          <w:szCs w:val="24"/>
        </w:rPr>
        <w:t xml:space="preserve"> </w:t>
      </w:r>
      <w:r w:rsidR="00BB109F" w:rsidRPr="00853DEA">
        <w:rPr>
          <w:rFonts w:cs="Arial"/>
          <w:szCs w:val="24"/>
        </w:rPr>
        <w:t xml:space="preserve">Влажность древесины определяют </w:t>
      </w:r>
      <w:proofErr w:type="spellStart"/>
      <w:r w:rsidR="00BB109F" w:rsidRPr="00853DEA">
        <w:rPr>
          <w:rFonts w:cs="Arial"/>
          <w:szCs w:val="24"/>
        </w:rPr>
        <w:t>электровлагомером</w:t>
      </w:r>
      <w:proofErr w:type="spellEnd"/>
      <w:r w:rsidR="00BB109F" w:rsidRPr="00853DEA">
        <w:rPr>
          <w:rFonts w:cs="Arial"/>
          <w:szCs w:val="24"/>
        </w:rPr>
        <w:t xml:space="preserve"> по ГОСТ 16588.</w:t>
      </w:r>
    </w:p>
    <w:p w14:paraId="112F28A1" w14:textId="77777777" w:rsidR="00E70DED" w:rsidRPr="00853DEA" w:rsidRDefault="00C47039" w:rsidP="00C47039">
      <w:pPr>
        <w:widowControl w:val="0"/>
        <w:tabs>
          <w:tab w:val="left" w:pos="851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5.9</w:t>
      </w:r>
      <w:r w:rsidR="004D311A" w:rsidRPr="00853DEA">
        <w:rPr>
          <w:rFonts w:cs="Arial"/>
          <w:szCs w:val="24"/>
        </w:rPr>
        <w:t xml:space="preserve"> </w:t>
      </w:r>
      <w:r w:rsidR="00E70DED" w:rsidRPr="00853DEA">
        <w:rPr>
          <w:rFonts w:cs="Arial"/>
          <w:szCs w:val="24"/>
        </w:rPr>
        <w:t xml:space="preserve">Теплостойкость и морозостойкость клеевых соединений определяют по </w:t>
      </w:r>
      <w:r w:rsidR="00DE53FA" w:rsidRPr="00853DEA">
        <w:rPr>
          <w:rFonts w:cs="Arial"/>
          <w:szCs w:val="24"/>
        </w:rPr>
        <w:t>ГОСТ 33121</w:t>
      </w:r>
      <w:r w:rsidR="00E70DED" w:rsidRPr="00853DEA">
        <w:rPr>
          <w:rFonts w:cs="Arial"/>
          <w:szCs w:val="24"/>
        </w:rPr>
        <w:t>.</w:t>
      </w:r>
    </w:p>
    <w:p w14:paraId="1058D93F" w14:textId="77777777" w:rsidR="00E52073" w:rsidRPr="00853DEA" w:rsidRDefault="00C47039" w:rsidP="00C47039">
      <w:pPr>
        <w:widowControl w:val="0"/>
        <w:tabs>
          <w:tab w:val="left" w:pos="851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5.10</w:t>
      </w:r>
      <w:r w:rsidR="00E70DED" w:rsidRPr="00853DEA">
        <w:rPr>
          <w:rFonts w:cs="Arial"/>
          <w:szCs w:val="24"/>
        </w:rPr>
        <w:t xml:space="preserve"> Стойкость клеевых соединений к цикличным температурно-влажностным воздействиям определяют по ГОСТ 17580.</w:t>
      </w:r>
    </w:p>
    <w:p w14:paraId="7DA9B2EF" w14:textId="77777777" w:rsidR="00C91EAE" w:rsidRPr="00853DEA" w:rsidRDefault="00C91EAE" w:rsidP="00C47039">
      <w:pPr>
        <w:widowControl w:val="0"/>
        <w:tabs>
          <w:tab w:val="left" w:pos="851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5.</w:t>
      </w:r>
      <w:r w:rsidR="00C47039" w:rsidRPr="00853DEA">
        <w:rPr>
          <w:rFonts w:cs="Arial"/>
          <w:szCs w:val="24"/>
        </w:rPr>
        <w:t>11</w:t>
      </w:r>
      <w:r w:rsidRPr="00853DEA">
        <w:rPr>
          <w:rFonts w:cs="Arial"/>
          <w:szCs w:val="24"/>
        </w:rPr>
        <w:t xml:space="preserve"> </w:t>
      </w:r>
      <w:r w:rsidR="00E70DED" w:rsidRPr="00853DEA">
        <w:rPr>
          <w:rFonts w:cs="Arial"/>
          <w:szCs w:val="24"/>
        </w:rPr>
        <w:t>Расслоения клеевых швов определяют визуально и, при необходимости, щупом толщиной 0,1 мм.</w:t>
      </w:r>
    </w:p>
    <w:p w14:paraId="3ADB6CD5" w14:textId="77777777" w:rsidR="00FC6081" w:rsidRPr="00853DEA" w:rsidRDefault="00C47039" w:rsidP="00C47039">
      <w:pPr>
        <w:widowControl w:val="0"/>
        <w:tabs>
          <w:tab w:val="left" w:pos="851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>5.12</w:t>
      </w:r>
      <w:r w:rsidR="004D311A" w:rsidRPr="00853DEA">
        <w:rPr>
          <w:rFonts w:cs="Arial"/>
          <w:szCs w:val="24"/>
        </w:rPr>
        <w:t xml:space="preserve"> </w:t>
      </w:r>
      <w:r w:rsidR="006E5469" w:rsidRPr="00853DEA">
        <w:rPr>
          <w:rFonts w:cs="Arial"/>
          <w:szCs w:val="24"/>
        </w:rPr>
        <w:t>Шероховатость поверхности древесины определяют путем визуального сравнения п</w:t>
      </w:r>
      <w:r w:rsidR="00AF6B26" w:rsidRPr="00853DEA">
        <w:rPr>
          <w:rFonts w:cs="Arial"/>
          <w:szCs w:val="24"/>
        </w:rPr>
        <w:t>о образцам шероховатости по</w:t>
      </w:r>
      <w:r w:rsidR="006E5469" w:rsidRPr="00853DEA">
        <w:rPr>
          <w:rFonts w:cs="Arial"/>
          <w:szCs w:val="24"/>
        </w:rPr>
        <w:t xml:space="preserve"> ГОСТ 9378.</w:t>
      </w:r>
    </w:p>
    <w:p w14:paraId="26A29200" w14:textId="77777777" w:rsidR="00EC0660" w:rsidRPr="00853DEA" w:rsidRDefault="00EC0660" w:rsidP="00C47039">
      <w:pPr>
        <w:pStyle w:val="1"/>
        <w:keepNext w:val="0"/>
        <w:widowControl w:val="0"/>
        <w:suppressAutoHyphens w:val="0"/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br w:type="page"/>
      </w:r>
      <w:r w:rsidRPr="00853DEA">
        <w:rPr>
          <w:rFonts w:cs="Arial"/>
          <w:szCs w:val="24"/>
        </w:rPr>
        <w:lastRenderedPageBreak/>
        <w:t>ТРАНСПОРТИРОВАНИЕ И ХРАНЕНИЕ</w:t>
      </w:r>
    </w:p>
    <w:p w14:paraId="6B699379" w14:textId="77777777" w:rsidR="00490433" w:rsidRPr="00853DEA" w:rsidRDefault="00490433" w:rsidP="00490433"/>
    <w:p w14:paraId="6760CBF6" w14:textId="77777777" w:rsidR="00651F60" w:rsidRPr="00853DEA" w:rsidRDefault="00651F60" w:rsidP="00C47039">
      <w:pPr>
        <w:pStyle w:val="2"/>
        <w:tabs>
          <w:tab w:val="clear" w:pos="993"/>
          <w:tab w:val="left" w:pos="851"/>
        </w:tabs>
      </w:pPr>
      <w:r w:rsidRPr="00853DEA">
        <w:t>Изделия следует транспортировать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</w:p>
    <w:p w14:paraId="625FAA78" w14:textId="77777777" w:rsidR="00C47039" w:rsidRPr="00853DEA" w:rsidRDefault="00651F60" w:rsidP="00C47039">
      <w:pPr>
        <w:pStyle w:val="2"/>
        <w:tabs>
          <w:tab w:val="clear" w:pos="993"/>
          <w:tab w:val="left" w:pos="851"/>
        </w:tabs>
      </w:pPr>
      <w:r w:rsidRPr="00853DEA">
        <w:t>При транспортировании, погрузке, выгрузке и хранении изделий должна обеспечиваться их сохранность от повреждений, загрязнения и увлажнения. При погрузочно-разгрузочных работах должны быть соблюдены правила безопасности, установленные ГОСТ 12.3.009.</w:t>
      </w:r>
    </w:p>
    <w:p w14:paraId="4FE2E54F" w14:textId="77777777" w:rsidR="00E70DED" w:rsidRPr="00853DEA" w:rsidRDefault="00E70DED" w:rsidP="00C47039">
      <w:pPr>
        <w:pStyle w:val="2"/>
        <w:tabs>
          <w:tab w:val="clear" w:pos="993"/>
          <w:tab w:val="left" w:pos="851"/>
        </w:tabs>
      </w:pPr>
      <w:r w:rsidRPr="00853DEA">
        <w:t>Подъем, погрузку и разгрузку балок следует производить краном с применением специальных захватных устройств и гибких ремней.</w:t>
      </w:r>
    </w:p>
    <w:p w14:paraId="04FCDD68" w14:textId="77777777" w:rsidR="00E70DED" w:rsidRPr="00853DEA" w:rsidRDefault="00E70DED" w:rsidP="00C47039">
      <w:pPr>
        <w:pStyle w:val="2"/>
      </w:pPr>
      <w:r w:rsidRPr="00853DEA">
        <w:t>Подъем и опускание, установку и складирование балок необходимо производить без резких рывков и ударов и должно производиться не менее чем двумя аттестованными стропами, предназначенными, для подъема веса.</w:t>
      </w:r>
    </w:p>
    <w:p w14:paraId="6DF3BD78" w14:textId="77777777" w:rsidR="00C47039" w:rsidRPr="00853DEA" w:rsidRDefault="00E70DED" w:rsidP="00C47039">
      <w:pPr>
        <w:pStyle w:val="2"/>
      </w:pPr>
      <w:r w:rsidRPr="00853DEA">
        <w:t>Балки должны храниться рассортированными по типам и размерам, уложенными в штабели на деревянных подкладках таким образом, чтобы исключить их провисание.</w:t>
      </w:r>
    </w:p>
    <w:p w14:paraId="01C66A13" w14:textId="77777777" w:rsidR="00C47039" w:rsidRPr="00853DEA" w:rsidRDefault="00E70DED" w:rsidP="00C47039">
      <w:pPr>
        <w:pStyle w:val="2"/>
      </w:pPr>
      <w:r w:rsidRPr="00853DEA">
        <w:t>Хранение осуществляется в закрытых проветриваемых помещениях или под навесом, исключающим попадание атмосферных осадков и прямых солнечных лучей.</w:t>
      </w:r>
    </w:p>
    <w:p w14:paraId="7FAE44D8" w14:textId="77777777" w:rsidR="00C47039" w:rsidRPr="00853DEA" w:rsidRDefault="00E70DED" w:rsidP="00C47039">
      <w:pPr>
        <w:pStyle w:val="2"/>
      </w:pPr>
      <w:r w:rsidRPr="00853DEA">
        <w:t>Для очистки изделий не допускается применение моющих средств, содержащих абразивные материалы.</w:t>
      </w:r>
    </w:p>
    <w:p w14:paraId="4C928C4F" w14:textId="77777777" w:rsidR="00E70DED" w:rsidRPr="00853DEA" w:rsidRDefault="00E70DED" w:rsidP="00C47039">
      <w:pPr>
        <w:pStyle w:val="2"/>
      </w:pPr>
      <w:r w:rsidRPr="00853DEA">
        <w:t>При хранении цвет балок может измениться.</w:t>
      </w:r>
    </w:p>
    <w:p w14:paraId="3FE9F23F" w14:textId="77777777" w:rsidR="009204BE" w:rsidRPr="00853DEA" w:rsidRDefault="009204BE" w:rsidP="00C47039">
      <w:pPr>
        <w:widowControl w:val="0"/>
        <w:ind w:firstLine="284"/>
        <w:rPr>
          <w:rFonts w:cs="Arial"/>
          <w:bCs/>
          <w:iCs/>
          <w:szCs w:val="24"/>
        </w:rPr>
      </w:pPr>
    </w:p>
    <w:p w14:paraId="1F72F646" w14:textId="77777777" w:rsidR="009204BE" w:rsidRPr="00853DEA" w:rsidRDefault="009204BE" w:rsidP="00C47039">
      <w:pPr>
        <w:widowControl w:val="0"/>
        <w:ind w:firstLine="284"/>
        <w:rPr>
          <w:rFonts w:cs="Arial"/>
          <w:szCs w:val="24"/>
        </w:rPr>
      </w:pPr>
    </w:p>
    <w:p w14:paraId="51BAC2E3" w14:textId="77777777" w:rsidR="00EC0660" w:rsidRPr="00853DEA" w:rsidRDefault="00EC0660" w:rsidP="00490433">
      <w:pPr>
        <w:pStyle w:val="1"/>
        <w:keepNext w:val="0"/>
        <w:widowControl w:val="0"/>
        <w:suppressAutoHyphens w:val="0"/>
        <w:spacing w:after="240"/>
        <w:ind w:left="0" w:firstLine="284"/>
        <w:rPr>
          <w:rFonts w:cs="Arial"/>
          <w:szCs w:val="24"/>
        </w:rPr>
      </w:pPr>
      <w:r w:rsidRPr="00853DEA">
        <w:rPr>
          <w:rFonts w:cs="Arial"/>
          <w:szCs w:val="24"/>
        </w:rPr>
        <w:br w:type="page"/>
      </w:r>
      <w:r w:rsidRPr="00853DEA">
        <w:rPr>
          <w:rFonts w:cs="Arial"/>
          <w:szCs w:val="24"/>
        </w:rPr>
        <w:lastRenderedPageBreak/>
        <w:t>УКАЗАНИЕ ПО ЭКСПЛУАТАЦИИ</w:t>
      </w:r>
    </w:p>
    <w:p w14:paraId="73FDA47B" w14:textId="77777777" w:rsidR="00192BC6" w:rsidRPr="00853DEA" w:rsidRDefault="00192BC6" w:rsidP="00C47039">
      <w:pPr>
        <w:pStyle w:val="2"/>
      </w:pPr>
      <w:r w:rsidRPr="00853DEA">
        <w:t>Монтаж балок перекрытий и покрытий, сборку необходимо производить в соответствии с требованиями СП 70.13330.2012 и руководством по монтажу и эксплуатации утвержденных на предприятии в установленном порядке.</w:t>
      </w:r>
    </w:p>
    <w:p w14:paraId="09B37906" w14:textId="77777777" w:rsidR="00D63F8D" w:rsidRPr="00853DEA" w:rsidRDefault="00E22D27" w:rsidP="00C47039">
      <w:pPr>
        <w:pStyle w:val="2"/>
        <w:tabs>
          <w:tab w:val="clear" w:pos="993"/>
          <w:tab w:val="left" w:pos="851"/>
        </w:tabs>
      </w:pPr>
      <w:r w:rsidRPr="00853DEA">
        <w:t>Балка</w:t>
      </w:r>
      <w:r w:rsidR="00D63F8D" w:rsidRPr="00853DEA">
        <w:t xml:space="preserve"> в местах примыканий к кирпичной кладке, бетону, штукатурке, стали и т.п. д</w:t>
      </w:r>
      <w:r w:rsidR="00C91EAE" w:rsidRPr="00853DEA">
        <w:t>олжн</w:t>
      </w:r>
      <w:r w:rsidRPr="00853DEA">
        <w:t>а</w:t>
      </w:r>
      <w:r w:rsidR="00C91EAE" w:rsidRPr="00853DEA">
        <w:t xml:space="preserve"> быть защищен</w:t>
      </w:r>
      <w:r w:rsidRPr="00853DEA">
        <w:t>а</w:t>
      </w:r>
      <w:r w:rsidR="00C91EAE" w:rsidRPr="00853DEA">
        <w:t xml:space="preserve"> </w:t>
      </w:r>
      <w:r w:rsidRPr="00853DEA">
        <w:t>изоляцией</w:t>
      </w:r>
      <w:r w:rsidR="00D63F8D" w:rsidRPr="00853DEA">
        <w:t>.</w:t>
      </w:r>
    </w:p>
    <w:p w14:paraId="102EBA39" w14:textId="77777777" w:rsidR="00B90502" w:rsidRPr="00853DEA" w:rsidRDefault="00D63F8D" w:rsidP="00C47039">
      <w:pPr>
        <w:pStyle w:val="2"/>
        <w:tabs>
          <w:tab w:val="clear" w:pos="993"/>
          <w:tab w:val="left" w:pos="851"/>
        </w:tabs>
      </w:pPr>
      <w:r w:rsidRPr="00853DEA">
        <w:t xml:space="preserve">Эксплуатация </w:t>
      </w:r>
      <w:r w:rsidR="00954F74" w:rsidRPr="00853DEA">
        <w:t xml:space="preserve">изделий </w:t>
      </w:r>
      <w:r w:rsidRPr="00853DEA">
        <w:t>- согласно требованиям паспорта и инструкции по монтажу и эксплуатации.</w:t>
      </w:r>
    </w:p>
    <w:p w14:paraId="2CE82B93" w14:textId="77777777" w:rsidR="00651F60" w:rsidRPr="00853DEA" w:rsidRDefault="004D311A" w:rsidP="00C47039">
      <w:pPr>
        <w:widowControl w:val="0"/>
        <w:tabs>
          <w:tab w:val="left" w:pos="851"/>
        </w:tabs>
        <w:ind w:firstLine="284"/>
        <w:rPr>
          <w:rFonts w:cs="Arial"/>
          <w:szCs w:val="24"/>
        </w:rPr>
      </w:pPr>
      <w:r w:rsidRPr="00853DEA">
        <w:rPr>
          <w:rFonts w:cs="Arial"/>
          <w:szCs w:val="24"/>
        </w:rPr>
        <w:t xml:space="preserve">7.4 </w:t>
      </w:r>
      <w:r w:rsidR="00651F60" w:rsidRPr="00853DEA">
        <w:rPr>
          <w:rFonts w:cs="Arial"/>
          <w:szCs w:val="24"/>
        </w:rPr>
        <w:t xml:space="preserve">Безопасность и надежность монтажа и эксплуатации </w:t>
      </w:r>
      <w:r w:rsidR="00954F74" w:rsidRPr="00853DEA">
        <w:rPr>
          <w:rFonts w:cs="Arial"/>
          <w:szCs w:val="24"/>
        </w:rPr>
        <w:t xml:space="preserve">изделий </w:t>
      </w:r>
      <w:r w:rsidR="00651F60" w:rsidRPr="00853DEA">
        <w:rPr>
          <w:rFonts w:cs="Arial"/>
          <w:szCs w:val="24"/>
        </w:rPr>
        <w:t xml:space="preserve">должно обеспечиваться технологическими решениями, принимаемыми в проекте на строительство конкретного объекта (здания, сооружения), с учетом требований нормативной и </w:t>
      </w:r>
      <w:proofErr w:type="gramStart"/>
      <w:r w:rsidR="00651F60" w:rsidRPr="00853DEA">
        <w:rPr>
          <w:rFonts w:cs="Arial"/>
          <w:szCs w:val="24"/>
        </w:rPr>
        <w:t>эксплуатационной  документации</w:t>
      </w:r>
      <w:proofErr w:type="gramEnd"/>
      <w:r w:rsidR="00651F60" w:rsidRPr="00853DEA">
        <w:rPr>
          <w:rFonts w:cs="Arial"/>
          <w:szCs w:val="24"/>
        </w:rPr>
        <w:t>.</w:t>
      </w:r>
    </w:p>
    <w:p w14:paraId="0A866A0A" w14:textId="77777777" w:rsidR="00C91EAE" w:rsidRPr="00853DEA" w:rsidRDefault="004D311A" w:rsidP="00C47039">
      <w:pPr>
        <w:widowControl w:val="0"/>
        <w:tabs>
          <w:tab w:val="left" w:pos="851"/>
        </w:tabs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>7.</w:t>
      </w:r>
      <w:r w:rsidR="00C47039" w:rsidRPr="00853DEA">
        <w:rPr>
          <w:rFonts w:eastAsia="Courier New" w:cs="Arial"/>
          <w:szCs w:val="24"/>
          <w:lang w:bidi="ru-RU"/>
        </w:rPr>
        <w:t>5</w:t>
      </w:r>
      <w:r w:rsidR="00C91EAE" w:rsidRPr="00853DEA">
        <w:rPr>
          <w:rFonts w:eastAsia="Courier New" w:cs="Arial"/>
          <w:szCs w:val="24"/>
          <w:lang w:bidi="ru-RU"/>
        </w:rPr>
        <w:t xml:space="preserve"> Не допускается воздействие влаги, а также попадан</w:t>
      </w:r>
      <w:r w:rsidR="00176909" w:rsidRPr="00853DEA">
        <w:rPr>
          <w:rFonts w:eastAsia="Courier New" w:cs="Arial"/>
          <w:szCs w:val="24"/>
          <w:lang w:bidi="ru-RU"/>
        </w:rPr>
        <w:t xml:space="preserve">ие воды в зазоры между </w:t>
      </w:r>
      <w:r w:rsidR="00192BC6" w:rsidRPr="00853DEA">
        <w:rPr>
          <w:rFonts w:eastAsia="Courier New" w:cs="Arial"/>
          <w:szCs w:val="24"/>
          <w:lang w:bidi="ru-RU"/>
        </w:rPr>
        <w:t>стойкой и полкой</w:t>
      </w:r>
      <w:r w:rsidR="00C91EAE" w:rsidRPr="00853DEA">
        <w:rPr>
          <w:rFonts w:eastAsia="Courier New" w:cs="Arial"/>
          <w:szCs w:val="24"/>
          <w:lang w:bidi="ru-RU"/>
        </w:rPr>
        <w:t>.</w:t>
      </w:r>
    </w:p>
    <w:p w14:paraId="2A178652" w14:textId="77777777" w:rsidR="00C91EAE" w:rsidRPr="00853DEA" w:rsidRDefault="004D311A" w:rsidP="00C47039">
      <w:pPr>
        <w:widowControl w:val="0"/>
        <w:tabs>
          <w:tab w:val="left" w:pos="851"/>
        </w:tabs>
        <w:ind w:firstLine="284"/>
        <w:rPr>
          <w:rFonts w:eastAsia="Courier New" w:cs="Arial"/>
          <w:szCs w:val="24"/>
          <w:lang w:bidi="ru-RU"/>
        </w:rPr>
      </w:pPr>
      <w:r w:rsidRPr="00853DEA">
        <w:rPr>
          <w:rFonts w:eastAsia="Courier New" w:cs="Arial"/>
          <w:szCs w:val="24"/>
          <w:lang w:bidi="ru-RU"/>
        </w:rPr>
        <w:t>7.</w:t>
      </w:r>
      <w:r w:rsidR="00C47039" w:rsidRPr="00853DEA">
        <w:rPr>
          <w:rFonts w:eastAsia="Courier New" w:cs="Arial"/>
          <w:szCs w:val="24"/>
          <w:lang w:bidi="ru-RU"/>
        </w:rPr>
        <w:t>6</w:t>
      </w:r>
      <w:r w:rsidR="00C91EAE" w:rsidRPr="00853DEA">
        <w:rPr>
          <w:rFonts w:eastAsia="Courier New" w:cs="Arial"/>
          <w:szCs w:val="24"/>
          <w:lang w:bidi="ru-RU"/>
        </w:rPr>
        <w:t xml:space="preserve"> Не допускается применять для очистки </w:t>
      </w:r>
      <w:r w:rsidR="00954F74" w:rsidRPr="00853DEA">
        <w:rPr>
          <w:rFonts w:cs="Arial"/>
          <w:szCs w:val="24"/>
        </w:rPr>
        <w:t>изделий</w:t>
      </w:r>
      <w:r w:rsidR="00954F74" w:rsidRPr="00853DEA">
        <w:rPr>
          <w:rFonts w:eastAsia="Courier New" w:cs="Arial"/>
          <w:szCs w:val="24"/>
          <w:lang w:bidi="ru-RU"/>
        </w:rPr>
        <w:t xml:space="preserve"> </w:t>
      </w:r>
      <w:r w:rsidR="00C91EAE" w:rsidRPr="00853DEA">
        <w:rPr>
          <w:rFonts w:eastAsia="Courier New" w:cs="Arial"/>
          <w:szCs w:val="24"/>
          <w:lang w:bidi="ru-RU"/>
        </w:rPr>
        <w:t>растворители и пятновыводители, а также абразивные</w:t>
      </w:r>
      <w:r w:rsidR="00176909" w:rsidRPr="00853DEA">
        <w:rPr>
          <w:rFonts w:eastAsia="Courier New" w:cs="Arial"/>
          <w:szCs w:val="24"/>
          <w:lang w:bidi="ru-RU"/>
        </w:rPr>
        <w:t xml:space="preserve"> </w:t>
      </w:r>
      <w:r w:rsidR="00C91EAE" w:rsidRPr="00853DEA">
        <w:rPr>
          <w:rFonts w:eastAsia="Courier New" w:cs="Arial"/>
          <w:szCs w:val="24"/>
          <w:lang w:bidi="ru-RU"/>
        </w:rPr>
        <w:t>чистящие средства.</w:t>
      </w:r>
    </w:p>
    <w:p w14:paraId="29D6B04F" w14:textId="77777777" w:rsidR="00B8600C" w:rsidRPr="00853DEA" w:rsidRDefault="00EC0660" w:rsidP="00B8600C">
      <w:pPr>
        <w:pStyle w:val="1"/>
        <w:keepNext w:val="0"/>
        <w:widowControl w:val="0"/>
        <w:numPr>
          <w:ilvl w:val="0"/>
          <w:numId w:val="0"/>
        </w:numPr>
        <w:suppressAutoHyphens w:val="0"/>
        <w:ind w:left="284"/>
        <w:rPr>
          <w:rFonts w:cs="Arial"/>
          <w:b w:val="0"/>
        </w:rPr>
      </w:pPr>
      <w:r w:rsidRPr="00853DEA">
        <w:rPr>
          <w:rFonts w:cs="Arial"/>
          <w:szCs w:val="24"/>
        </w:rPr>
        <w:br w:type="page"/>
      </w:r>
      <w:r w:rsidR="00B8600C" w:rsidRPr="00853DEA">
        <w:rPr>
          <w:rFonts w:cs="Arial"/>
          <w:b w:val="0"/>
        </w:rPr>
        <w:lastRenderedPageBreak/>
        <w:t xml:space="preserve"> </w:t>
      </w:r>
    </w:p>
    <w:p w14:paraId="1635A52E" w14:textId="77777777" w:rsidR="00503A88" w:rsidRPr="00853DEA" w:rsidRDefault="00503A88" w:rsidP="00E73EB3">
      <w:pPr>
        <w:pStyle w:val="a6"/>
        <w:widowControl w:val="0"/>
        <w:ind w:firstLine="0"/>
        <w:jc w:val="center"/>
        <w:rPr>
          <w:rFonts w:cs="Arial"/>
          <w:b/>
        </w:rPr>
      </w:pPr>
      <w:r w:rsidRPr="00853DEA">
        <w:rPr>
          <w:rFonts w:cs="Arial"/>
          <w:b/>
        </w:rPr>
        <w:t>ПРИЛОЖЕНИЕ А</w:t>
      </w:r>
    </w:p>
    <w:p w14:paraId="78B9B27B" w14:textId="77777777" w:rsidR="00503A88" w:rsidRPr="00853DEA" w:rsidRDefault="00503A88" w:rsidP="00E73EB3">
      <w:pPr>
        <w:pStyle w:val="a6"/>
        <w:widowControl w:val="0"/>
        <w:ind w:firstLine="0"/>
        <w:jc w:val="center"/>
        <w:rPr>
          <w:rFonts w:cs="Arial"/>
          <w:b/>
        </w:rPr>
      </w:pPr>
      <w:r w:rsidRPr="00853DEA">
        <w:rPr>
          <w:rFonts w:cs="Arial"/>
          <w:b/>
        </w:rPr>
        <w:t>(справочное)</w:t>
      </w:r>
    </w:p>
    <w:p w14:paraId="5EEA01CC" w14:textId="77777777" w:rsidR="00503A88" w:rsidRPr="00853DEA" w:rsidRDefault="00503A88" w:rsidP="00E73EB3">
      <w:pPr>
        <w:pStyle w:val="a6"/>
        <w:widowControl w:val="0"/>
        <w:ind w:firstLine="0"/>
        <w:jc w:val="center"/>
        <w:rPr>
          <w:rFonts w:cs="Arial"/>
          <w:b/>
        </w:rPr>
      </w:pPr>
      <w:r w:rsidRPr="00853DEA">
        <w:rPr>
          <w:rFonts w:cs="Arial"/>
          <w:b/>
        </w:rPr>
        <w:t>Ссылочные и нормативные документы.</w:t>
      </w:r>
    </w:p>
    <w:p w14:paraId="4599BF88" w14:textId="77777777" w:rsidR="00503A88" w:rsidRPr="00853DEA" w:rsidRDefault="00503A88" w:rsidP="00EC0660">
      <w:pPr>
        <w:pStyle w:val="a6"/>
        <w:widowControl w:val="0"/>
        <w:ind w:firstLine="0"/>
        <w:jc w:val="left"/>
        <w:rPr>
          <w:rFonts w:cs="Arial"/>
        </w:rPr>
      </w:pPr>
      <w:r w:rsidRPr="00853DEA">
        <w:rPr>
          <w:rFonts w:cs="Arial"/>
        </w:rPr>
        <w:t>Таблица А.1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503A88" w:rsidRPr="00853DEA" w14:paraId="776DF543" w14:textId="77777777" w:rsidTr="0029774C">
        <w:trPr>
          <w:trHeight w:val="846"/>
        </w:trPr>
        <w:tc>
          <w:tcPr>
            <w:tcW w:w="2127" w:type="dxa"/>
            <w:noWrap/>
            <w:vAlign w:val="center"/>
          </w:tcPr>
          <w:p w14:paraId="5D3944C7" w14:textId="77777777" w:rsidR="00503A88" w:rsidRPr="00853DEA" w:rsidRDefault="00503A88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Обозначение</w:t>
            </w:r>
          </w:p>
          <w:p w14:paraId="41515F70" w14:textId="77777777" w:rsidR="00503A88" w:rsidRPr="00853DEA" w:rsidRDefault="00503A88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документа</w:t>
            </w:r>
          </w:p>
        </w:tc>
        <w:tc>
          <w:tcPr>
            <w:tcW w:w="7654" w:type="dxa"/>
            <w:noWrap/>
            <w:vAlign w:val="center"/>
          </w:tcPr>
          <w:p w14:paraId="6C40A8C2" w14:textId="77777777" w:rsidR="00503A88" w:rsidRPr="00853DEA" w:rsidRDefault="00503A88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Наименование документа</w:t>
            </w:r>
          </w:p>
        </w:tc>
      </w:tr>
      <w:tr w:rsidR="00503A88" w:rsidRPr="00853DEA" w14:paraId="4B73E586" w14:textId="77777777" w:rsidTr="0029774C">
        <w:tc>
          <w:tcPr>
            <w:tcW w:w="2127" w:type="dxa"/>
            <w:noWrap/>
            <w:vAlign w:val="center"/>
          </w:tcPr>
          <w:p w14:paraId="649841BE" w14:textId="77777777" w:rsidR="00503A88" w:rsidRPr="00853DEA" w:rsidRDefault="00503A88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654" w:type="dxa"/>
            <w:noWrap/>
            <w:vAlign w:val="center"/>
          </w:tcPr>
          <w:p w14:paraId="18F999B5" w14:textId="77777777" w:rsidR="00503A88" w:rsidRPr="00853DEA" w:rsidRDefault="00503A88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2</w:t>
            </w:r>
          </w:p>
        </w:tc>
      </w:tr>
      <w:tr w:rsidR="00E66EA1" w:rsidRPr="00853DEA" w14:paraId="6C0CADAE" w14:textId="77777777" w:rsidTr="00E66E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897C" w14:textId="77777777" w:rsidR="00E66EA1" w:rsidRPr="00853DEA" w:rsidRDefault="00E66EA1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2.114-95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9D87" w14:textId="77777777" w:rsidR="00E66EA1" w:rsidRPr="00853DEA" w:rsidRDefault="00E66EA1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Единая система конструкторской документации. Технические условия</w:t>
            </w:r>
          </w:p>
        </w:tc>
      </w:tr>
      <w:tr w:rsidR="00026FBB" w:rsidRPr="00853DEA" w14:paraId="2463F28C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4F55" w14:textId="77777777" w:rsidR="00026FBB" w:rsidRPr="00853DEA" w:rsidRDefault="00026FBB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2.601-2006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F0DA" w14:textId="77777777" w:rsidR="00026FBB" w:rsidRPr="00853DEA" w:rsidRDefault="00026FBB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Единая система конструкторской документации. Эксплуатационные документы</w:t>
            </w:r>
          </w:p>
        </w:tc>
      </w:tr>
      <w:tr w:rsidR="00384BC3" w:rsidRPr="00853DEA" w14:paraId="3733BFF1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7FAA" w14:textId="77777777" w:rsidR="00384BC3" w:rsidRPr="00853DEA" w:rsidRDefault="00384BC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9.031-74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FF9E" w14:textId="77777777" w:rsidR="00384BC3" w:rsidRPr="00853DEA" w:rsidRDefault="00384BC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Единая система защиты от коррозии и старения. Покрытия анодно-окисные полуфабрикатов из алюминия и его сплавов. Общие требования и методы контроля</w:t>
            </w:r>
          </w:p>
        </w:tc>
      </w:tr>
      <w:tr w:rsidR="00384BC3" w:rsidRPr="00853DEA" w14:paraId="2449F348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79C8" w14:textId="77777777" w:rsidR="00384BC3" w:rsidRPr="00853DEA" w:rsidRDefault="00384BC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9.032-74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F0F9" w14:textId="77777777" w:rsidR="00384BC3" w:rsidRPr="00853DEA" w:rsidRDefault="00384BC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Единая система защиты от коррозии и старения. Покрытия лакокрасочные. Группы, технические требования и обозначения</w:t>
            </w:r>
          </w:p>
        </w:tc>
      </w:tr>
      <w:tr w:rsidR="00384BC3" w:rsidRPr="00853DEA" w14:paraId="25057C20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EA16" w14:textId="77777777" w:rsidR="00384BC3" w:rsidRPr="00853DEA" w:rsidRDefault="00384BC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9.301-86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BA32" w14:textId="77777777" w:rsidR="00384BC3" w:rsidRPr="00853DEA" w:rsidRDefault="00384BC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Единая система защиты от коррозии и старения. Покрытия металлические и неметаллические неорганические. Общие требования</w:t>
            </w:r>
          </w:p>
        </w:tc>
      </w:tr>
      <w:tr w:rsidR="002C4318" w:rsidRPr="00853DEA" w14:paraId="0C76A629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E823" w14:textId="77777777" w:rsidR="002C4318" w:rsidRPr="00853DEA" w:rsidRDefault="002C4318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12.1.004-91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A88E" w14:textId="77777777" w:rsidR="002C4318" w:rsidRPr="00853DEA" w:rsidRDefault="002C4318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стандартов безопасности труда. Пожарная безопасность. Общие требования</w:t>
            </w:r>
          </w:p>
        </w:tc>
      </w:tr>
      <w:tr w:rsidR="005F08AC" w:rsidRPr="00853DEA" w14:paraId="7F9B4E62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4646" w14:textId="77777777" w:rsidR="005F08AC" w:rsidRPr="00853DEA" w:rsidRDefault="005F08AC" w:rsidP="005F08AC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ГОСТ </w:t>
            </w:r>
            <w:r w:rsidRPr="00930DA6">
              <w:rPr>
                <w:rFonts w:eastAsia="Arial Unicode MS" w:cs="Arial"/>
                <w:szCs w:val="24"/>
              </w:rPr>
              <w:t>Р 52085</w:t>
            </w:r>
            <w:r w:rsidRPr="00930DA6">
              <w:rPr>
                <w:rFonts w:cs="Arial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5CE0" w14:textId="77777777" w:rsidR="005F08AC" w:rsidRPr="005F08AC" w:rsidRDefault="005F08AC" w:rsidP="00EC0660">
            <w:pPr>
              <w:widowControl w:val="0"/>
              <w:spacing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ГОСУДАРСТВЕННЫЙ СТАНДАРТ РОССИЙСКОЙ ФЕДЕРАЦИИ.</w:t>
            </w:r>
          </w:p>
        </w:tc>
      </w:tr>
      <w:tr w:rsidR="00026FBB" w:rsidRPr="00853DEA" w14:paraId="7F73BE01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091D" w14:textId="77777777" w:rsidR="00026FBB" w:rsidRPr="00853DEA" w:rsidRDefault="00026FBB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12.1.005-88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78A3" w14:textId="77777777" w:rsidR="00026FBB" w:rsidRPr="00853DEA" w:rsidRDefault="00026FBB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стандартов безопасности труда. Общие санитарно-гигиенические требования к воздуху рабочей зоны</w:t>
            </w:r>
          </w:p>
        </w:tc>
      </w:tr>
      <w:tr w:rsidR="00E66EA1" w:rsidRPr="00853DEA" w14:paraId="2F64464A" w14:textId="77777777" w:rsidTr="00E66E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3FFF" w14:textId="77777777" w:rsidR="00E66EA1" w:rsidRPr="00853DEA" w:rsidRDefault="00E66EA1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12.1.044-89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5EE4" w14:textId="77777777" w:rsidR="00E66EA1" w:rsidRPr="00853DEA" w:rsidRDefault="00E66EA1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Система стандартов безопасности труда. </w:t>
            </w:r>
            <w:proofErr w:type="spellStart"/>
            <w:r w:rsidRPr="00853DEA">
              <w:rPr>
                <w:rFonts w:cs="Arial"/>
                <w:sz w:val="22"/>
                <w:szCs w:val="22"/>
              </w:rPr>
              <w:t>Пожаровзрывоопасность</w:t>
            </w:r>
            <w:proofErr w:type="spellEnd"/>
            <w:r w:rsidRPr="00853DEA">
              <w:rPr>
                <w:rFonts w:cs="Arial"/>
                <w:sz w:val="22"/>
                <w:szCs w:val="22"/>
              </w:rPr>
              <w:t xml:space="preserve"> веществ и материалов. Номенклатура показателей и методы их определения</w:t>
            </w:r>
          </w:p>
        </w:tc>
      </w:tr>
      <w:tr w:rsidR="008353CF" w:rsidRPr="00853DEA" w14:paraId="2176C002" w14:textId="77777777" w:rsidTr="008353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A33E" w14:textId="77777777" w:rsidR="008353CF" w:rsidRPr="00853DEA" w:rsidRDefault="008353CF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12.3.009-76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68D3" w14:textId="77777777" w:rsidR="008353CF" w:rsidRPr="00853DEA" w:rsidRDefault="008353CF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стандартов безопасности труда. Работы погрузочно-разгрузочные. Общие требования безопасности</w:t>
            </w:r>
          </w:p>
        </w:tc>
      </w:tr>
      <w:tr w:rsidR="002C4318" w:rsidRPr="00853DEA" w14:paraId="6D14D6FA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FCEA" w14:textId="77777777" w:rsidR="002C4318" w:rsidRPr="00853DEA" w:rsidRDefault="002C4318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12.4.028-76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245A" w14:textId="77777777" w:rsidR="002C4318" w:rsidRPr="00853DEA" w:rsidRDefault="002C4318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стандартов безопасности труда. Респираторы ШБ-1 "Лепесток". Технические условия</w:t>
            </w:r>
          </w:p>
        </w:tc>
      </w:tr>
      <w:tr w:rsidR="003C5B17" w:rsidRPr="00853DEA" w14:paraId="33AEEE35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A49E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166-89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7FA8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Штангенциркули. Технические условия</w:t>
            </w:r>
          </w:p>
        </w:tc>
      </w:tr>
      <w:tr w:rsidR="00E73EB3" w:rsidRPr="00853DEA" w14:paraId="781ED7FA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5D25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427-75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E6C5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Линейки измерительные металлические. Технические условия (с Изменениями N 1, 2, 3)</w:t>
            </w:r>
          </w:p>
        </w:tc>
      </w:tr>
      <w:tr w:rsidR="003C5B17" w:rsidRPr="00853DEA" w14:paraId="1E07D1CC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46E1" w14:textId="77777777" w:rsidR="00384BC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2140-81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5604" w14:textId="77777777" w:rsidR="00384BC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Видимые пороки древесины. Классификация, термины и определения, способы измерения (с Изменениями N 1, 2)</w:t>
            </w:r>
          </w:p>
        </w:tc>
      </w:tr>
      <w:tr w:rsidR="003C5B17" w:rsidRPr="00853DEA" w14:paraId="5C975EF6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685A" w14:textId="77777777" w:rsidR="00E73EB3" w:rsidRPr="00853DEA" w:rsidRDefault="00E73EB3" w:rsidP="003C5B17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2789-73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6267" w14:textId="77777777" w:rsidR="00E73EB3" w:rsidRPr="00853DEA" w:rsidRDefault="00E73EB3" w:rsidP="003C5B17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Шероховатость поверхности. Параметры и характеристики</w:t>
            </w:r>
          </w:p>
        </w:tc>
      </w:tr>
      <w:tr w:rsidR="003C5B17" w:rsidRPr="00853DEA" w14:paraId="66108F04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9769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3749-77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4B21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Угольники поверочные 90°. Технические условия</w:t>
            </w:r>
          </w:p>
        </w:tc>
      </w:tr>
      <w:tr w:rsidR="003C5B17" w:rsidRPr="00853DEA" w14:paraId="47A36EED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E74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3916.1-96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737A" w14:textId="77777777" w:rsidR="00E73EB3" w:rsidRPr="00853DEA" w:rsidRDefault="00E73EB3" w:rsidP="00DE53FA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Фанера общего назначения с наружными слоями из шпона лиственных пород</w:t>
            </w:r>
          </w:p>
        </w:tc>
      </w:tr>
      <w:tr w:rsidR="00E73EB3" w:rsidRPr="00853DEA" w14:paraId="2B6F0DFD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9F3F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4981-87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A7A5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Балки перекрытий деревянные. Технические условия</w:t>
            </w:r>
          </w:p>
        </w:tc>
      </w:tr>
      <w:tr w:rsidR="00E73EB3" w:rsidRPr="00853DEA" w14:paraId="1F1D8D05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6D70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7502-98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9425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Рулетки измерительные металлические. Технические условия</w:t>
            </w:r>
          </w:p>
        </w:tc>
      </w:tr>
      <w:tr w:rsidR="003C5B17" w:rsidRPr="00853DEA" w14:paraId="7007B9BE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4F76" w14:textId="77777777" w:rsidR="00E73EB3" w:rsidRPr="00853DEA" w:rsidRDefault="00E73EB3" w:rsidP="003C5B17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7016-2013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A948" w14:textId="77777777" w:rsidR="00E73EB3" w:rsidRPr="00853DEA" w:rsidRDefault="00E73EB3" w:rsidP="003C5B17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Изделия из древесины и древесных материалов. Параметры шероховатости поверхности</w:t>
            </w:r>
          </w:p>
        </w:tc>
      </w:tr>
      <w:tr w:rsidR="003C5B17" w:rsidRPr="00853DEA" w14:paraId="05574F90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E149" w14:textId="77777777" w:rsidR="00E73EB3" w:rsidRPr="00853DEA" w:rsidRDefault="00E73EB3" w:rsidP="003C5B17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8026-92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18A4" w14:textId="77777777" w:rsidR="00E73EB3" w:rsidRPr="00853DEA" w:rsidRDefault="00E73EB3" w:rsidP="003C5B17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Линейки поверочные. Технические условия</w:t>
            </w:r>
          </w:p>
        </w:tc>
      </w:tr>
      <w:tr w:rsidR="00E73EB3" w:rsidRPr="00853DEA" w14:paraId="13296FC1" w14:textId="77777777" w:rsidTr="00C23C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99BF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8925-68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4D12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Щупы плоские для станочных приспособлений. Конструкция</w:t>
            </w:r>
          </w:p>
        </w:tc>
      </w:tr>
      <w:tr w:rsidR="00E73EB3" w:rsidRPr="00853DEA" w14:paraId="7FE12192" w14:textId="77777777" w:rsidTr="008353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2AAB8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9378-93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8559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Образцы шероховатости поверхности (сравнения). Общие технические условия</w:t>
            </w:r>
          </w:p>
        </w:tc>
      </w:tr>
      <w:tr w:rsidR="00E73EB3" w:rsidRPr="00853DEA" w14:paraId="61F161C4" w14:textId="77777777" w:rsidTr="00C23C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3CD9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9416-83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5F99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Уровни строительные. Технические условия</w:t>
            </w:r>
          </w:p>
        </w:tc>
      </w:tr>
      <w:tr w:rsidR="003C5B17" w:rsidRPr="00853DEA" w14:paraId="5DF516D3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97B3A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9463-88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0CB3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Лесоматериалы круглые хвойных пород. Технические условия (с Изменением N 1)</w:t>
            </w:r>
          </w:p>
        </w:tc>
      </w:tr>
      <w:tr w:rsidR="00E73EB3" w:rsidRPr="00853DEA" w14:paraId="7D27AB1D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D03DD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11047-90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77A7" w14:textId="77777777" w:rsidR="00E73EB3" w:rsidRPr="00853DEA" w:rsidRDefault="00E73EB3" w:rsidP="00DE53FA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Детали и изделия деревянные для малоэтажных жилых и общественных зданий. Технические условия</w:t>
            </w:r>
          </w:p>
        </w:tc>
      </w:tr>
      <w:tr w:rsidR="00E73EB3" w:rsidRPr="00853DEA" w14:paraId="34D3D47C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E8F0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lastRenderedPageBreak/>
              <w:t>ГОСТ 14192-96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0A9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Маркировка грузов</w:t>
            </w:r>
          </w:p>
        </w:tc>
      </w:tr>
    </w:tbl>
    <w:p w14:paraId="08CE6F91" w14:textId="77777777" w:rsidR="008353CF" w:rsidRPr="00853DEA" w:rsidRDefault="008353CF" w:rsidP="00EC0660">
      <w:pPr>
        <w:widowControl w:val="0"/>
        <w:rPr>
          <w:rFonts w:cs="Arial"/>
        </w:rPr>
      </w:pPr>
    </w:p>
    <w:p w14:paraId="0A01DA1C" w14:textId="77777777" w:rsidR="008353CF" w:rsidRPr="00853DEA" w:rsidRDefault="008353CF" w:rsidP="00EC0660">
      <w:pPr>
        <w:widowControl w:val="0"/>
        <w:rPr>
          <w:rFonts w:cs="Arial"/>
        </w:rPr>
      </w:pPr>
      <w:r w:rsidRPr="00853DEA">
        <w:rPr>
          <w:rFonts w:cs="Arial"/>
        </w:rPr>
        <w:t>Продолжение таблицы А.1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8353CF" w:rsidRPr="00853DEA" w14:paraId="48DF98D7" w14:textId="77777777" w:rsidTr="008353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0A0C" w14:textId="77777777" w:rsidR="008353CF" w:rsidRPr="00853DEA" w:rsidRDefault="008353CF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751B" w14:textId="77777777" w:rsidR="008353CF" w:rsidRPr="00853DEA" w:rsidRDefault="008353CF" w:rsidP="00EC0660">
            <w:pPr>
              <w:widowControl w:val="0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2</w:t>
            </w:r>
          </w:p>
        </w:tc>
      </w:tr>
      <w:tr w:rsidR="00026FBB" w:rsidRPr="00853DEA" w14:paraId="6A7166CA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DEAA" w14:textId="77777777" w:rsidR="00026FBB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15150-69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E756" w14:textId="77777777" w:rsidR="00026FBB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N 1, 2, 3, 4, 5)</w:t>
            </w:r>
          </w:p>
        </w:tc>
      </w:tr>
      <w:tr w:rsidR="003C5B17" w:rsidRPr="00853DEA" w14:paraId="2532A0C6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6C54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16588-91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F75A" w14:textId="77777777" w:rsidR="00E73EB3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Пилопродукция и деревянные детали. Методы определения влажности</w:t>
            </w:r>
          </w:p>
        </w:tc>
      </w:tr>
      <w:tr w:rsidR="00E73EB3" w:rsidRPr="00853DEA" w14:paraId="2A454DB2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896F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17580-82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213D" w14:textId="77777777" w:rsidR="00E73EB3" w:rsidRPr="00853DEA" w:rsidRDefault="00CC57F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Конструкции деревян</w:t>
            </w:r>
            <w:r w:rsidR="00E73EB3" w:rsidRPr="00853DEA">
              <w:rPr>
                <w:rFonts w:cs="Arial"/>
                <w:sz w:val="22"/>
                <w:szCs w:val="22"/>
              </w:rPr>
              <w:t>ные клееные. Метод определения стойкости клеевых соединений к цикличным температурно-влажностным воздействиям</w:t>
            </w:r>
          </w:p>
        </w:tc>
      </w:tr>
      <w:tr w:rsidR="00E73EB3" w:rsidRPr="00853DEA" w14:paraId="6DDC4446" w14:textId="77777777" w:rsidTr="00026F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D20C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20850-84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1129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Конструкции деревянные клееные. Общие технические условия</w:t>
            </w:r>
          </w:p>
        </w:tc>
      </w:tr>
      <w:tr w:rsidR="003C10D5" w:rsidRPr="00853DEA" w14:paraId="782F1A9D" w14:textId="77777777" w:rsidTr="00384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C1A8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23616-79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A4D6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обеспечения точности геометрических параметров в строительстве. Контроль точности</w:t>
            </w:r>
          </w:p>
        </w:tc>
      </w:tr>
      <w:tr w:rsidR="003C10D5" w:rsidRPr="00853DEA" w14:paraId="3F3DE6E9" w14:textId="77777777" w:rsidTr="00C23C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6A26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24297-2013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4E31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Верификация закупленной продукции. Организация проведения и методы контроля.</w:t>
            </w:r>
          </w:p>
        </w:tc>
      </w:tr>
      <w:tr w:rsidR="001215FE" w:rsidRPr="00853DEA" w14:paraId="4714A0DE" w14:textId="77777777" w:rsidTr="00C23C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E6C8" w14:textId="77777777" w:rsidR="001215FE" w:rsidRPr="00853DEA" w:rsidRDefault="001215FE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24404-80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B2A1" w14:textId="77777777" w:rsidR="001215FE" w:rsidRPr="00853DEA" w:rsidRDefault="001215FE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Изделия из древесины и древесных материалов. Покрытия лакокрасочные. Классификация и обозначения</w:t>
            </w:r>
          </w:p>
        </w:tc>
      </w:tr>
      <w:tr w:rsidR="001215FE" w:rsidRPr="00853DEA" w14:paraId="2DEB138E" w14:textId="77777777" w:rsidTr="00C23C0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AF19" w14:textId="77777777" w:rsidR="001215FE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25884-83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D4C2" w14:textId="77777777" w:rsidR="001215FE" w:rsidRPr="00853DEA" w:rsidRDefault="00DE53FA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Конструкции деревянные клееные. Метод определения прочности клеевых соединений при послойном скалывании</w:t>
            </w:r>
          </w:p>
        </w:tc>
      </w:tr>
      <w:tr w:rsidR="003C10D5" w:rsidRPr="00853DEA" w14:paraId="15F7B813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891A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26433.0-85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C28CD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обеспечения точности геометрических параметров в строительстве. Правила выполнения измерений. Общие положения</w:t>
            </w:r>
          </w:p>
        </w:tc>
      </w:tr>
      <w:tr w:rsidR="003C10D5" w:rsidRPr="00853DEA" w14:paraId="5F6EC48B" w14:textId="77777777" w:rsidTr="002C43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749E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26433.1-89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23DF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</w:tc>
      </w:tr>
      <w:tr w:rsidR="003C10D5" w:rsidRPr="00853DEA" w14:paraId="204CB4C8" w14:textId="77777777" w:rsidTr="008353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05CB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ГОСТ 26433.2-94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68D9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Система обеспечения точности геометрических параметров в строительстве. Правила выполнения измерений параметров зданий и сооружений</w:t>
            </w:r>
          </w:p>
        </w:tc>
      </w:tr>
      <w:tr w:rsidR="003C5B17" w:rsidRPr="00853DEA" w14:paraId="49AC5FCF" w14:textId="77777777" w:rsidTr="008353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55EC" w14:textId="77777777" w:rsidR="003C10D5" w:rsidRPr="00853DEA" w:rsidRDefault="00E73EB3" w:rsidP="00E73EB3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ГОСТ 33121-2014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2F81" w14:textId="77777777" w:rsidR="003C10D5" w:rsidRPr="00853DEA" w:rsidRDefault="00DE53FA" w:rsidP="00DE53FA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Конструкции деревянные клееные. Методы определения стойкости клеевых соединений к температурно-влажностным воздействиям</w:t>
            </w:r>
          </w:p>
        </w:tc>
      </w:tr>
      <w:tr w:rsidR="003C10D5" w:rsidRPr="00853DEA" w14:paraId="19F61737" w14:textId="77777777" w:rsidTr="00E66E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4F96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ГН 2.2.5.1313-03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21DB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Гигиенические нормативы. Предельно допустимые концентрации (ПДК) вредных веществ в воздухе рабочей зоны</w:t>
            </w:r>
          </w:p>
        </w:tc>
      </w:tr>
      <w:tr w:rsidR="003C10D5" w:rsidRPr="00853DEA" w14:paraId="3A12128E" w14:textId="77777777" w:rsidTr="00E66E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75CC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ГН 2.2.5.1314-03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1063" w14:textId="77777777" w:rsidR="003C10D5" w:rsidRPr="00853DEA" w:rsidRDefault="003C10D5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Ориентировочные безопасные уровни воздействия (ОБУВ) вредных веществ в воздухе рабочей зоны</w:t>
            </w:r>
          </w:p>
        </w:tc>
      </w:tr>
      <w:tr w:rsidR="00E73EB3" w:rsidRPr="00853DEA" w14:paraId="64F0AEDE" w14:textId="77777777" w:rsidTr="00E66E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C44F0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СП 20.13330.2011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B9A0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«Нагрузки и воздействия»</w:t>
            </w:r>
          </w:p>
        </w:tc>
      </w:tr>
      <w:tr w:rsidR="00E73EB3" w:rsidRPr="00853DEA" w14:paraId="6229BE79" w14:textId="77777777" w:rsidTr="00E66E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1A15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СП 44.13330.2011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EEC8" w14:textId="77777777" w:rsidR="00E73EB3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 «Административные и бытовые здания»</w:t>
            </w:r>
          </w:p>
        </w:tc>
      </w:tr>
      <w:tr w:rsidR="003C10D5" w:rsidRPr="00853DEA" w14:paraId="7FAFDFBB" w14:textId="77777777" w:rsidTr="0029774C">
        <w:tc>
          <w:tcPr>
            <w:tcW w:w="2127" w:type="dxa"/>
            <w:noWrap/>
            <w:vAlign w:val="center"/>
          </w:tcPr>
          <w:p w14:paraId="72BCBABF" w14:textId="77777777" w:rsidR="003C10D5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СП 64.13330.2011</w:t>
            </w:r>
          </w:p>
        </w:tc>
        <w:tc>
          <w:tcPr>
            <w:tcW w:w="7654" w:type="dxa"/>
            <w:noWrap/>
            <w:vAlign w:val="center"/>
          </w:tcPr>
          <w:p w14:paraId="1A736EE1" w14:textId="77777777" w:rsidR="003C10D5" w:rsidRPr="00853DEA" w:rsidRDefault="00DE53FA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Деревянные конструкции. Актуализированная редакция СНиП II-25-80</w:t>
            </w:r>
          </w:p>
        </w:tc>
      </w:tr>
      <w:tr w:rsidR="003C10D5" w:rsidRPr="00853DEA" w14:paraId="31EA561F" w14:textId="77777777" w:rsidTr="0029774C">
        <w:tc>
          <w:tcPr>
            <w:tcW w:w="2127" w:type="dxa"/>
            <w:noWrap/>
            <w:vAlign w:val="center"/>
          </w:tcPr>
          <w:p w14:paraId="3F5B7151" w14:textId="77777777" w:rsidR="003C10D5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СП 112.13330.2012</w:t>
            </w:r>
          </w:p>
        </w:tc>
        <w:tc>
          <w:tcPr>
            <w:tcW w:w="7654" w:type="dxa"/>
            <w:noWrap/>
            <w:vAlign w:val="center"/>
          </w:tcPr>
          <w:p w14:paraId="7CA11BAC" w14:textId="77777777" w:rsidR="003C10D5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«Пожарная безопасность зданий и сооружений»</w:t>
            </w:r>
          </w:p>
        </w:tc>
      </w:tr>
      <w:tr w:rsidR="003C10D5" w:rsidRPr="003C5B17" w14:paraId="1B6FF54C" w14:textId="77777777" w:rsidTr="0029774C">
        <w:tc>
          <w:tcPr>
            <w:tcW w:w="2127" w:type="dxa"/>
            <w:noWrap/>
            <w:vAlign w:val="center"/>
          </w:tcPr>
          <w:p w14:paraId="7A58ACCD" w14:textId="77777777" w:rsidR="003C10D5" w:rsidRPr="00853DEA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>СП 118.13330.2012</w:t>
            </w:r>
          </w:p>
        </w:tc>
        <w:tc>
          <w:tcPr>
            <w:tcW w:w="7654" w:type="dxa"/>
            <w:noWrap/>
            <w:vAlign w:val="center"/>
          </w:tcPr>
          <w:p w14:paraId="3A2309A5" w14:textId="77777777" w:rsidR="003C10D5" w:rsidRPr="003C5B17" w:rsidRDefault="00E73EB3" w:rsidP="00EC0660">
            <w:pPr>
              <w:widowControl w:val="0"/>
              <w:spacing w:line="240" w:lineRule="auto"/>
              <w:rPr>
                <w:rFonts w:cs="Arial"/>
                <w:sz w:val="22"/>
                <w:szCs w:val="22"/>
              </w:rPr>
            </w:pPr>
            <w:r w:rsidRPr="00853DEA">
              <w:rPr>
                <w:rFonts w:cs="Arial"/>
                <w:sz w:val="22"/>
                <w:szCs w:val="22"/>
              </w:rPr>
              <w:t xml:space="preserve"> «Общественные здания и сооружения»</w:t>
            </w:r>
          </w:p>
        </w:tc>
      </w:tr>
    </w:tbl>
    <w:p w14:paraId="61CDCEAD" w14:textId="77777777" w:rsidR="00503A88" w:rsidRPr="003C5B17" w:rsidRDefault="00503A88" w:rsidP="00EC0660">
      <w:pPr>
        <w:widowControl w:val="0"/>
        <w:rPr>
          <w:rFonts w:cs="Arial"/>
        </w:rPr>
      </w:pPr>
    </w:p>
    <w:p w14:paraId="6BB9E253" w14:textId="77777777" w:rsidR="00E52073" w:rsidRPr="003C5B17" w:rsidRDefault="00E52073" w:rsidP="00EC0660">
      <w:pPr>
        <w:widowControl w:val="0"/>
        <w:rPr>
          <w:rFonts w:cs="Arial"/>
        </w:rPr>
      </w:pPr>
    </w:p>
    <w:p w14:paraId="23DE523C" w14:textId="77777777" w:rsidR="00E52073" w:rsidRPr="003C5B17" w:rsidRDefault="00E52073" w:rsidP="00EC0660">
      <w:pPr>
        <w:widowControl w:val="0"/>
        <w:rPr>
          <w:rFonts w:cs="Arial"/>
        </w:rPr>
      </w:pPr>
    </w:p>
    <w:p w14:paraId="52E56223" w14:textId="77777777" w:rsidR="00503A88" w:rsidRPr="003C5B17" w:rsidRDefault="00503A88" w:rsidP="00EC0660">
      <w:pPr>
        <w:pStyle w:val="a6"/>
        <w:widowControl w:val="0"/>
        <w:rPr>
          <w:rFonts w:cs="Arial"/>
        </w:rPr>
        <w:sectPr w:rsidR="00503A88" w:rsidRPr="003C5B17">
          <w:headerReference w:type="default" r:id="rId15"/>
          <w:pgSz w:w="11907" w:h="16840" w:code="9"/>
          <w:pgMar w:top="709" w:right="567" w:bottom="1418" w:left="1560" w:header="284" w:footer="284" w:gutter="0"/>
          <w:cols w:space="720"/>
        </w:sectPr>
      </w:pPr>
    </w:p>
    <w:p w14:paraId="07547A01" w14:textId="77777777" w:rsidR="003B7CAD" w:rsidRPr="003C5B17" w:rsidRDefault="003B7CAD" w:rsidP="00EC0660">
      <w:pPr>
        <w:pStyle w:val="a6"/>
        <w:widowControl w:val="0"/>
        <w:rPr>
          <w:rFonts w:cs="Arial"/>
        </w:rPr>
      </w:pPr>
    </w:p>
    <w:sectPr w:rsidR="003B7CAD" w:rsidRPr="003C5B17">
      <w:headerReference w:type="default" r:id="rId16"/>
      <w:pgSz w:w="11907" w:h="16840" w:code="9"/>
      <w:pgMar w:top="851" w:right="567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2C09" w14:textId="77777777" w:rsidR="00CA32E2" w:rsidRDefault="00CA32E2">
      <w:r>
        <w:separator/>
      </w:r>
    </w:p>
  </w:endnote>
  <w:endnote w:type="continuationSeparator" w:id="0">
    <w:p w14:paraId="6279BAA6" w14:textId="77777777" w:rsidR="00CA32E2" w:rsidRDefault="00CA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AFE0" w14:textId="77777777" w:rsidR="008679E6" w:rsidRDefault="008679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E972" w14:textId="0ECA057B" w:rsidR="008679E6" w:rsidRDefault="008679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8679E6" w:rsidRDefault="008679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AFDE" w14:textId="77777777" w:rsidR="00CA32E2" w:rsidRDefault="00CA32E2">
      <w:r>
        <w:separator/>
      </w:r>
    </w:p>
  </w:footnote>
  <w:footnote w:type="continuationSeparator" w:id="0">
    <w:p w14:paraId="629C23A6" w14:textId="77777777" w:rsidR="00CA32E2" w:rsidRDefault="00CA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0F" w14:textId="77777777" w:rsidR="008679E6" w:rsidRDefault="008679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46F3" w14:textId="77777777" w:rsidR="003C5B17" w:rsidRDefault="00B569DE">
    <w:pPr>
      <w:pStyle w:val="a4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A8A4D13" wp14:editId="07777777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7385" cy="10332085"/>
              <wp:effectExtent l="0" t="0" r="0" b="0"/>
              <wp:wrapNone/>
              <wp:docPr id="54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7385" cy="10332085"/>
                        <a:chOff x="571" y="284"/>
                        <a:chExt cx="11051" cy="16271"/>
                      </a:xfrm>
                    </wpg:grpSpPr>
                    <wpg:grpSp>
                      <wpg:cNvPr id="546" name="Group 202"/>
                      <wpg:cNvGrpSpPr>
                        <a:grpSpLocks/>
                      </wpg:cNvGrpSpPr>
                      <wpg:grpSpPr bwMode="auto">
                        <a:xfrm>
                          <a:off x="571" y="8102"/>
                          <a:ext cx="561" cy="8453"/>
                          <a:chOff x="567" y="7998"/>
                          <a:chExt cx="561" cy="8453"/>
                        </a:xfrm>
                      </wpg:grpSpPr>
                      <wps:wsp>
                        <wps:cNvPr id="547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98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60390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Инв. № под</w:t>
                              </w:r>
                              <w:r>
                                <w:rPr>
                                  <w:noProof w:val="0"/>
                                </w:rPr>
                                <w:t>л.</w:t>
                              </w:r>
                            </w:p>
                            <w:p w14:paraId="35882547" w14:textId="77777777" w:rsidR="003C5B17" w:rsidRDefault="003C5B17"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 w:rsidR="001A0DBF">
                                <w:rPr>
                                  <w:i/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2951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7A7FE" w14:textId="77777777" w:rsidR="003C5B17" w:rsidRDefault="003C5B17">
                              <w:pPr>
                                <w:pStyle w:val="a3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004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1ED5B" w14:textId="77777777" w:rsidR="003C5B17" w:rsidRDefault="003C5B17">
                              <w:pPr>
                                <w:pStyle w:val="a3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1498"/>
                            <a:ext cx="2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3E795" w14:textId="77777777" w:rsidR="003C5B17" w:rsidRDefault="003C5B17">
                              <w:pPr>
                                <w:pStyle w:val="a3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998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A70C1" w14:textId="77777777" w:rsidR="003C5B17" w:rsidRDefault="003C5B17">
                              <w:pPr>
                                <w:pStyle w:val="a3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g:grpSp>
                        <wpg:cNvPr id="552" name="Group 208"/>
                        <wpg:cNvGrpSpPr>
                          <a:grpSpLocks/>
                        </wpg:cNvGrpSpPr>
                        <wpg:grpSpPr bwMode="auto">
                          <a:xfrm>
                            <a:off x="845" y="7998"/>
                            <a:ext cx="283" cy="8453"/>
                            <a:chOff x="3194" y="6929"/>
                            <a:chExt cx="283" cy="8155"/>
                          </a:xfrm>
                        </wpg:grpSpPr>
                        <wps:wsp>
                          <wps:cNvPr id="553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BBDB27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4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285AC0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5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D297C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6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0A880C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7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962636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558" name="Rectangle 214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0A8A4D13" id="Group 201" o:spid="_x0000_s1026" style="position:absolute;left:0;text-align:left;margin-left:28.35pt;margin-top:14.2pt;width:552.55pt;height:813.55pt;z-index:-251660288;mso-position-horizontal-relative:page;mso-position-vertical-relative:page" coordorigin="571,284" coordsize="11051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" o:allowincell="f">
              <v:group id="Group 202" o:spid="_x0000_s1027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3" o:spid="_x0000_s1028" type="#_x0000_t202" style="position:absolute;left:567;top:1498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7AE60390" w14:textId="77777777" w:rsidR="003C5B17" w:rsidRDefault="003C5B17">
                        <w:pPr>
                          <w:pStyle w:val="a3"/>
                          <w:rPr>
                            <w:noProof w:val="0"/>
                          </w:rPr>
                        </w:pPr>
                        <w:r>
                          <w:t>Инв. № под</w:t>
                        </w:r>
                        <w:r>
                          <w:rPr>
                            <w:noProof w:val="0"/>
                          </w:rPr>
                          <w:t>л.</w:t>
                        </w:r>
                      </w:p>
                      <w:p w14:paraId="35882547" w14:textId="77777777" w:rsidR="003C5B17" w:rsidRDefault="003C5B17">
                        <w:r>
                          <w:rPr>
                            <w:i/>
                          </w:rPr>
                          <w:fldChar w:fldCharType="begin"/>
                        </w:r>
                        <w:r>
                          <w:rPr>
                            <w:i/>
                          </w:rPr>
                          <w:instrText xml:space="preserve"> NUMPAGES  \* MERGEFORMAT </w:instrText>
                        </w:r>
                        <w:r>
                          <w:rPr>
                            <w:i/>
                          </w:rPr>
                          <w:fldChar w:fldCharType="separate"/>
                        </w:r>
                        <w:r w:rsidR="001A0DBF">
                          <w:rPr>
                            <w:i/>
                            <w:noProof/>
                          </w:rPr>
                          <w:t>1</w:t>
                        </w:r>
                        <w:r>
                          <w:rPr>
                            <w:i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204" o:spid="_x0000_s1029" type="#_x0000_t202" style="position:absolute;left:567;top:12951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" strokeweight="2.25pt">
                  <v:textbox style="layout-flow:vertical;mso-layout-flow-alt:bottom-to-top" inset="0,0,0,0">
                    <w:txbxContent>
                      <w:p w14:paraId="41F7A7FE" w14:textId="77777777" w:rsidR="003C5B17" w:rsidRDefault="003C5B17">
                        <w:pPr>
                          <w:pStyle w:val="a3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205" o:spid="_x0000_s1030" type="#_x0000_t202" style="position:absolute;left:567;top:1004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6A41ED5B" w14:textId="77777777" w:rsidR="003C5B17" w:rsidRDefault="003C5B17">
                        <w:pPr>
                          <w:pStyle w:val="a3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206" o:spid="_x0000_s1031" type="#_x0000_t202" style="position:absolute;left:567;top:11498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" strokeweight="2.25pt">
                  <v:textbox style="layout-flow:vertical;mso-layout-flow-alt:bottom-to-top" inset="0,0,0,0">
                    <w:txbxContent>
                      <w:p w14:paraId="7DC3E795" w14:textId="77777777" w:rsidR="003C5B17" w:rsidRDefault="003C5B17">
                        <w:pPr>
                          <w:pStyle w:val="a3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07" o:spid="_x0000_s1032" type="#_x0000_t202" style="position:absolute;left:567;top:7998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" strokeweight="2.25pt">
                  <v:textbox style="layout-flow:vertical;mso-layout-flow-alt:bottom-to-top" inset="0,0,0,0">
                    <w:txbxContent>
                      <w:p w14:paraId="420A70C1" w14:textId="77777777" w:rsidR="003C5B17" w:rsidRDefault="003C5B17">
                        <w:pPr>
                          <w:pStyle w:val="a3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group id="Group 208" o:spid="_x0000_s1033" style="position:absolute;left:845;top:7998;width:283;height:8453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Text Box 209" o:spid="_x0000_s103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7BBBDB27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10" o:spid="_x0000_s1035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68285AC0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11" o:spid="_x0000_s1036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63ED297C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12" o:spid="_x0000_s103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700A880C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13" o:spid="_x0000_s103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7D962636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214" o:spid="_x0000_s1039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" strokeweight="2.2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77777777" w:rsidR="008679E6" w:rsidRDefault="008679E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BD05" w14:textId="77777777" w:rsidR="003C5B17" w:rsidRDefault="00B569DE">
    <w:pPr>
      <w:pStyle w:val="a4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63C8A8B9" wp14:editId="07777777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6115" cy="10332085"/>
              <wp:effectExtent l="0" t="0" r="0" b="0"/>
              <wp:wrapNone/>
              <wp:docPr id="453" name="Group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6115" cy="10332085"/>
                        <a:chOff x="573" y="284"/>
                        <a:chExt cx="11049" cy="16271"/>
                      </a:xfrm>
                    </wpg:grpSpPr>
                    <wpg:grpSp>
                      <wpg:cNvPr id="454" name="Group 230"/>
                      <wpg:cNvGrpSpPr>
                        <a:grpSpLocks/>
                      </wpg:cNvGrpSpPr>
                      <wpg:grpSpPr bwMode="auto">
                        <a:xfrm>
                          <a:off x="573" y="8557"/>
                          <a:ext cx="561" cy="7998"/>
                          <a:chOff x="3194" y="6929"/>
                          <a:chExt cx="561" cy="8155"/>
                        </a:xfrm>
                      </wpg:grpSpPr>
                      <wpg:grpSp>
                        <wpg:cNvPr id="455" name="Group 231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56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B2D727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1B9A25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8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F9AECA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9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9BB2D0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0" name="Text 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94EB7F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237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62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F533CB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3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E2EB0F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4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1A1ADB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5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013848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6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D497C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7" name="Rectangle 243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68" name="Group 244"/>
                      <wpg:cNvGrpSpPr>
                        <a:grpSpLocks/>
                      </wpg:cNvGrpSpPr>
                      <wpg:grpSpPr bwMode="auto">
                        <a:xfrm>
                          <a:off x="1134" y="14321"/>
                          <a:ext cx="10488" cy="2234"/>
                          <a:chOff x="1418" y="13315"/>
                          <a:chExt cx="10488" cy="2278"/>
                        </a:xfrm>
                      </wpg:grpSpPr>
                      <wps:wsp>
                        <wps:cNvPr id="46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18" y="13317"/>
                            <a:ext cx="1048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70" name="Group 246"/>
                        <wpg:cNvGrpSpPr>
                          <a:grpSpLocks/>
                        </wpg:cNvGrpSpPr>
                        <wpg:grpSpPr bwMode="auto">
                          <a:xfrm>
                            <a:off x="1421" y="13315"/>
                            <a:ext cx="10485" cy="2278"/>
                            <a:chOff x="1135" y="11234"/>
                            <a:chExt cx="10485" cy="2278"/>
                          </a:xfrm>
                        </wpg:grpSpPr>
                        <wpg:grpSp>
                          <wpg:cNvPr id="471" name="Group 247"/>
                          <wpg:cNvGrpSpPr>
                            <a:grpSpLocks/>
                          </wpg:cNvGrpSpPr>
                          <wpg:grpSpPr bwMode="auto">
                            <a:xfrm>
                              <a:off x="4817" y="11234"/>
                              <a:ext cx="6803" cy="2268"/>
                              <a:chOff x="4667" y="12846"/>
                              <a:chExt cx="6803" cy="2268"/>
                            </a:xfrm>
                          </wpg:grpSpPr>
                          <wpg:grpSp>
                            <wpg:cNvPr id="472" name="Group 2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29" y="13691"/>
                                <a:ext cx="2841" cy="577"/>
                                <a:chOff x="6360" y="12791"/>
                                <a:chExt cx="2841" cy="577"/>
                              </a:xfrm>
                            </wpg:grpSpPr>
                            <wps:wsp>
                              <wps:cNvPr id="473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5" y="12791"/>
                                  <a:ext cx="848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804EBF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4" name="Text Box 2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18" y="12791"/>
                                  <a:ext cx="84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A7BD73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5" name="Text Box 2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0" y="12791"/>
                                  <a:ext cx="1131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F57EAF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Листов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6" name="Text Box 2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23" y="13077"/>
                                  <a:ext cx="84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9CE627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instrText xml:space="preserve"> PAGE  \* MERGEFORMAT </w:instrText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separate"/>
                                    </w:r>
                                    <w:r w:rsidR="001A0DBF">
                                      <w:rPr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" name="Text Box 2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0" y="13072"/>
                                  <a:ext cx="1131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74B17F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instrText xml:space="preserve"> NUMPAGES  \* MERGEFORMAT </w:instrText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separate"/>
                                    </w:r>
                                    <w:r w:rsidR="001A0DBF">
                                      <w:rPr>
                                        <w:lang w:val="en-US"/>
                                      </w:rPr>
                                      <w:t>18</w:t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478" name="Group 2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60" y="13084"/>
                                  <a:ext cx="848" cy="284"/>
                                  <a:chOff x="6125" y="9275"/>
                                  <a:chExt cx="850" cy="284"/>
                                </a:xfrm>
                              </wpg:grpSpPr>
                              <wps:wsp>
                                <wps:cNvPr id="479" name="Text Box 2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25" y="9275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C344184" w14:textId="77777777" w:rsidR="003C5B17" w:rsidRDefault="003C5B17">
                                      <w:pPr>
                                        <w:pStyle w:val="a3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0" name="Text Box 2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09" y="9276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AA0B87" w14:textId="77777777" w:rsidR="003C5B17" w:rsidRDefault="003C5B17">
                                      <w:pPr>
                                        <w:pStyle w:val="a3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1" name="Text Box 2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2" y="9275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474E68" w14:textId="77777777" w:rsidR="003C5B17" w:rsidRDefault="003C5B17">
                                      <w:pPr>
                                        <w:pStyle w:val="a3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82" name="Text Box 2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35" y="14264"/>
                                <a:ext cx="2835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51EA9" w14:textId="77777777" w:rsidR="008679E6" w:rsidRDefault="00FE2356" w:rsidP="003C5B17">
                                  <w:pPr>
                                    <w:pStyle w:val="a3"/>
                                    <w:spacing w:before="240" w:line="240" w:lineRule="auto"/>
                                    <w:rPr>
                                      <w:b/>
                                      <w:noProof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noProof w:val="0"/>
                                      <w:sz w:val="22"/>
                                      <w:szCs w:val="22"/>
                                    </w:rPr>
                                    <w:t>ООО «</w:t>
                                  </w:r>
                                  <w:r w:rsidR="008679E6">
                                    <w:rPr>
                                      <w:b/>
                                      <w:noProof w:val="0"/>
                                      <w:sz w:val="22"/>
                                      <w:szCs w:val="22"/>
                                    </w:rPr>
                                    <w:t>ЛАНТЕРНА»</w:t>
                                  </w:r>
                                </w:p>
                                <w:p w14:paraId="695BE822" w14:textId="77777777" w:rsidR="003C5B17" w:rsidRPr="003C5B17" w:rsidRDefault="008679E6" w:rsidP="003C5B17">
                                  <w:pPr>
                                    <w:pStyle w:val="a3"/>
                                    <w:spacing w:before="240" w:line="240" w:lineRule="auto"/>
                                    <w:rPr>
                                      <w:b/>
                                      <w:noProof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noProof w:val="0"/>
                                      <w:sz w:val="22"/>
                                      <w:szCs w:val="22"/>
                                    </w:rPr>
                                    <w:t>«</w:t>
                                  </w:r>
                                  <w:r w:rsidR="003C5B17" w:rsidRPr="003C5B17">
                                    <w:rPr>
                                      <w:b/>
                                      <w:noProof w:val="0"/>
                                      <w:sz w:val="22"/>
                                      <w:szCs w:val="2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3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7" y="13697"/>
                                <a:ext cx="3969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E1DAE" w14:textId="77777777" w:rsidR="003C5B17" w:rsidRPr="003C5B17" w:rsidRDefault="003C5B17" w:rsidP="003C5B17">
                                  <w:pPr>
                                    <w:pStyle w:val="a3"/>
                                    <w:spacing w:before="240" w:line="240" w:lineRule="auto"/>
                                    <w:rPr>
                                      <w:b/>
                                      <w:noProof w:val="0"/>
                                      <w:sz w:val="24"/>
                                    </w:rPr>
                                  </w:pPr>
                                  <w:r w:rsidRPr="003C5B17">
                                    <w:rPr>
                                      <w:b/>
                                      <w:noProof w:val="0"/>
                                      <w:sz w:val="24"/>
                                    </w:rPr>
                                    <w:t>БАЛКИ ДЕРЕВЯННЫЕ КЛЕЕНЫЕ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4" name="Text Box 2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7" y="12846"/>
                                <a:ext cx="6803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FF827" w14:textId="77777777" w:rsidR="0050460D" w:rsidRPr="00853DEA" w:rsidRDefault="0050460D" w:rsidP="0050460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outlineLvl w:val="4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799412C1"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ТУ 5366 – 001 – 35238838</w:t>
                                  </w:r>
                                  <w:r w:rsidRPr="799412C1"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r w:rsidRPr="799412C1"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</w:t>
                                  </w:r>
                                  <w:r w:rsidRPr="799412C1"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r w:rsidRPr="799412C1"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2023</w:t>
                                  </w:r>
                                </w:p>
                                <w:p w14:paraId="400CC9AC" w14:textId="1FC0AAAA" w:rsidR="003C5B17" w:rsidRPr="00FE2356" w:rsidRDefault="003C5B17">
                                  <w:pPr>
                                    <w:pStyle w:val="a3"/>
                                    <w:spacing w:before="160"/>
                                    <w:rPr>
                                      <w:noProof w:val="0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5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1135" y="11238"/>
                              <a:ext cx="3685" cy="2274"/>
                              <a:chOff x="3028" y="10033"/>
                              <a:chExt cx="3685" cy="2274"/>
                            </a:xfrm>
                          </wpg:grpSpPr>
                          <wpg:grpSp>
                            <wpg:cNvPr id="486" name="Group 2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31" y="10614"/>
                                <a:ext cx="3682" cy="1693"/>
                                <a:chOff x="3314" y="10614"/>
                                <a:chExt cx="3682" cy="1693"/>
                              </a:xfrm>
                            </wpg:grpSpPr>
                            <wpg:grpSp>
                              <wpg:cNvPr id="487" name="Group 2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4" y="10614"/>
                                  <a:ext cx="3682" cy="280"/>
                                  <a:chOff x="3332" y="11725"/>
                                  <a:chExt cx="3681" cy="283"/>
                                </a:xfrm>
                              </wpg:grpSpPr>
                              <wps:wsp>
                                <wps:cNvPr id="488" name="Text Box 2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32" y="11725"/>
                                    <a:ext cx="39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2124B0" w14:textId="77777777" w:rsidR="003C5B17" w:rsidRDefault="003C5B17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rPr>
                                          <w:noProof w:val="0"/>
                                        </w:rPr>
                                        <w:t>Лит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9" name="Text Box 26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95" y="11725"/>
                                    <a:ext cx="130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AB42C5" w14:textId="77777777" w:rsidR="003C5B17" w:rsidRDefault="003C5B17">
                                      <w:pPr>
                                        <w:pStyle w:val="a3"/>
                                      </w:pPr>
                                      <w:r>
                                        <w:t>№ докум.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0" name="Text Box 2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11725"/>
                                    <a:ext cx="56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ADB373" w14:textId="77777777" w:rsidR="003C5B17" w:rsidRDefault="003C5B17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t>Изм</w:t>
                                      </w:r>
                                      <w:r>
                                        <w:rPr>
                                          <w:noProof w:val="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1" name="Text Box 2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97" y="11725"/>
                                    <a:ext cx="850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1019DA" w14:textId="77777777" w:rsidR="003C5B17" w:rsidRDefault="003C5B17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t>Подп</w:t>
                                      </w:r>
                                      <w:r>
                                        <w:rPr>
                                          <w:noProof w:val="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2" name="Text Box 2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46" y="11725"/>
                                    <a:ext cx="56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F81CD" w14:textId="77777777" w:rsidR="003C5B17" w:rsidRDefault="003C5B17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rPr>
                                          <w:noProof w:val="0"/>
                                        </w:rPr>
                                        <w:t>Дата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3" name="Group 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4" y="10907"/>
                                  <a:ext cx="3682" cy="1400"/>
                                  <a:chOff x="2358" y="10607"/>
                                  <a:chExt cx="3682" cy="1400"/>
                                </a:xfrm>
                              </wpg:grpSpPr>
                              <wpg:grpSp>
                                <wpg:cNvPr id="494" name="Group 2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58" y="10609"/>
                                    <a:ext cx="3681" cy="1391"/>
                                    <a:chOff x="2924" y="10616"/>
                                    <a:chExt cx="3681" cy="1391"/>
                                  </a:xfrm>
                                </wpg:grpSpPr>
                                <wpg:grpSp>
                                  <wpg:cNvPr id="495" name="Group 2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4" y="10616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496" name="Text Box 2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0DF6546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7" name="Text Box 27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638D64F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t>Разраб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8" name="Text Box 27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40FBA26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9" name="Text Box 27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25E7F4C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00" name="Group 2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0895"/>
                                      <a:ext cx="3680" cy="280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01" name="Text Box 2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26139AB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2" name="Text Box 27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A9F4CD3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t>Пров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3" name="Text Box 27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A5ECF6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4" name="Text Box 2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7B15200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05" name="Group 28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174"/>
                                      <a:ext cx="3680" cy="280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06" name="Text Box 28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90E2721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7" name="Text Box 28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E275B65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</w:rPr>
                                            <w:t>Т. контр.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8" name="Text Box 28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AE6D6BE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9" name="Text Box 28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64791A8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0" name="Group 28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449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11" name="Text Box 28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BF6756B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2" name="Text Box 2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C2ACCE2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</w:rPr>
                                            <w:t>Н. контр.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3" name="Text Box 28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87D3BE7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4" name="Text Box 2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83DC078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5" name="Group 2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726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16" name="Text Box 29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9678E1F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7" name="Text Box 29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9525BC1" w14:textId="77777777" w:rsidR="003C5B17" w:rsidRDefault="003C5B17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t>Утв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8" name="Text Box 29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8C1FDAD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9" name="Text Box 29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084E6F5" w14:textId="77777777" w:rsidR="003C5B17" w:rsidRDefault="003C5B17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20" name="Line 29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473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1" name="Line 29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040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2" name="Line 2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2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3" name="Line 29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621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4" name="Line 30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361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25" name="Group 3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28" y="10033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526" name="Group 3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527" name="Group 3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528" name="Text Box 30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4B0712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29" name="Text Box 30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8A4CB42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0" name="Text Box 30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F391E9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1" name="Text Box 30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AC1B28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2" name="Text Box 30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DE7374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33" name="Group 3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534" name="Text Box 31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B7E4D9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5" name="Text Box 31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E62752A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6" name="Text Box 3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22CD19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7" name="Text Box 31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47760A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8" name="Text Box 3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541FEE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39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0" name="Line 3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1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2" name="Line 3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3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" name="Line 3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63C8A8B9" id="Group 229" o:spid="_x0000_s1040" style="position:absolute;left:0;text-align:left;margin-left:28.35pt;margin-top:14.2pt;width:552.45pt;height:813.55pt;z-index:-251659264;mso-position-horizontal-relative:page;mso-position-vertical-relative:page" coordorigin="573,284" coordsize="1104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" o:allowincell="f">
              <v:group id="Group 230" o:spid="_x0000_s1041" style="position:absolute;left:573;top:8557;width:561;height:7998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<v:group id="Group 231" o:spid="_x0000_s1042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2" o:spid="_x0000_s1043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cE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bJ7D60w6AnL9BAAA//8DAFBLAQItABQABgAIAAAAIQDb4fbL7gAAAIUBAAATAAAAAAAAAAAAAAAA&#10;AAAAAABbQ29udGVudF9UeXBlc10ueG1sUEsBAi0AFAAGAAgAAAAhAFr0LFu/AAAAFQEAAAsAAAAA&#10;AAAAAAAAAAAAHwEAAF9yZWxzLy5yZWxzUEsBAi0AFAAGAAgAAAAhANGOZwT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76B2D727" w14:textId="77777777" w:rsidR="003C5B17" w:rsidRDefault="003C5B17">
                          <w:pPr>
                            <w:pStyle w:val="a3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233" o:spid="_x0000_s1044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781B9A25" w14:textId="77777777" w:rsidR="003C5B17" w:rsidRDefault="003C5B17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234" o:spid="_x0000_s1045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" strokeweight="2.25pt">
                    <v:textbox style="layout-flow:vertical;mso-layout-flow-alt:bottom-to-top" inset="0,0,0,0">
                      <w:txbxContent>
                        <w:p w14:paraId="23F9AECA" w14:textId="77777777" w:rsidR="003C5B17" w:rsidRDefault="003C5B17">
                          <w:pPr>
                            <w:pStyle w:val="a3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235" o:spid="_x0000_s1046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5C9BB2D0" w14:textId="77777777" w:rsidR="003C5B17" w:rsidRDefault="003C5B17">
                          <w:pPr>
                            <w:pStyle w:val="a3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236" o:spid="_x0000_s1047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" strokeweight="2.25pt">
                    <v:textbox style="layout-flow:vertical;mso-layout-flow-alt:bottom-to-top" inset="0,0,0,0">
                      <w:txbxContent>
                        <w:p w14:paraId="1294EB7F" w14:textId="77777777" w:rsidR="003C5B17" w:rsidRDefault="003C5B17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237" o:spid="_x0000_s1048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Text Box 238" o:spid="_x0000_s1049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1EF533CB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39" o:spid="_x0000_s1050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22E2EB0F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40" o:spid="_x0000_s1051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5F1A1ADB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41" o:spid="_x0000_s1052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PO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LJ/D60w6AnL9BAAA//8DAFBLAQItABQABgAIAAAAIQDb4fbL7gAAAIUBAAATAAAAAAAAAAAAAAAA&#10;AAAAAABbQ29udGVudF9UeXBlc10ueG1sUEsBAi0AFAAGAAgAAAAhAFr0LFu/AAAAFQEAAAsAAAAA&#10;AAAAAAAAAAAAHwEAAF9yZWxzLy5yZWxzUEsBAi0AFAAGAAgAAAAhAO8wM87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6D013848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42" o:spid="_x0000_s1053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" strokeweight="2.25pt">
                    <v:textbox style="layout-flow:vertical;mso-layout-flow-alt:bottom-to-top" inset="0,0,0,0">
                      <w:txbxContent>
                        <w:p w14:paraId="104D497C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243" o:spid="_x0000_s105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" strokeweight="2.25pt">
                <v:textbox inset="0,0,0,0"/>
              </v:rect>
              <v:group id="Group 244" o:spid="_x0000_s1055" style="position:absolute;left:1134;top:14321;width:10488;height:2234" coordorigin="1418,13315" coordsize="10488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<v:rect id="Rectangle 245" o:spid="_x0000_s1056" style="position:absolute;left:1418;top:13317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" strokeweight="2.25pt">
                  <v:textbox inset="0,0,0,0"/>
                </v:rect>
                <v:group id="Group 246" o:spid="_x0000_s1057" style="position:absolute;left:1421;top:13315;width:10485;height:2278" coordorigin="1135,11234" coordsize="10485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group id="Group 247" o:spid="_x0000_s1058" style="position:absolute;left:4817;top:11234;width:6803;height:2268" coordorigin="4667,12846" coordsize="6803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<v:group id="Group 248" o:spid="_x0000_s1059" style="position:absolute;left:8629;top:13691;width:2841;height:577" coordorigin="6360,12791" coordsize="284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<v:shape id="Text Box 249" o:spid="_x0000_s1060" type="#_x0000_t202" style="position:absolute;left:6365;top:12791;width:84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" strokeweight="2.25pt">
                        <v:textbox inset="0,0,0,0">
                          <w:txbxContent>
                            <w:p w14:paraId="56804EBF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250" o:spid="_x0000_s1061" type="#_x0000_t202" style="position:absolute;left:7218;top:12791;width:84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" strokeweight="2.25pt">
                        <v:textbox inset="0,0,0,0">
                          <w:txbxContent>
                            <w:p w14:paraId="77A7BD73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Лист</w:t>
                              </w:r>
                            </w:p>
                          </w:txbxContent>
                        </v:textbox>
                      </v:shape>
                      <v:shape id="Text Box 251" o:spid="_x0000_s1062" type="#_x0000_t202" style="position:absolute;left:8070;top:12791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" strokeweight="2.25pt">
                        <v:textbox inset="0,0,0,0">
                          <w:txbxContent>
                            <w:p w14:paraId="7EF57EAF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Листов</w:t>
                              </w:r>
                            </w:p>
                          </w:txbxContent>
                        </v:textbox>
                      </v:shape>
                      <v:shape id="Text Box 252" o:spid="_x0000_s1063" type="#_x0000_t202" style="position:absolute;left:7223;top:13077;width:84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" strokeweight="2.25pt">
                        <v:textbox inset="0,0,0,0">
                          <w:txbxContent>
                            <w:p w14:paraId="029CE627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  <w:lang w:val="en-US"/>
                                </w:rPr>
                              </w:pP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begin"/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separate"/>
                              </w:r>
                              <w:r w:rsidR="001A0DBF"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shape id="Text Box 253" o:spid="_x0000_s1064" type="#_x0000_t202" style="position:absolute;left:8070;top:13072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" strokeweight="2.25pt">
                        <v:textbox inset="0,0,0,0">
                          <w:txbxContent>
                            <w:p w14:paraId="2E74B17F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  <w:lang w:val="en-US"/>
                                </w:rPr>
                              </w:pP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begin"/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separate"/>
                              </w:r>
                              <w:r w:rsidR="001A0DBF">
                                <w:rPr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254" o:spid="_x0000_s1065" style="position:absolute;left:6360;top:13084;width:848;height:284" coordorigin="6125,9275" coordsize="850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    <v:shape id="Text Box 255" o:spid="_x0000_s1066" type="#_x0000_t202" style="position:absolute;left:6125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" strokeweight="1pt">
                          <v:textbox inset="0,0,0,0">
                            <w:txbxContent>
                              <w:p w14:paraId="2C344184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v:textbox>
                        </v:shape>
                        <v:shape id="Text Box 256" o:spid="_x0000_s1067" type="#_x0000_t202" style="position:absolute;left:6409;top:927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" strokeweight="1pt">
                          <v:textbox inset="0,0,0,0">
                            <w:txbxContent>
                              <w:p w14:paraId="13AA0B87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v:textbox>
                        </v:shape>
                        <v:shape id="Text Box 257" o:spid="_x0000_s1068" type="#_x0000_t202" style="position:absolute;left:6692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" strokeweight="1pt">
                          <v:textbox inset="0,0,0,0">
                            <w:txbxContent>
                              <w:p w14:paraId="0E474E68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Text Box 258" o:spid="_x0000_s1069" type="#_x0000_t202" style="position:absolute;left:8635;top:14264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" strokeweight="2.25pt">
                      <v:textbox inset="0,0,0,0">
                        <w:txbxContent>
                          <w:p w14:paraId="1CE51EA9" w14:textId="77777777" w:rsidR="008679E6" w:rsidRDefault="00FE2356" w:rsidP="003C5B17">
                            <w:pPr>
                              <w:pStyle w:val="a3"/>
                              <w:spacing w:before="240" w:line="240" w:lineRule="auto"/>
                              <w:rPr>
                                <w:b/>
                                <w:noProof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 w:val="0"/>
                                <w:sz w:val="22"/>
                                <w:szCs w:val="22"/>
                              </w:rPr>
                              <w:t>ООО «</w:t>
                            </w:r>
                            <w:r w:rsidR="008679E6">
                              <w:rPr>
                                <w:b/>
                                <w:noProof w:val="0"/>
                                <w:sz w:val="22"/>
                                <w:szCs w:val="22"/>
                              </w:rPr>
                              <w:t>ЛАНТЕРНА»</w:t>
                            </w:r>
                          </w:p>
                          <w:p w14:paraId="695BE822" w14:textId="77777777" w:rsidR="003C5B17" w:rsidRPr="003C5B17" w:rsidRDefault="008679E6" w:rsidP="003C5B17">
                            <w:pPr>
                              <w:pStyle w:val="a3"/>
                              <w:spacing w:before="240" w:line="240" w:lineRule="auto"/>
                              <w:rPr>
                                <w:b/>
                                <w:noProof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 w:val="0"/>
                                <w:sz w:val="22"/>
                                <w:szCs w:val="22"/>
                              </w:rPr>
                              <w:t>«</w:t>
                            </w:r>
                            <w:r w:rsidR="003C5B17" w:rsidRPr="003C5B17">
                              <w:rPr>
                                <w:b/>
                                <w:noProof w:val="0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  <v:shape id="Text Box 259" o:spid="_x0000_s1070" type="#_x0000_t202" style="position:absolute;left:4667;top:13697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" strokeweight="2.25pt">
                      <v:textbox inset="0,0,0,0">
                        <w:txbxContent>
                          <w:p w14:paraId="5E4E1DAE" w14:textId="77777777" w:rsidR="003C5B17" w:rsidRPr="003C5B17" w:rsidRDefault="003C5B17" w:rsidP="003C5B17">
                            <w:pPr>
                              <w:pStyle w:val="a3"/>
                              <w:spacing w:before="240" w:line="240" w:lineRule="auto"/>
                              <w:rPr>
                                <w:b/>
                                <w:noProof w:val="0"/>
                                <w:sz w:val="24"/>
                              </w:rPr>
                            </w:pPr>
                            <w:r w:rsidRPr="003C5B17">
                              <w:rPr>
                                <w:b/>
                                <w:noProof w:val="0"/>
                                <w:sz w:val="24"/>
                              </w:rPr>
                              <w:t>БАЛКИ ДЕРЕВЯННЫЕ КЛЕЕНЫЕ</w:t>
                            </w:r>
                          </w:p>
                        </w:txbxContent>
                      </v:textbox>
                    </v:shape>
                    <v:shape id="Text Box 260" o:spid="_x0000_s1071" type="#_x0000_t202" style="position:absolute;left:4667;top:12846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" strokeweight="2.25pt">
                      <v:textbox inset="0,0,0,0">
                        <w:txbxContent>
                          <w:p w14:paraId="3D5FF827" w14:textId="77777777" w:rsidR="0050460D" w:rsidRPr="00853DEA" w:rsidRDefault="0050460D" w:rsidP="005046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4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799412C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ТУ 5366 – 001 – 35238838</w:t>
                            </w:r>
                            <w:r w:rsidRPr="799412C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799412C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 w:rsidRPr="799412C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799412C1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  <w:p w14:paraId="400CC9AC" w14:textId="1FC0AAAA" w:rsidR="003C5B17" w:rsidRPr="00FE2356" w:rsidRDefault="003C5B17">
                            <w:pPr>
                              <w:pStyle w:val="a3"/>
                              <w:spacing w:before="160"/>
                              <w:rPr>
                                <w:noProof w:val="0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61" o:spid="_x0000_s1072" style="position:absolute;left:1135;top:11238;width:3685;height:2274" coordorigin="3028,10033" coordsize="3685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group id="Group 262" o:spid="_x0000_s1073" style="position:absolute;left:3031;top:10614;width:3682;height:1693" coordorigin="3314,10614" coordsize="368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<v:group id="Group 263" o:spid="_x0000_s1074" style="position:absolute;left:3314;top:10614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shape id="Text Box 264" o:spid="_x0000_s1075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" strokeweight="2.25pt">
                          <v:textbox inset="0,0,0,0">
                            <w:txbxContent>
                              <w:p w14:paraId="652124B0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Лит</w:t>
                                </w:r>
                              </w:p>
                            </w:txbxContent>
                          </v:textbox>
                        </v:shape>
                        <v:shape id="Text Box 265" o:spid="_x0000_s1076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" strokeweight="2.25pt">
                          <v:textbox inset="0,0,0,0">
                            <w:txbxContent>
                              <w:p w14:paraId="45AB42C5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№ докум.</w:t>
                                </w:r>
                              </w:p>
                            </w:txbxContent>
                          </v:textbox>
                        </v:shape>
                        <v:shape id="Text Box 266" o:spid="_x0000_s1077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" strokeweight="2.25pt">
                          <v:textbox inset="0,0,0,0">
                            <w:txbxContent>
                              <w:p w14:paraId="6EADB373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r>
                                  <w:t>Изм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67" o:spid="_x0000_s1078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" strokeweight="2.25pt">
                          <v:textbox inset="0,0,0,0">
                            <w:txbxContent>
                              <w:p w14:paraId="081019DA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r>
                                  <w:t>Подп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68" o:spid="_x0000_s1079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" strokeweight="2.25pt">
                          <v:textbox inset="0,0,0,0">
                            <w:txbxContent>
                              <w:p w14:paraId="2E6F81CD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shape>
                      </v:group>
                      <v:group id="Group 269" o:spid="_x0000_s1080" style="position:absolute;left:3314;top:10907;width:3682;height:1400" coordorigin="2358,10607" coordsize="3682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    <v:group id="Group 270" o:spid="_x0000_s1081" style="position:absolute;left:2358;top:10609;width:3681;height:1391" coordorigin="2924,10616" coordsize="3681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  <v:group id="Group 271" o:spid="_x0000_s1082" style="position:absolute;left:2924;top:1061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    <v:shape id="Text Box 272" o:spid="_x0000_s1083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" strokeweight="1pt">
                              <v:textbox inset="0,0,0,0">
                                <w:txbxContent>
                                  <w:p w14:paraId="50DF6546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73" o:spid="_x0000_s1084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" strokeweight="1pt">
                              <v:textbox inset="0,0,0,0">
                                <w:txbxContent>
                                  <w:p w14:paraId="5638D64F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Разраб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74" o:spid="_x0000_s1085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" strokeweight="1pt">
                              <v:textbox inset="0,0,0,0">
                                <w:txbxContent>
                                  <w:p w14:paraId="740FBA26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75" o:spid="_x0000_s1086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" strokeweight="1pt">
                              <v:textbox inset="0,0,0,0">
                                <w:txbxContent>
                                  <w:p w14:paraId="025E7F4C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76" o:spid="_x0000_s1087" style="position:absolute;left:2925;top:10895;width:3680;height:280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        <v:shape id="Text Box 277" o:spid="_x0000_s1088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" strokeweight="1pt">
                              <v:textbox inset="0,0,0,0">
                                <w:txbxContent>
                                  <w:p w14:paraId="526139AB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78" o:spid="_x0000_s1089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" strokeweight="1pt">
                              <v:textbox inset="0,0,0,0">
                                <w:txbxContent>
                                  <w:p w14:paraId="2A9F4CD3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Пров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79" o:spid="_x0000_s1090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" strokeweight="1pt">
                              <v:textbox inset="0,0,0,0">
                                <w:txbxContent>
                                  <w:p w14:paraId="60A5ECF6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80" o:spid="_x0000_s1091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" strokeweight="1pt">
                              <v:textbox inset="0,0,0,0">
                                <w:txbxContent>
                                  <w:p w14:paraId="07B15200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81" o:spid="_x0000_s1092" style="position:absolute;left:2925;top:11174;width:3680;height:280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        <v:shape id="Text Box 282" o:spid="_x0000_s1093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" strokeweight="1pt">
                              <v:textbox inset="0,0,0,0">
                                <w:txbxContent>
                                  <w:p w14:paraId="490E2721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83" o:spid="_x0000_s1094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" strokeweight="1pt">
                              <v:textbox inset="0,0,0,0">
                                <w:txbxContent>
                                  <w:p w14:paraId="7E275B65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Т. контр.</w:t>
                                    </w:r>
                                  </w:p>
                                </w:txbxContent>
                              </v:textbox>
                            </v:shape>
                            <v:shape id="Text Box 284" o:spid="_x0000_s1095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" strokeweight="1pt">
                              <v:textbox inset="0,0,0,0">
                                <w:txbxContent>
                                  <w:p w14:paraId="5AE6D6BE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85" o:spid="_x0000_s1096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" strokeweight="1pt">
                              <v:textbox inset="0,0,0,0">
                                <w:txbxContent>
                                  <w:p w14:paraId="064791A8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86" o:spid="_x0000_s1097" style="position:absolute;left:2925;top:11449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        <v:shape id="Text Box 287" o:spid="_x0000_s1098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" strokeweight="1pt">
                              <v:textbox inset="0,0,0,0">
                                <w:txbxContent>
                                  <w:p w14:paraId="4BF6756B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88" o:spid="_x0000_s1099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" strokeweight="1pt">
                              <v:textbox inset="0,0,0,0">
                                <w:txbxContent>
                                  <w:p w14:paraId="4C2ACCE2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Н. контр.</w:t>
                                    </w:r>
                                  </w:p>
                                </w:txbxContent>
                              </v:textbox>
                            </v:shape>
                            <v:shape id="Text Box 289" o:spid="_x0000_s1100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" strokeweight="1pt">
                              <v:textbox inset="0,0,0,0">
                                <w:txbxContent>
                                  <w:p w14:paraId="587D3BE7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90" o:spid="_x0000_s1101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" strokeweight="1pt">
                              <v:textbox inset="0,0,0,0">
                                <w:txbxContent>
                                  <w:p w14:paraId="683DC078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91" o:spid="_x0000_s1102" style="position:absolute;left:2925;top:1172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        <v:shape id="Text Box 292" o:spid="_x0000_s1103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" strokeweight="1pt">
                              <v:textbox inset="0,0,0,0">
                                <w:txbxContent>
                                  <w:p w14:paraId="69678E1F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93" o:spid="_x0000_s1104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" strokeweight="1pt">
                              <v:textbox inset="0,0,0,0">
                                <w:txbxContent>
                                  <w:p w14:paraId="09525BC1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Утв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94" o:spid="_x0000_s1105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" strokeweight="1pt">
                              <v:textbox inset="0,0,0,0">
                                <w:txbxContent>
                                  <w:p w14:paraId="08C1FDAD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295" o:spid="_x0000_s1106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" strokeweight="1pt">
                              <v:textbox inset="0,0,0,0">
                                <w:txbxContent>
                                  <w:p w14:paraId="1084E6F5" w14:textId="77777777" w:rsidR="003C5B17" w:rsidRDefault="003C5B17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296" o:spid="_x0000_s1107" style="position:absolute;flip:x;visibility:visible;mso-wrap-style:square" from="5473,10607" to="5473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" strokeweight="2.25pt"/>
                        <v:line id="Line 297" o:spid="_x0000_s1108" style="position:absolute;flip:x;visibility:visible;mso-wrap-style:square" from="6040,10607" to="6040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" strokeweight="2.25pt"/>
                        <v:line id="Line 298" o:spid="_x0000_s1109" style="position:absolute;flip:x;visibility:visible;mso-wrap-style:square" from="3322,10607" to="3322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" strokeweight="2.25pt"/>
                        <v:line id="Line 299" o:spid="_x0000_s1110" style="position:absolute;flip:x;visibility:visible;mso-wrap-style:square" from="4621,10607" to="462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" strokeweight="2.25pt"/>
                        <v:line id="Line 300" o:spid="_x0000_s1111" style="position:absolute;flip:x;visibility:visible;mso-wrap-style:square" from="2361,10607" to="236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" strokeweight="2.25pt"/>
                      </v:group>
                    </v:group>
                    <v:group id="Group 301" o:spid="_x0000_s1112" style="position:absolute;left:3028;top:10033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<v:group id="Group 302" o:spid="_x0000_s1113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<v:group id="Group 303" o:spid="_x0000_s1114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  <v:shape id="Text Box 304" o:spid="_x0000_s1115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" strokeweight="1pt">
                            <v:textbox inset="0,0,0,0">
                              <w:txbxContent>
                                <w:p w14:paraId="364B0712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05" o:spid="_x0000_s1116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" strokeweight="1pt">
                            <v:textbox inset="0,0,0,0">
                              <w:txbxContent>
                                <w:p w14:paraId="38A4CB42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06" o:spid="_x0000_s1117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" strokeweight="1pt">
                            <v:textbox inset="0,0,0,0">
                              <w:txbxContent>
                                <w:p w14:paraId="46F391E9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07" o:spid="_x0000_s1118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" strokeweight="1pt">
                            <v:textbox inset="0,0,0,0">
                              <w:txbxContent>
                                <w:p w14:paraId="28AC1B28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08" o:spid="_x0000_s1119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" strokeweight="1pt">
                            <v:textbox inset="0,0,0,0">
                              <w:txbxContent>
                                <w:p w14:paraId="59DE7374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309" o:spid="_x0000_s1120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  <v:shape id="Text Box 310" o:spid="_x0000_s112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" strokeweight="1pt">
                            <v:textbox inset="0,0,0,0">
                              <w:txbxContent>
                                <w:p w14:paraId="7CB7E4D9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11" o:spid="_x0000_s112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" strokeweight="1pt">
                            <v:textbox inset="0,0,0,0">
                              <w:txbxContent>
                                <w:p w14:paraId="7E62752A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12" o:spid="_x0000_s112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" strokeweight="1pt">
                            <v:textbox inset="0,0,0,0">
                              <w:txbxContent>
                                <w:p w14:paraId="5822CD19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13" o:spid="_x0000_s112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" strokeweight="1pt">
                            <v:textbox inset="0,0,0,0">
                              <w:txbxContent>
                                <w:p w14:paraId="6D47760A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314" o:spid="_x0000_s112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" strokeweight="1pt">
                            <v:textbox inset="0,0,0,0">
                              <w:txbxContent>
                                <w:p w14:paraId="46541FEE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315" o:spid="_x0000_s1126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ZN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bwMVnA75l4BOT6BQAA//8DAFBLAQItABQABgAIAAAAIQDb4fbL7gAAAIUBAAATAAAAAAAAAAAA&#10;AAAAAAAAAABbQ29udGVudF9UeXBlc10ueG1sUEsBAi0AFAAGAAgAAAAhAFr0LFu/AAAAFQEAAAsA&#10;AAAAAAAAAAAAAAAAHwEAAF9yZWxzLy5yZWxzUEsBAi0AFAAGAAgAAAAhABP5Bk3EAAAA3AAAAA8A&#10;AAAAAAAAAAAAAAAABwIAAGRycy9kb3ducmV2LnhtbFBLBQYAAAAAAwADALcAAAD4AgAAAAA=&#10;" strokeweight="2.25pt"/>
                      <v:line id="Line 316" o:spid="_x0000_s1127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" strokeweight="2.25pt"/>
                      <v:line id="Line 317" o:spid="_x0000_s1128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" strokeweight="2.25pt"/>
                      <v:line id="Line 318" o:spid="_x0000_s1129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" strokeweight="2.25pt"/>
                      <v:line id="Line 319" o:spid="_x0000_s1130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La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" strokeweight="2.25pt"/>
                      <v:line id="Line 320" o:spid="_x0000_s1131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65EE" w14:textId="77777777" w:rsidR="003C5B17" w:rsidRDefault="00B569DE">
    <w:pPr>
      <w:pStyle w:val="a4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13B7064D" wp14:editId="07777777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20560" cy="10332085"/>
              <wp:effectExtent l="0" t="0" r="0" b="0"/>
              <wp:wrapNone/>
              <wp:docPr id="404" name="Group 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0560" cy="10332085"/>
                        <a:chOff x="567" y="284"/>
                        <a:chExt cx="11056" cy="16271"/>
                      </a:xfrm>
                    </wpg:grpSpPr>
                    <wpg:grpSp>
                      <wpg:cNvPr id="405" name="Group 414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406" name="Group 415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07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67F711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8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60E767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9" name="Text Box 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037217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0" name="Text Box 4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0AD0F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1" name="Text Box 4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7D65C8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21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13" name="Text Box 4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FFF28C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4" name="Text Box 4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FCFE07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5" name="Text Box 4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E5CD97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6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A0AE41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7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1FEB43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18" name="Rectangle 427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19" name="Group 428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420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1" name="Group 430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422" name="Group 431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423" name="Text Box 4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C4F58" w14:textId="77777777" w:rsidR="003C5B17" w:rsidRDefault="003C5B17">
                                  <w:pPr>
                                    <w:pStyle w:val="a3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424" name="Text Box 4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C4551" w14:textId="77777777" w:rsidR="003C5B17" w:rsidRDefault="003C5B17">
                                  <w:pPr>
                                    <w:pStyle w:val="a3"/>
                                    <w:spacing w:before="120"/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fldChar w:fldCharType="separate"/>
                                  </w:r>
                                  <w:r w:rsidR="001A0DBF">
                                    <w:rPr>
                                      <w:sz w:val="22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425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D94E36" w14:textId="77777777" w:rsidR="00364961" w:rsidRDefault="00364961" w:rsidP="003649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outlineLvl w:val="4"/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ТУ 5366 – 001 – 35238838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–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2023</w:t>
                                </w:r>
                              </w:p>
                              <w:p w14:paraId="188425CC" w14:textId="77777777" w:rsidR="003C5B17" w:rsidRPr="0021790E" w:rsidRDefault="003C5B17">
                                <w:pPr>
                                  <w:pStyle w:val="a3"/>
                                  <w:spacing w:before="160"/>
                                  <w:rPr>
                                    <w:noProof w:val="0"/>
                                    <w:sz w:val="32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426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427" name="Group 4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428" name="Text Box 4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676237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29" name="Text Box 4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C36FE8" w14:textId="77777777" w:rsidR="003C5B17" w:rsidRDefault="003C5B17">
                                    <w:pPr>
                                      <w:pStyle w:val="a3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0" name="Text Box 4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8A8F3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1" name="Text Box 4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FB6F6E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2" name="Text Box 4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F478A7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3" name="Group 4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434" name="Group 4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435" name="Group 4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36" name="Text Box 4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563357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7" name="Text Box 44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F804A0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8" name="Text Box 44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00D767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9" name="Text Box 44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6217B0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0" name="Text Box 44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C82AA8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1" name="Group 4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42" name="Text Box 45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31F88E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3" name="Text Box 45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F909B0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4" name="Text Box 45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85100A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5" name="Text Box 45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7CEA7F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6" name="Text Box 45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F670E6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47" name="Line 4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Line 4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Line 4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Line 4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Line 4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Line 4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3B7064D" id="Group 413" o:spid="_x0000_s1132" style="position:absolute;left:0;text-align:left;margin-left:28.35pt;margin-top:14.2pt;width:552.8pt;height:813.55pt;z-index:-251658240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" o:allowincell="f">
              <v:group id="Group 414" o:spid="_x0000_s1133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<v:group id="Group 415" o:spid="_x0000_s1134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6" o:spid="_x0000_s1135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5B67F711" w14:textId="77777777" w:rsidR="003C5B17" w:rsidRDefault="003C5B17">
                          <w:pPr>
                            <w:pStyle w:val="a3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417" o:spid="_x0000_s1136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" strokeweight="2.25pt">
                    <v:textbox style="layout-flow:vertical;mso-layout-flow-alt:bottom-to-top" inset=".5mm,.3mm,.5mm,.3mm">
                      <w:txbxContent>
                        <w:p w14:paraId="2960E767" w14:textId="77777777" w:rsidR="003C5B17" w:rsidRDefault="003C5B17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418" o:spid="_x0000_s1137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6A037217" w14:textId="77777777" w:rsidR="003C5B17" w:rsidRDefault="003C5B17">
                          <w:pPr>
                            <w:pStyle w:val="a3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419" o:spid="_x0000_s1138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" strokeweight="2.25pt">
                    <v:textbox style="layout-flow:vertical;mso-layout-flow-alt:bottom-to-top" inset=".5mm,.3mm,.5mm,.3mm">
                      <w:txbxContent>
                        <w:p w14:paraId="13F0AD0F" w14:textId="77777777" w:rsidR="003C5B17" w:rsidRDefault="003C5B17">
                          <w:pPr>
                            <w:pStyle w:val="a3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420" o:spid="_x0000_s1139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627D65C8" w14:textId="77777777" w:rsidR="003C5B17" w:rsidRDefault="003C5B17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421" o:spid="_x0000_s1140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Text Box 422" o:spid="_x0000_s1141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4DFFF28C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423" o:spid="_x0000_s114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14:paraId="66FCFE07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424" o:spid="_x0000_s1143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0CE5CD97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425" o:spid="_x0000_s1144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14:paraId="33A0AE41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426" o:spid="_x0000_s1145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061FEB43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427" o:spid="_x0000_s1146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" strokeweight="2.25pt"/>
              <v:group id="Group 428" o:spid="_x0000_s1147" style="position:absolute;left:1134;top:15717;width:10489;height:837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<v:rect id="Rectangle 429" o:spid="_x0000_s1148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" strokeweight="2.25pt"/>
                <v:group id="Group 430" o:spid="_x0000_s1149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Group 431" o:spid="_x0000_s1150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shape id="Text Box 432" o:spid="_x0000_s1151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h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WbweyYeAVk8AAAA//8DAFBLAQItABQABgAIAAAAIQDb4fbL7gAAAIUBAAATAAAAAAAAAAAA&#10;AAAAAAAAAABbQ29udGVudF9UeXBlc10ueG1sUEsBAi0AFAAGAAgAAAAhAFr0LFu/AAAAFQEAAAsA&#10;AAAAAAAAAAAAAAAAHwEAAF9yZWxzLy5yZWxzUEsBAi0AFAAGAAgAAAAhAAvmFmHEAAAA3AAAAA8A&#10;AAAAAAAAAAAAAAAABwIAAGRycy9kb3ducmV2LnhtbFBLBQYAAAAAAwADALcAAAD4AgAAAAA=&#10;" strokeweight="2.25pt">
                      <v:textbox inset=".5mm,.3mm,.5mm,.3mm">
                        <w:txbxContent>
                          <w:p w14:paraId="6A6C4F58" w14:textId="77777777" w:rsidR="003C5B17" w:rsidRDefault="003C5B17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433" o:spid="_x0000_s1152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" strokeweight="2.25pt">
                      <v:textbox inset=".5mm,.3mm,.5mm,.3mm">
                        <w:txbxContent>
                          <w:p w14:paraId="17CC4551" w14:textId="77777777" w:rsidR="003C5B17" w:rsidRDefault="003C5B17">
                            <w:pPr>
                              <w:pStyle w:val="a3"/>
                              <w:spacing w:before="120"/>
                              <w:rPr>
                                <w:noProof w:val="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fldChar w:fldCharType="separate"/>
                            </w:r>
                            <w:r w:rsidR="001A0DBF">
                              <w:rPr>
                                <w:sz w:val="22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434" o:spid="_x0000_s1153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" strokeweight="2.25pt">
                    <v:textbox inset=".5mm,.3mm,.5mm,.3mm">
                      <w:txbxContent>
                        <w:p w14:paraId="42D94E36" w14:textId="77777777" w:rsidR="00364961" w:rsidRDefault="00364961" w:rsidP="003649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outlineLvl w:val="4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ТУ 5366 – 001 – 35238838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–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2023</w:t>
                          </w:r>
                        </w:p>
                        <w:p w14:paraId="188425CC" w14:textId="77777777" w:rsidR="003C5B17" w:rsidRPr="0021790E" w:rsidRDefault="003C5B17">
                          <w:pPr>
                            <w:pStyle w:val="a3"/>
                            <w:spacing w:before="160"/>
                            <w:rPr>
                              <w:noProof w:val="0"/>
                              <w:sz w:val="32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group id="Group 435" o:spid="_x0000_s1154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<v:group id="Group 436" o:spid="_x0000_s1155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<v:shape id="Text Box 437" o:spid="_x0000_s115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" strokeweight="2.25pt">
                        <v:textbox inset=".5mm,.3mm,.5mm,.3mm">
                          <w:txbxContent>
                            <w:p w14:paraId="66676237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438" o:spid="_x0000_s1157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" strokeweight="2.25pt">
                        <v:textbox inset=".5mm,.3mm,.5mm,.3mm">
                          <w:txbxContent>
                            <w:p w14:paraId="5CC36FE8" w14:textId="77777777" w:rsidR="003C5B17" w:rsidRDefault="003C5B17">
                              <w:pPr>
                                <w:pStyle w:val="a3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439" o:spid="_x0000_s1158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" strokeweight="2.25pt">
                        <v:textbox inset=".5mm,.3mm,.5mm,.3mm">
                          <w:txbxContent>
                            <w:p w14:paraId="53F8A8F3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40" o:spid="_x0000_s115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" strokeweight="2.25pt">
                        <v:textbox inset=".5mm,.3mm,.5mm,.3mm">
                          <w:txbxContent>
                            <w:p w14:paraId="0BFB6F6E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41" o:spid="_x0000_s1160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Un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aXweyYeAVk8AAAA//8DAFBLAQItABQABgAIAAAAIQDb4fbL7gAAAIUBAAATAAAAAAAAAAAA&#10;AAAAAAAAAABbQ29udGVudF9UeXBlc10ueG1sUEsBAi0AFAAGAAgAAAAhAFr0LFu/AAAAFQEAAAsA&#10;AAAAAAAAAAAAAAAAHwEAAF9yZWxzLy5yZWxzUEsBAi0AFAAGAAgAAAAhAOFzJSfEAAAA3AAAAA8A&#10;AAAAAAAAAAAAAAAABwIAAGRycy9kb3ducmV2LnhtbFBLBQYAAAAAAwADALcAAAD4AgAAAAA=&#10;" strokeweight="2.25pt">
                        <v:textbox inset=".5mm,.3mm,.5mm,.3mm">
                          <w:txbxContent>
                            <w:p w14:paraId="5FF478A7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442" o:spid="_x0000_s1161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  <v:group id="Group 443" o:spid="_x0000_s1162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<v:group id="Group 444" o:spid="_x0000_s1163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  <v:shape id="Text Box 445" o:spid="_x0000_s1164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" strokeweight="1pt">
                            <v:textbox inset=".5mm,.3mm,.5mm,.3mm">
                              <w:txbxContent>
                                <w:p w14:paraId="30563357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46" o:spid="_x0000_s1165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" strokeweight="1pt">
                            <v:textbox inset=".5mm,.3mm,.5mm,.3mm">
                              <w:txbxContent>
                                <w:p w14:paraId="43F804A0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47" o:spid="_x0000_s1166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" strokeweight="1pt">
                            <v:textbox inset=".5mm,.3mm,.5mm,.3mm">
                              <w:txbxContent>
                                <w:p w14:paraId="4200D767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48" o:spid="_x0000_s1167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w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" strokeweight="1pt">
                            <v:textbox inset=".5mm,.3mm,.5mm,.3mm">
                              <w:txbxContent>
                                <w:p w14:paraId="496217B0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49" o:spid="_x0000_s1168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" strokeweight="1pt">
                            <v:textbox inset=".5mm,.3mm,.5mm,.3mm">
                              <w:txbxContent>
                                <w:p w14:paraId="66C82AA8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450" o:spid="_x0000_s1169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<v:shape id="Text Box 451" o:spid="_x0000_s1170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4631F88E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52" o:spid="_x0000_s1171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" strokeweight="1pt">
                            <v:textbox inset=".5mm,.3mm,.5mm,.3mm">
                              <w:txbxContent>
                                <w:p w14:paraId="4AF909B0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53" o:spid="_x0000_s1172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4885100A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54" o:spid="_x0000_s1173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" strokeweight="1pt">
                            <v:textbox inset=".5mm,.3mm,.5mm,.3mm">
                              <w:txbxContent>
                                <w:p w14:paraId="3D7CEA7F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455" o:spid="_x0000_s1174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6DF670E6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456" o:spid="_x0000_s1175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" strokeweight="2.25pt"/>
                      <v:line id="Line 457" o:spid="_x0000_s1176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" strokeweight="2.25pt"/>
                      <v:line id="Line 458" o:spid="_x0000_s1177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" strokeweight="2.25pt"/>
                      <v:line id="Line 459" o:spid="_x0000_s1178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" strokeweight="2.25pt"/>
                      <v:line id="Line 460" o:spid="_x0000_s1179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" strokeweight="2.25pt"/>
                      <v:line id="Line 461" o:spid="_x0000_s1180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5477" w14:textId="77777777" w:rsidR="003C5B17" w:rsidRDefault="00B569DE">
    <w:pPr>
      <w:pStyle w:val="a4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8089114" wp14:editId="07777777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6750" cy="10348595"/>
              <wp:effectExtent l="0" t="0" r="0" b="0"/>
              <wp:wrapNone/>
              <wp:docPr id="1" name="Group 6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6750" cy="10348595"/>
                        <a:chOff x="567" y="284"/>
                        <a:chExt cx="11050" cy="16297"/>
                      </a:xfrm>
                    </wpg:grpSpPr>
                    <wpg:grpSp>
                      <wpg:cNvPr id="2" name="Group 700"/>
                      <wpg:cNvGrpSpPr>
                        <a:grpSpLocks/>
                      </wpg:cNvGrpSpPr>
                      <wpg:grpSpPr bwMode="auto">
                        <a:xfrm>
                          <a:off x="1135" y="151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871B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A5D2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610E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805D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3F29E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" name="Text Box 70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B4B8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" name="Text Box 70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FF5F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" name="Text Box 70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0AD6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2907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226A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711"/>
                      <wpg:cNvGrpSpPr>
                        <a:grpSpLocks/>
                      </wpg:cNvGrpSpPr>
                      <wpg:grpSpPr bwMode="auto">
                        <a:xfrm>
                          <a:off x="1124" y="284"/>
                          <a:ext cx="10482" cy="1701"/>
                          <a:chOff x="1127" y="314"/>
                          <a:chExt cx="10493" cy="1815"/>
                        </a:xfrm>
                      </wpg:grpSpPr>
                      <wps:wsp>
                        <wps:cNvPr id="14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314"/>
                            <a:ext cx="10488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4426BF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  <w:sz w:val="24"/>
                                </w:rPr>
                              </w:pPr>
                              <w:r>
                                <w:rPr>
                                  <w:noProof w:val="0"/>
                                  <w:sz w:val="24"/>
                                </w:rPr>
                                <w:t>Лист регистрации изменений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713"/>
                        <wpg:cNvGrpSpPr>
                          <a:grpSpLocks/>
                        </wpg:cNvGrpSpPr>
                        <wpg:grpSpPr bwMode="auto">
                          <a:xfrm>
                            <a:off x="1132" y="768"/>
                            <a:ext cx="10488" cy="1361"/>
                            <a:chOff x="1290" y="2297"/>
                            <a:chExt cx="10488" cy="1361"/>
                          </a:xfrm>
                        </wpg:grpSpPr>
                        <wps:wsp>
                          <wps:cNvPr id="16" name="Text Box 7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0" y="2297"/>
                              <a:ext cx="45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C65739" w14:textId="77777777" w:rsidR="003C5B17" w:rsidRDefault="003C5B17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noProof w:val="0"/>
                                    <w:sz w:val="20"/>
                                  </w:rPr>
                                  <w:t>Изм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7" name="Text Box 7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43E91F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изменен-</w:t>
                                </w:r>
                                <w:proofErr w:type="spell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ных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" name="Text Box 7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8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396C4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заменен-</w:t>
                                </w:r>
                                <w:proofErr w:type="spell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ных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9" name="Text Box 7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2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40D73C" w14:textId="77777777" w:rsidR="003C5B17" w:rsidRDefault="003C5B17">
                                <w:pPr>
                                  <w:pStyle w:val="a3"/>
                                  <w:spacing w:before="120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0" name="Text Box 7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6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685F8B" w14:textId="77777777" w:rsidR="003C5B17" w:rsidRDefault="003C5B17">
                                <w:pPr>
                                  <w:pStyle w:val="a3"/>
                                  <w:spacing w:before="120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изъятых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1" name="Text Box 7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297"/>
                              <a:ext cx="4535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3F60F2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2" name="Text Box 7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9" y="2297"/>
                              <a:ext cx="113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38606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Всего листов (страниц) в докум.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3" name="Text Box 7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3" y="2297"/>
                              <a:ext cx="1701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F6F535" w14:textId="77777777" w:rsidR="003C5B17" w:rsidRDefault="003C5B17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№ документа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4" name="Text Box 7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4" y="2297"/>
                              <a:ext cx="124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53F24E" w14:textId="77777777" w:rsidR="003C5B17" w:rsidRDefault="003C5B17">
                                <w:pPr>
                                  <w:pStyle w:val="a3"/>
                                  <w:rPr>
                                    <w:noProof w:val="0"/>
                                    <w:sz w:val="17"/>
                                  </w:rPr>
                                </w:pPr>
                                <w:r>
                                  <w:rPr>
                                    <w:noProof w:val="0"/>
                                    <w:sz w:val="17"/>
                                  </w:rPr>
                                  <w:t xml:space="preserve">Входящий номер </w:t>
                                </w:r>
                                <w:proofErr w:type="gramStart"/>
                                <w:r>
                                  <w:rPr>
                                    <w:noProof w:val="0"/>
                                    <w:sz w:val="17"/>
                                  </w:rPr>
                                  <w:t>сопроводи-тельного</w:t>
                                </w:r>
                                <w:proofErr w:type="gramEnd"/>
                                <w:r>
                                  <w:rPr>
                                    <w:noProof w:val="0"/>
                                    <w:sz w:val="17"/>
                                  </w:rPr>
                                  <w:t xml:space="preserve"> документа и дата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5" name="Text Box 7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1" y="2297"/>
                              <a:ext cx="850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0F1741" w14:textId="77777777" w:rsidR="003C5B17" w:rsidRDefault="003C5B17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6" name="Text Box 7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" y="2297"/>
                              <a:ext cx="56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63C48" w14:textId="77777777" w:rsidR="003C5B17" w:rsidRDefault="003C5B17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  <w:sz w:val="20"/>
                                  </w:rPr>
                                </w:pPr>
                                <w:r>
                                  <w:rPr>
                                    <w:noProof w:val="0"/>
                                    <w:sz w:val="20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725"/>
                      <wpg:cNvGrpSpPr>
                        <a:grpSpLocks/>
                      </wpg:cNvGrpSpPr>
                      <wpg:grpSpPr bwMode="auto">
                        <a:xfrm>
                          <a:off x="1135" y="198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" name="Text Box 72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D93B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4B5B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" name="Text Box 72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04FF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F0D7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" name="Text Box 73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2F1B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" name="Text Box 73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2C34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A4E5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5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1983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6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FEF7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7" name="Text Box 7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4DBD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736"/>
                      <wpg:cNvGrpSpPr>
                        <a:grpSpLocks/>
                      </wpg:cNvGrpSpPr>
                      <wpg:grpSpPr bwMode="auto">
                        <a:xfrm>
                          <a:off x="1135" y="244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9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D0D3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0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D245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1BE6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2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EB5B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3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4" name="Text Box 7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6D06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5" name="Text Box 74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F1C9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6" name="Text Box 74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72C0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" name="Text Box 74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2191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8" name="Text Box 74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18F9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747"/>
                      <wpg:cNvGrpSpPr>
                        <a:grpSpLocks/>
                      </wpg:cNvGrpSpPr>
                      <wpg:grpSpPr bwMode="auto">
                        <a:xfrm>
                          <a:off x="1135" y="289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50" name="Text Box 74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601F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1" name="Text Box 74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CABC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2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8B5D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3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EB4A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4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9C6F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5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F511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6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9C3D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7" name="Text Box 75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3141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" name="Text Box 75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B140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9" name="Text Box 75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C75D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60" name="Group 758"/>
                      <wpg:cNvGrpSpPr>
                        <a:grpSpLocks/>
                      </wpg:cNvGrpSpPr>
                      <wpg:grpSpPr bwMode="auto">
                        <a:xfrm>
                          <a:off x="1135" y="334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61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355A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2" name="Text Box 76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6511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3" name="Text Box 76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4E37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4" name="Text Box 76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B30F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5" name="Text Box 76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6542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6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1E39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7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B00A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8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6D79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9" name="Text Box 76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831B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0" name="Text Box 7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11D2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769"/>
                      <wpg:cNvGrpSpPr>
                        <a:grpSpLocks/>
                      </wpg:cNvGrpSpPr>
                      <wpg:grpSpPr bwMode="auto">
                        <a:xfrm>
                          <a:off x="1135" y="379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72" name="Text Box 77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26E5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3" name="Text Box 77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E403A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4" name="Text Box 77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31CD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5" name="Text Box 7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398E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6" name="Text Box 77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87F2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7" name="Text Box 77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93A6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8" name="Text Box 77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BA73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9" name="Text Box 77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3F2E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0" name="Text Box 77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4F5C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1" name="Text Box 77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020A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82" name="Group 780"/>
                      <wpg:cNvGrpSpPr>
                        <a:grpSpLocks/>
                      </wpg:cNvGrpSpPr>
                      <wpg:grpSpPr bwMode="auto">
                        <a:xfrm>
                          <a:off x="1135" y="425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83" name="Text Box 78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B270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4" name="Text Box 78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04CB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5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71CD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6" name="Text Box 78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F701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7" name="Text Box 78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FCA4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8" name="Text Box 78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6A72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9" name="Text Box 78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5CD1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0" name="Text Box 78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0BBB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1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B595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2" name="Text Box 79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9C8D3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93" name="Group 791"/>
                      <wpg:cNvGrpSpPr>
                        <a:grpSpLocks/>
                      </wpg:cNvGrpSpPr>
                      <wpg:grpSpPr bwMode="auto">
                        <a:xfrm>
                          <a:off x="1135" y="470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94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E05E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5" name="Text Box 79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17F8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6" name="Text Box 79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F722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7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48A4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8" name="Text Box 79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40DE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9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A5229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0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DCDA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1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EA2D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2" name="Text Box 80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355C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3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81F0B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04" name="Group 802"/>
                      <wpg:cNvGrpSpPr>
                        <a:grpSpLocks/>
                      </wpg:cNvGrpSpPr>
                      <wpg:grpSpPr bwMode="auto">
                        <a:xfrm>
                          <a:off x="1134" y="515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05" name="Text Box 80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AAFB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6" name="Text Box 80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E48E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7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8EB2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8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FD38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9" name="Text Box 80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2DD9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0" name="Text Box 80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35753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1" name="Text Box 80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023C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2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B549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3" name="Text Box 8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6C19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4" name="Text Box 8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6946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15" name="Group 813"/>
                      <wpg:cNvGrpSpPr>
                        <a:grpSpLocks/>
                      </wpg:cNvGrpSpPr>
                      <wpg:grpSpPr bwMode="auto">
                        <a:xfrm>
                          <a:off x="1135" y="560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16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7F57B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7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38AF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8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ABBD8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9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BA33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0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FCBC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1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C6B0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2" name="Text Box 82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2A36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3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1F13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4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9946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5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123B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26" name="Group 824"/>
                      <wpg:cNvGrpSpPr>
                        <a:grpSpLocks/>
                      </wpg:cNvGrpSpPr>
                      <wpg:grpSpPr bwMode="auto">
                        <a:xfrm>
                          <a:off x="1134" y="606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27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CEA3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8" name="Text Box 82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9567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9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1F85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0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FE7C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1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04F1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2" name="Text Box 83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0C65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3" name="Text Box 83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D56C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4" name="Text Box 83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E50C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5" name="Text Box 83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4FA4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6" name="Text Box 83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C698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7" name="Group 835"/>
                      <wpg:cNvGrpSpPr>
                        <a:grpSpLocks/>
                      </wpg:cNvGrpSpPr>
                      <wpg:grpSpPr bwMode="auto">
                        <a:xfrm>
                          <a:off x="1135" y="651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38" name="Text Box 83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3948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9" name="Text Box 83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A258D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0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FBD3E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1" name="Text Box 83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CCCA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2" name="Text Box 84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F688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3" name="Text Box 84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529E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4" name="Text Box 84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157D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5" name="Text Box 84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1E7B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6" name="Text Box 84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770C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7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EED8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48" name="Group 846"/>
                      <wpg:cNvGrpSpPr>
                        <a:grpSpLocks/>
                      </wpg:cNvGrpSpPr>
                      <wpg:grpSpPr bwMode="auto">
                        <a:xfrm>
                          <a:off x="1134" y="698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49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6661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0" name="Text Box 84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45DC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1" name="Text Box 84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E58C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2" name="Text Box 85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BF9A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3" name="Text Box 85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C2CD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4" name="Text Box 85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E88E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5" name="Text Box 85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C98E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6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F8E7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7" name="Text Box 85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8863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8" name="Text Box 85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69B9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59" name="Group 857"/>
                      <wpg:cNvGrpSpPr>
                        <a:grpSpLocks/>
                      </wpg:cNvGrpSpPr>
                      <wpg:grpSpPr bwMode="auto">
                        <a:xfrm>
                          <a:off x="1135" y="743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60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7D11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1" name="Text Box 85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08A3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2" name="Text Box 86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6B1D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3" name="Text Box 86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BC15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4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BD81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5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3E9C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6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37B8A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7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C6DE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8" name="Text Box 86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F937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9" name="Text Box 86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E6DD4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868"/>
                      <wpg:cNvGrpSpPr>
                        <a:grpSpLocks/>
                      </wpg:cNvGrpSpPr>
                      <wpg:grpSpPr bwMode="auto">
                        <a:xfrm>
                          <a:off x="1135" y="788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71" name="Text Box 86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BEE8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2" name="Text Box 87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88899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3" name="Text Box 87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2BB2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4" name="Text Box 87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0D79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5" name="Text Box 87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42F6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6" name="Text Box 87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5AD1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7" name="Text Box 87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C4E9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8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FC42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9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CA72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0" name="Text Box 87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BE42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81" name="Group 879"/>
                      <wpg:cNvGrpSpPr>
                        <a:grpSpLocks/>
                      </wpg:cNvGrpSpPr>
                      <wpg:grpSpPr bwMode="auto">
                        <a:xfrm>
                          <a:off x="1134" y="833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82" name="Text Box 88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0BE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3" name="Text Box 88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F431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4" name="Text Box 88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48E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5" name="Text Box 88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78E9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6" name="Text Box 8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395D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7" name="Text Box 88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4BC2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8" name="Text Box 88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E959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9" name="Text Box 88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E314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0" name="Text Box 88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34134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1" name="Text Box 88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F208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890"/>
                      <wpg:cNvGrpSpPr>
                        <a:grpSpLocks/>
                      </wpg:cNvGrpSpPr>
                      <wpg:grpSpPr bwMode="auto">
                        <a:xfrm>
                          <a:off x="1135" y="879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93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0C95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4" name="Text Box 89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D723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5" name="Text Box 89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3CA6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6" name="Text Box 89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3B19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7" name="Text Box 89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8874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8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D9A1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9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36CF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0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92C6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1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583F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2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F21D9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03" name="Group 901"/>
                      <wpg:cNvGrpSpPr>
                        <a:grpSpLocks/>
                      </wpg:cNvGrpSpPr>
                      <wpg:grpSpPr bwMode="auto">
                        <a:xfrm>
                          <a:off x="1135" y="924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04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326F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5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3B84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6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2523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7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5747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8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8D95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9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EFD2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0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A7642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1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06A8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2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7A70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3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87C7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14" name="Group 912"/>
                      <wpg:cNvGrpSpPr>
                        <a:grpSpLocks/>
                      </wpg:cNvGrpSpPr>
                      <wpg:grpSpPr bwMode="auto">
                        <a:xfrm>
                          <a:off x="1135" y="971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15" name="Text Box 91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FD67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6" name="Text Box 91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6B9B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7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860B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8" name="Text Box 91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536F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9" name="Text Box 91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1BAF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0" name="Text Box 91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988F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1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2BB7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2" name="Text Box 92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246D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3" name="Text Box 92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89DA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4" name="Text Box 9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E0E7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25" name="Group 923"/>
                      <wpg:cNvGrpSpPr>
                        <a:grpSpLocks/>
                      </wpg:cNvGrpSpPr>
                      <wpg:grpSpPr bwMode="auto">
                        <a:xfrm>
                          <a:off x="1135" y="1016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26" name="Text Box 92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1FAB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7" name="Text Box 92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B753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8" name="Text Box 9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DA1E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9" name="Text Box 92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AC6F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0" name="Text Box 92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6042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1" name="Text Box 92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656F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2" name="Text Box 93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7605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3" name="Text Box 93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798F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4" name="Text Box 93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9A50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5" name="Text Box 9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79D3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36" name="Group 934"/>
                      <wpg:cNvGrpSpPr>
                        <a:grpSpLocks/>
                      </wpg:cNvGrpSpPr>
                      <wpg:grpSpPr bwMode="auto">
                        <a:xfrm>
                          <a:off x="1135" y="1061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37" name="Text Box 93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86DC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8" name="Text Box 93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D644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9" name="Text Box 93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FAC4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0" name="Text Box 93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D94B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1" name="Text Box 93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4DE7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2" name="Text Box 94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A7ADD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3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EE24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4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1466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5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9004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6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B615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47" name="Group 945"/>
                      <wpg:cNvGrpSpPr>
                        <a:grpSpLocks/>
                      </wpg:cNvGrpSpPr>
                      <wpg:grpSpPr bwMode="auto">
                        <a:xfrm>
                          <a:off x="1135" y="110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48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F1AA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9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99DF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0" name="Text Box 94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E3C4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1" name="Text Box 94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828E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2" name="Text Box 95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57CB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3" name="Text Box 95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6B13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4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7C43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5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04BC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6" name="Text Box 95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19B8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7" name="Text Box 95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560F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58" name="Group 956"/>
                      <wpg:cNvGrpSpPr>
                        <a:grpSpLocks/>
                      </wpg:cNvGrpSpPr>
                      <wpg:grpSpPr bwMode="auto">
                        <a:xfrm>
                          <a:off x="1135" y="1152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5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DF735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13BF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28B4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FA3E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6AC2A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4458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CBC0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8B4D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59D4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58BA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69" name="Group 967"/>
                      <wpg:cNvGrpSpPr>
                        <a:grpSpLocks/>
                      </wpg:cNvGrpSpPr>
                      <wpg:grpSpPr bwMode="auto">
                        <a:xfrm>
                          <a:off x="1135" y="1197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7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7A96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9066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3991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E0CF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A656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5CDB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2D4C2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2E39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B15C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18E3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80" name="Group 978"/>
                      <wpg:cNvGrpSpPr>
                        <a:grpSpLocks/>
                      </wpg:cNvGrpSpPr>
                      <wpg:grpSpPr bwMode="auto">
                        <a:xfrm>
                          <a:off x="1135" y="1244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5FCD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2" name="Text Box 98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DAA0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3" name="Text Box 98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AF2B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4" name="Text Box 98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9289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5" name="Text Box 98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1599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6" name="Text Box 98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3E5A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7" name="Text Box 98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D98D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8" name="Text Box 98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7C0C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9" name="Text Box 98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3369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0" name="Text Box 98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5F19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91" name="Group 989"/>
                      <wpg:cNvGrpSpPr>
                        <a:grpSpLocks/>
                      </wpg:cNvGrpSpPr>
                      <wpg:grpSpPr bwMode="auto">
                        <a:xfrm>
                          <a:off x="1135" y="1289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92" name="Text Box 99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776E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3" name="Text Box 99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342E60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4" name="Text Box 99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89DE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5" name="Text Box 99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2D46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6" name="Text Box 99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B034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7" name="Text Box 99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506D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8" name="Text Box 99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D0C1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9" name="Text Box 99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8715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0" name="Text Box 99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FDFC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1" name="Text Box 99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9AE5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1000"/>
                      <wpg:cNvGrpSpPr>
                        <a:grpSpLocks/>
                      </wpg:cNvGrpSpPr>
                      <wpg:grpSpPr bwMode="auto">
                        <a:xfrm>
                          <a:off x="1135" y="13347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03" name="Text Box 100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03A6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4" name="Text Box 100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0E82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5" name="Text Box 100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36DA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6" name="Text Box 100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8521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7" name="Text Box 100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E19BC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8" name="Text Box 100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66B7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9" name="Text Box 100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3654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0" name="Text Box 100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AE1F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1" name="Text Box 100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5B7A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2" name="Text Box 10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5E09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13" name="Group 1011"/>
                      <wpg:cNvGrpSpPr>
                        <a:grpSpLocks/>
                      </wpg:cNvGrpSpPr>
                      <wpg:grpSpPr bwMode="auto">
                        <a:xfrm>
                          <a:off x="1135" y="1379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14" name="Text Box 101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4242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5" name="Text Box 101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CA55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6" name="Text Box 10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F93C4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7" name="Text Box 101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CB01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8" name="Text Box 101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44A8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9" name="Text Box 101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C48E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0" name="Text Box 10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7290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1" name="Text Box 10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BF8C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2" name="Text Box 102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4647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3" name="Text Box 102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58C42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24" name="Group 1022"/>
                      <wpg:cNvGrpSpPr>
                        <a:grpSpLocks/>
                      </wpg:cNvGrpSpPr>
                      <wpg:grpSpPr bwMode="auto">
                        <a:xfrm>
                          <a:off x="1135" y="1425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25" name="Text Box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9BA1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6" name="Text Box 102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2107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7" name="Text Box 10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8A3F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8" name="Text Box 102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86B8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9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EDCC5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0" name="Text Box 102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B8815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1" name="Text Box 102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91B0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2" name="Text Box 103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0F0D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3" name="Text Box 103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797DC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4" name="Text Box 103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F7EAE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35" name="Group 1033"/>
                      <wpg:cNvGrpSpPr>
                        <a:grpSpLocks/>
                      </wpg:cNvGrpSpPr>
                      <wpg:grpSpPr bwMode="auto">
                        <a:xfrm>
                          <a:off x="1135" y="1470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36" name="Text Box 103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3CEB9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7" name="Text Box 103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D477B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8" name="Text Box 103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E1F1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9" name="Text Box 103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AB436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0" name="Text Box 103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C5D41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1" name="Text Box 103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E12B8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2" name="Text Box 104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F224F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3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D6F63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4" name="Text Box 104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69857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5" name="Text Box 104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634FD" w14:textId="77777777" w:rsidR="003C5B17" w:rsidRDefault="003C5B17">
                              <w:pPr>
                                <w:pStyle w:val="a3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46" name="Group 1044"/>
                      <wpg:cNvGrpSpPr>
                        <a:grpSpLocks/>
                      </wpg:cNvGrpSpPr>
                      <wpg:grpSpPr bwMode="auto">
                        <a:xfrm>
                          <a:off x="567" y="8578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347" name="Group 1045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48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482703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9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FB0B76F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0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563FF6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1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B935B9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2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8E19574" w14:textId="77777777" w:rsidR="003C5B17" w:rsidRDefault="003C5B17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1051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54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2A1F980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5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00079F4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6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9D8616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7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1D2769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8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5CD9ED" w14:textId="77777777" w:rsidR="003C5B17" w:rsidRDefault="003C5B17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359" name="Rectangle 1057"/>
                      <wps:cNvSpPr>
                        <a:spLocks noChangeArrowheads="1"/>
                      </wps:cNvSpPr>
                      <wps:spPr bwMode="auto">
                        <a:xfrm>
                          <a:off x="1128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0" name="Group 1058"/>
                      <wpg:cNvGrpSpPr>
                        <a:grpSpLocks/>
                      </wpg:cNvGrpSpPr>
                      <wpg:grpSpPr bwMode="auto">
                        <a:xfrm>
                          <a:off x="1583" y="1958"/>
                          <a:ext cx="9474" cy="13743"/>
                          <a:chOff x="1586" y="2096"/>
                          <a:chExt cx="9474" cy="13235"/>
                        </a:xfrm>
                      </wpg:grpSpPr>
                      <wps:wsp>
                        <wps:cNvPr id="361" name="Line 1059"/>
                        <wps:cNvCnPr>
                          <a:cxnSpLocks noChangeShapeType="1"/>
                        </wps:cNvCnPr>
                        <wps:spPr bwMode="auto">
                          <a:xfrm>
                            <a:off x="1586" y="2132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2726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3851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4985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6110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064"/>
                        <wps:cNvCnPr>
                          <a:cxnSpLocks noChangeShapeType="1"/>
                        </wps:cNvCnPr>
                        <wps:spPr bwMode="auto">
                          <a:xfrm>
                            <a:off x="7243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1065"/>
                        <wps:cNvCnPr>
                          <a:cxnSpLocks noChangeShapeType="1"/>
                        </wps:cNvCnPr>
                        <wps:spPr bwMode="auto">
                          <a:xfrm>
                            <a:off x="8955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10203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067"/>
                        <wps:cNvCnPr>
                          <a:cxnSpLocks noChangeShapeType="1"/>
                        </wps:cNvCnPr>
                        <wps:spPr bwMode="auto">
                          <a:xfrm>
                            <a:off x="11054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0" name="Group 1068"/>
                      <wpg:cNvGrpSpPr>
                        <a:grpSpLocks/>
                      </wpg:cNvGrpSpPr>
                      <wpg:grpSpPr bwMode="auto">
                        <a:xfrm>
                          <a:off x="1128" y="15633"/>
                          <a:ext cx="10489" cy="940"/>
                          <a:chOff x="1140" y="12894"/>
                          <a:chExt cx="10489" cy="853"/>
                        </a:xfrm>
                      </wpg:grpSpPr>
                      <wps:wsp>
                        <wps:cNvPr id="371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2" name="Group 1070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373" name="Group 1071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374" name="Text Box 10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FB25B" w14:textId="77777777" w:rsidR="003C5B17" w:rsidRDefault="003C5B17">
                                  <w:pPr>
                                    <w:pStyle w:val="a3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75" name="Text Box 10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DABCD" w14:textId="77777777" w:rsidR="003C5B17" w:rsidRDefault="003C5B17">
                                  <w:pPr>
                                    <w:pStyle w:val="a3"/>
                                    <w:spacing w:before="120"/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fldChar w:fldCharType="separate"/>
                                  </w:r>
                                  <w:r w:rsidR="001A0DBF">
                                    <w:rPr>
                                      <w:sz w:val="22"/>
                                      <w:lang w:val="en-US"/>
                                    </w:rPr>
                                    <w:t>18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376" name="Text Box 10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E0284" w14:textId="77777777" w:rsidR="00B56486" w:rsidRDefault="00B56486" w:rsidP="00B5648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outlineLvl w:val="4"/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ТУ 5366 – 001 – 35238838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–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2023</w:t>
                                </w:r>
                              </w:p>
                              <w:p w14:paraId="4EF7FBD7" w14:textId="77777777" w:rsidR="003C5B17" w:rsidRDefault="003C5B17" w:rsidP="008126A2">
                                <w:pPr>
                                  <w:pStyle w:val="a3"/>
                                  <w:spacing w:before="240"/>
                                  <w:rPr>
                                    <w:noProof w:val="0"/>
                                    <w:sz w:val="32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377" name="Group 1075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378" name="Group 10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379" name="Text Box 10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DF7C5B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0" name="Text Box 10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39C01" w14:textId="77777777" w:rsidR="003C5B17" w:rsidRDefault="003C5B17">
                                    <w:pPr>
                                      <w:pStyle w:val="a3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1" name="Text Box 10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6510E4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2" name="Text Box 10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D27962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3" name="Text Box 10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0C0567" w14:textId="77777777" w:rsidR="003C5B17" w:rsidRDefault="003C5B17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4" name="Group 10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385" name="Group 10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386" name="Group 10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87" name="Text Box 108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0C982E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8" name="Text Box 108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C78039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9" name="Text Box 10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7D639D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0" name="Text Box 10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01B52C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1" name="Text Box 108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C8EC45C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92" name="Group 10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93" name="Text Box 10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6DC100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4" name="Text Box 10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821549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5" name="Text Box 10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FDCF4E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6" name="Text Box 10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EE236D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7" name="Text Box 109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CC0888" w14:textId="77777777" w:rsidR="003C5B17" w:rsidRDefault="003C5B17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98" name="Line 10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10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10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10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1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1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8089114" id="Group 699" o:spid="_x0000_s1181" style="position:absolute;left:0;text-align:left;margin-left:28.35pt;margin-top:14.2pt;width:552.5pt;height:814.85pt;z-index:-251657216;mso-position-horizontal-relative:page;mso-position-vertical-relative:page" coordorigin="567,284" coordsize="11050,1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">
              <v:group id="Group 700" o:spid="_x0000_s1182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1" o:spid="_x0000_s118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/X2wgAAANoAAAAPAAAAZHJzL2Rvd25yZXYueG1sRI9BawIx&#10;FITvgv8hPMGbZttC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BiJ/X2wgAAANoAAAAPAAAA&#10;AAAAAAAAAAAAAAcCAABkcnMvZG93bnJldi54bWxQSwUGAAAAAAMAAwC3AAAA9gIAAAAA&#10;">
                  <v:textbox inset=".5mm,,.5mm">
                    <w:txbxContent>
                      <w:p w14:paraId="44E871B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2" o:spid="_x0000_s118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2CwgAAANoAAAAPAAAAZHJzL2Rvd25yZXYueG1sRI9BawIx&#10;FITvgv8hPMGbZltK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Dtzm2CwgAAANoAAAAPAAAA&#10;AAAAAAAAAAAAAAcCAABkcnMvZG93bnJldi54bWxQSwUGAAAAAAMAAwC3AAAA9gIAAAAA&#10;">
                  <v:textbox inset=".5mm,,.5mm">
                    <w:txbxContent>
                      <w:p w14:paraId="144A5D2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3" o:spid="_x0000_s118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gZwgAAANoAAAAPAAAAZHJzL2Rvd25yZXYueG1sRI9BawIx&#10;FITvgv8hPMGbZlto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CCgsgZwgAAANoAAAAPAAAA&#10;AAAAAAAAAAAAAAcCAABkcnMvZG93bnJldi54bWxQSwUGAAAAAAMAAwC3AAAA9gIAAAAA&#10;">
                  <v:textbox inset=".5mm,,.5mm">
                    <w:txbxContent>
                      <w:p w14:paraId="738610E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4" o:spid="_x0000_s118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">
                  <v:textbox inset=".5mm,,.5mm">
                    <w:txbxContent>
                      <w:p w14:paraId="637805D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5" o:spid="_x0000_s118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">
                  <v:textbox inset=".5mm,,.5mm">
                    <w:txbxContent>
                      <w:p w14:paraId="463F29E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6" o:spid="_x0000_s118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">
                  <v:textbox inset=".5mm,,.5mm">
                    <w:txbxContent>
                      <w:p w14:paraId="3B7B4B8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7" o:spid="_x0000_s118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">
                  <v:textbox inset=".5mm,,.5mm">
                    <w:txbxContent>
                      <w:p w14:paraId="3A0FF5F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8" o:spid="_x0000_s119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">
                  <v:textbox inset=".5mm,,.5mm">
                    <w:txbxContent>
                      <w:p w14:paraId="5630AD6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9" o:spid="_x0000_s119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ja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">
                  <v:textbox inset=".5mm,,.5mm">
                    <w:txbxContent>
                      <w:p w14:paraId="6182907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10" o:spid="_x0000_s119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at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">
                  <v:textbox inset=".5mm,,.5mm">
                    <w:txbxContent>
                      <w:p w14:paraId="2BA226A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11" o:spid="_x0000_s1193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Text Box 712" o:spid="_x0000_s1194" type="#_x0000_t202" style="position:absolute;left:1127;top:314;width:1048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" strokeweight="2pt">
                  <v:textbox>
                    <w:txbxContent>
                      <w:p w14:paraId="654426BF" w14:textId="77777777" w:rsidR="003C5B17" w:rsidRDefault="003C5B17">
                        <w:pPr>
                          <w:pStyle w:val="a3"/>
                          <w:rPr>
                            <w:noProof w:val="0"/>
                            <w:sz w:val="24"/>
                          </w:rPr>
                        </w:pPr>
                        <w:r>
                          <w:rPr>
                            <w:noProof w:val="0"/>
                            <w:sz w:val="24"/>
                          </w:rPr>
                          <w:t>Лист регистрации изменений</w:t>
                        </w:r>
                      </w:p>
                    </w:txbxContent>
                  </v:textbox>
                </v:shape>
                <v:group id="Group 713" o:spid="_x0000_s1195" style="position:absolute;left:1132;top:768;width:10488;height:1361" coordorigin="1290,2297" coordsize="1048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714" o:spid="_x0000_s1196" type="#_x0000_t202" style="position:absolute;left:1290;top:2297;width:4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" strokeweight="2pt">
                    <v:textbox inset="0,,0">
                      <w:txbxContent>
                        <w:p w14:paraId="11C65739" w14:textId="77777777" w:rsidR="003C5B17" w:rsidRDefault="003C5B17">
                          <w:pPr>
                            <w:pStyle w:val="a3"/>
                            <w:spacing w:before="360"/>
                            <w:rPr>
                              <w:noProof w:val="0"/>
                              <w:sz w:val="20"/>
                            </w:rPr>
                          </w:pPr>
                          <w:r>
                            <w:rPr>
                              <w:noProof w:val="0"/>
                              <w:sz w:val="20"/>
                            </w:rPr>
                            <w:t>Изм</w:t>
                          </w:r>
                        </w:p>
                      </w:txbxContent>
                    </v:textbox>
                  </v:shape>
                  <v:shape id="Text Box 715" o:spid="_x0000_s1197" type="#_x0000_t202" style="position:absolute;left:1744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" strokeweight="2pt">
                    <v:textbox inset=".5mm,,.5mm">
                      <w:txbxContent>
                        <w:p w14:paraId="4943E91F" w14:textId="77777777" w:rsidR="003C5B17" w:rsidRDefault="003C5B17">
                          <w:pPr>
                            <w:pStyle w:val="a3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изменен-ных</w:t>
                          </w:r>
                        </w:p>
                      </w:txbxContent>
                    </v:textbox>
                  </v:shape>
                  <v:shape id="Text Box 716" o:spid="_x0000_s1198" type="#_x0000_t202" style="position:absolute;left:2878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" strokeweight="2pt">
                    <v:textbox inset=".5mm,,.5mm">
                      <w:txbxContent>
                        <w:p w14:paraId="106396C4" w14:textId="77777777" w:rsidR="003C5B17" w:rsidRDefault="003C5B17">
                          <w:pPr>
                            <w:pStyle w:val="a3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заменен-ных</w:t>
                          </w:r>
                        </w:p>
                      </w:txbxContent>
                    </v:textbox>
                  </v:shape>
                  <v:shape id="Text Box 717" o:spid="_x0000_s1199" type="#_x0000_t202" style="position:absolute;left:4012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" strokeweight="2pt">
                    <v:textbox inset=".5mm,,.5mm">
                      <w:txbxContent>
                        <w:p w14:paraId="3040D73C" w14:textId="77777777" w:rsidR="003C5B17" w:rsidRDefault="003C5B17">
                          <w:pPr>
                            <w:pStyle w:val="a3"/>
                            <w:spacing w:before="12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718" o:spid="_x0000_s1200" type="#_x0000_t202" style="position:absolute;left:5146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" strokeweight="2pt">
                    <v:textbox inset=".5mm,,.5mm">
                      <w:txbxContent>
                        <w:p w14:paraId="09685F8B" w14:textId="77777777" w:rsidR="003C5B17" w:rsidRDefault="003C5B17">
                          <w:pPr>
                            <w:pStyle w:val="a3"/>
                            <w:spacing w:before="12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изъятых</w:t>
                          </w:r>
                        </w:p>
                      </w:txbxContent>
                    </v:textbox>
                  </v:shape>
                  <v:shape id="Text Box 719" o:spid="_x0000_s1201" type="#_x0000_t202" style="position:absolute;left:1744;top:2297;width:453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" strokeweight="2pt">
                    <v:textbox inset=".5mm,,.5mm">
                      <w:txbxContent>
                        <w:p w14:paraId="753F60F2" w14:textId="77777777" w:rsidR="003C5B17" w:rsidRDefault="003C5B17">
                          <w:pPr>
                            <w:pStyle w:val="a3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720" o:spid="_x0000_s1202" type="#_x0000_t202" style="position:absolute;left:6279;top:2297;width:113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" strokeweight="2pt">
                    <v:textbox inset=".5mm,,.5mm">
                      <w:txbxContent>
                        <w:p w14:paraId="7E038606" w14:textId="77777777" w:rsidR="003C5B17" w:rsidRDefault="003C5B17">
                          <w:pPr>
                            <w:pStyle w:val="a3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Всего листов (страниц) в докум.</w:t>
                          </w:r>
                        </w:p>
                      </w:txbxContent>
                    </v:textbox>
                  </v:shape>
                  <v:shape id="Text Box 721" o:spid="_x0000_s1203" type="#_x0000_t202" style="position:absolute;left:7413;top:2297;width:170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" strokeweight="2pt">
                    <v:textbox inset=".5mm,,.5mm">
                      <w:txbxContent>
                        <w:p w14:paraId="7DF6F535" w14:textId="77777777" w:rsidR="003C5B17" w:rsidRDefault="003C5B17">
                          <w:pPr>
                            <w:pStyle w:val="a3"/>
                            <w:spacing w:before="36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№ документа</w:t>
                          </w:r>
                        </w:p>
                      </w:txbxContent>
                    </v:textbox>
                  </v:shape>
                  <v:shape id="Text Box 722" o:spid="_x0000_s1204" type="#_x0000_t202" style="position:absolute;left:9114;top:2297;width:124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" strokeweight="2pt">
                    <v:textbox inset=".5mm,.3mm,.5mm,.3mm">
                      <w:txbxContent>
                        <w:p w14:paraId="7F53F24E" w14:textId="77777777" w:rsidR="003C5B17" w:rsidRDefault="003C5B17">
                          <w:pPr>
                            <w:pStyle w:val="a3"/>
                            <w:rPr>
                              <w:noProof w:val="0"/>
                              <w:sz w:val="17"/>
                            </w:rPr>
                          </w:pPr>
                          <w:r>
                            <w:rPr>
                              <w:noProof w:val="0"/>
                              <w:sz w:val="17"/>
                            </w:rPr>
                            <w:t>Входящий номер сопроводи-тельного документа и дата</w:t>
                          </w:r>
                        </w:p>
                      </w:txbxContent>
                    </v:textbox>
                  </v:shape>
                  <v:shape id="Text Box 723" o:spid="_x0000_s1205" type="#_x0000_t202" style="position:absolute;left:10361;top:2297;width:850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" strokeweight="2pt">
                    <v:textbox inset=".5mm,,.5mm">
                      <w:txbxContent>
                        <w:p w14:paraId="770F1741" w14:textId="77777777" w:rsidR="003C5B17" w:rsidRDefault="003C5B17">
                          <w:pPr>
                            <w:pStyle w:val="a3"/>
                            <w:spacing w:before="360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Подпись</w:t>
                          </w:r>
                        </w:p>
                      </w:txbxContent>
                    </v:textbox>
                  </v:shape>
                  <v:shape id="Text Box 724" o:spid="_x0000_s1206" type="#_x0000_t202" style="position:absolute;left:11211;top:2297;width:56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" strokeweight="2pt">
                    <v:textbox inset=".5mm,,.5mm">
                      <w:txbxContent>
                        <w:p w14:paraId="0DA63C48" w14:textId="77777777" w:rsidR="003C5B17" w:rsidRDefault="003C5B17">
                          <w:pPr>
                            <w:pStyle w:val="a3"/>
                            <w:spacing w:before="360"/>
                            <w:rPr>
                              <w:noProof w:val="0"/>
                              <w:sz w:val="20"/>
                            </w:rPr>
                          </w:pPr>
                          <w:r>
                            <w:rPr>
                              <w:noProof w:val="0"/>
                              <w:sz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</v:group>
              <v:group id="Group 725" o:spid="_x0000_s1207" style="position:absolute;left:1135;top:198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726" o:spid="_x0000_s120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">
                  <v:textbox inset=".5mm,,.5mm">
                    <w:txbxContent>
                      <w:p w14:paraId="17AD93B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27" o:spid="_x0000_s120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5h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">
                  <v:textbox inset=".5mm,,.5mm">
                    <w:txbxContent>
                      <w:p w14:paraId="0DE4B5B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28" o:spid="_x0000_s121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EhvwAAANsAAAAPAAAAZHJzL2Rvd25yZXYueG1sRE/LisIw&#10;FN0L/kO4gjubOsI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DgbXEhvwAAANsAAAAPAAAAAAAA&#10;AAAAAAAAAAcCAABkcnMvZG93bnJldi54bWxQSwUGAAAAAAMAAwC3AAAA8wIAAAAA&#10;">
                  <v:textbox inset=".5mm,,.5mm">
                    <w:txbxContent>
                      <w:p w14:paraId="66204FF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29" o:spid="_x0000_s121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S6wwAAANsAAAAPAAAAZHJzL2Rvd25yZXYueG1sRI9Ba8JA&#10;FITvQv/D8gq9mY0W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jyHUusMAAADbAAAADwAA&#10;AAAAAAAAAAAAAAAHAgAAZHJzL2Rvd25yZXYueG1sUEsFBgAAAAADAAMAtwAAAPcCAAAAAA==&#10;">
                  <v:textbox inset=".5mm,,.5mm">
                    <w:txbxContent>
                      <w:p w14:paraId="2DBF0D7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0" o:spid="_x0000_s121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0rNwgAAANsAAAAPAAAAZHJzL2Rvd25yZXYueG1sRI9Pi8Iw&#10;FMTvgt8hPMGbpi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B/80rNwgAAANsAAAAPAAAA&#10;AAAAAAAAAAAAAAcCAABkcnMvZG93bnJldi54bWxQSwUGAAAAAAMAAwC3AAAA9gIAAAAA&#10;">
                  <v:textbox inset=".5mm,,.5mm">
                    <w:txbxContent>
                      <w:p w14:paraId="6B62F1B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1" o:spid="_x0000_s121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+9WwwAAANsAAAAPAAAAZHJzL2Rvd25yZXYueG1sRI9Ba8JA&#10;FITvhf6H5RV6q5sa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EL/vVsMAAADbAAAADwAA&#10;AAAAAAAAAAAAAAAHAgAAZHJzL2Rvd25yZXYueG1sUEsFBgAAAAADAAMAtwAAAPcCAAAAAA==&#10;">
                  <v:textbox inset=".5mm,,.5mm">
                    <w:txbxContent>
                      <w:p w14:paraId="02F2C34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2" o:spid="_x0000_s121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ci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n1Z3IsMAAADbAAAADwAA&#10;AAAAAAAAAAAAAAAHAgAAZHJzL2Rvd25yZXYueG1sUEsFBgAAAAADAAMAtwAAAPcCAAAAAA==&#10;">
                  <v:textbox inset=".5mm,,.5mm">
                    <w:txbxContent>
                      <w:p w14:paraId="680A4E5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3" o:spid="_x0000_s121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K5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8BrSucMAAADbAAAADwAA&#10;AAAAAAAAAAAAAAAHAgAAZHJzL2Rvd25yZXYueG1sUEsFBgAAAAADAAMAtwAAAPcCAAAAAA==&#10;">
                  <v:textbox inset=".5mm,,.5mm">
                    <w:txbxContent>
                      <w:p w14:paraId="1921983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4" o:spid="_x0000_s121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zO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AMhMzsMAAADbAAAADwAA&#10;AAAAAAAAAAAAAAAHAgAAZHJzL2Rvd25yZXYueG1sUEsFBgAAAAADAAMAtwAAAPcCAAAAAA==&#10;">
                  <v:textbox inset=".5mm,,.5mm">
                    <w:txbxContent>
                      <w:p w14:paraId="296FEF7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5" o:spid="_x0000_s121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lV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G+E6VXBAAAA2wAAAA8AAAAA&#10;AAAAAAAAAAAABwIAAGRycy9kb3ducmV2LnhtbFBLBQYAAAAAAwADALcAAAD1AgAAAAA=&#10;">
                  <v:textbox inset=".5mm,,.5mm">
                    <w:txbxContent>
                      <w:p w14:paraId="7194DBD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36" o:spid="_x0000_s1218" style="position:absolute;left:1135;top:244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 Box 737" o:spid="_x0000_s121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i8wwAAANsAAAAPAAAAZHJzL2Rvd25yZXYueG1sRI9Ba8JA&#10;FITvBf/D8gRvdWOF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cVfYvMMAAADbAAAADwAA&#10;AAAAAAAAAAAAAAAHAgAAZHJzL2Rvd25yZXYueG1sUEsFBgAAAAADAAMAtwAAAPcCAAAAAA==&#10;">
                  <v:textbox inset=".5mm,,.5mm">
                    <w:txbxContent>
                      <w:p w14:paraId="769D0D3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8" o:spid="_x0000_s122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Jc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C4awJcvwAAANsAAAAPAAAAAAAA&#10;AAAAAAAAAAcCAABkcnMvZG93bnJldi54bWxQSwUGAAAAAAMAAwC3AAAA8wIAAAAA&#10;">
                  <v:textbox inset=".5mm,,.5mm">
                    <w:txbxContent>
                      <w:p w14:paraId="54CD245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9" o:spid="_x0000_s122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fHwwAAANsAAAAPAAAAZHJzL2Rvd25yZXYueG1sRI9Ba8JA&#10;FITvQv/D8gq9mY1S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1yenx8MAAADbAAAADwAA&#10;AAAAAAAAAAAAAAAHAgAAZHJzL2Rvd25yZXYueG1sUEsFBgAAAAADAAMAtwAAAPcCAAAAAA==&#10;">
                  <v:textbox inset=".5mm,,.5mm">
                    <w:txbxContent>
                      <w:p w14:paraId="1231BE6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0" o:spid="_x0000_s122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TmwwgAAANsAAAAPAAAAZHJzL2Rvd25yZXYueG1sRI9Pi8Iw&#10;FMTvgt8hPMGbpo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An9TmwwgAAANsAAAAPAAAA&#10;AAAAAAAAAAAAAAcCAABkcnMvZG93bnJldi54bWxQSwUGAAAAAAMAAwC3AAAA9gIAAAAA&#10;">
                  <v:textbox inset=".5mm,,.5mm">
                    <w:txbxContent>
                      <w:p w14:paraId="36FEB5B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1" o:spid="_x0000_s122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wr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SLmcK8MAAADbAAAADwAA&#10;AAAAAAAAAAAAAAAHAgAAZHJzL2Rvd25yZXYueG1sUEsFBgAAAAADAAMAtwAAAPcCAAAAAA==&#10;">
                  <v:textbox inset=".5mm,,.5mm">
                    <w:txbxContent>
                      <w:p w14:paraId="30D7AA6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2" o:spid="_x0000_s122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RfwwAAANsAAAAPAAAAZHJzL2Rvd25yZXYueG1sRI9Ba8JA&#10;FITvhf6H5RV6q5tK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x1AEX8MAAADbAAAADwAA&#10;AAAAAAAAAAAAAAAHAgAAZHJzL2Rvd25yZXYueG1sUEsFBgAAAAADAAMAtwAAAPcCAAAAAA==&#10;">
                  <v:textbox inset=".5mm,,.5mm">
                    <w:txbxContent>
                      <w:p w14:paraId="7196D06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3" o:spid="_x0000_s122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HE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qByhxMMAAADbAAAADwAA&#10;AAAAAAAAAAAAAAAHAgAAZHJzL2Rvd25yZXYueG1sUEsFBgAAAAADAAMAtwAAAPcCAAAAAA==&#10;">
                  <v:textbox inset=".5mm,,.5mm">
                    <w:txbxContent>
                      <w:p w14:paraId="34FF1C9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4" o:spid="_x0000_s122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+z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WM4/s8MAAADbAAAADwAA&#10;AAAAAAAAAAAAAAAHAgAAZHJzL2Rvd25yZXYueG1sUEsFBgAAAAADAAMAtwAAAPcCAAAAAA==&#10;">
                  <v:textbox inset=".5mm,,.5mm">
                    <w:txbxContent>
                      <w:p w14:paraId="6D072C0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5" o:spid="_x0000_s122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oo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DeCmijBAAAA2wAAAA8AAAAA&#10;AAAAAAAAAAAABwIAAGRycy9kb3ducmV2LnhtbFBLBQYAAAAAAwADALcAAAD1AgAAAAA=&#10;">
                  <v:textbox inset=".5mm,,.5mm">
                    <w:txbxContent>
                      <w:p w14:paraId="48A2191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6" o:spid="_x0000_s122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5a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BGHQ5avwAAANsAAAAPAAAAAAAA&#10;AAAAAAAAAAcCAABkcnMvZG93bnJldi54bWxQSwUGAAAAAAMAAwC3AAAA8wIAAAAA&#10;">
                  <v:textbox inset=".5mm,,.5mm">
                    <w:txbxContent>
                      <w:p w14:paraId="6BD18F9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47" o:spid="_x0000_s1229" style="position:absolute;left:1135;top:289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shape id="Text Box 748" o:spid="_x0000_s123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SB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A9spSBvwAAANsAAAAPAAAAAAAA&#10;AAAAAAAAAAcCAABkcnMvZG93bnJldi54bWxQSwUGAAAAAAMAAwC3AAAA8wIAAAAA&#10;">
                  <v:textbox inset=".5mm,,.5mm">
                    <w:txbxContent>
                      <w:p w14:paraId="238601F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9" o:spid="_x0000_s123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EawwAAANsAAAAPAAAAZHJzL2Rvd25yZXYueG1sRI9Ba8JA&#10;FITvQv/D8gq9mY1Cra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Uv4xGsMAAADbAAAADwAA&#10;AAAAAAAAAAAAAAAHAgAAZHJzL2Rvd25yZXYueG1sUEsFBgAAAAADAAMAtwAAAPcCAAAAAA==&#10;">
                  <v:textbox inset=".5mm,,.5mm">
                    <w:txbxContent>
                      <w:p w14:paraId="0F3CABC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0" o:spid="_x0000_s123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">
                  <v:textbox inset=".5mm,,.5mm">
                    <w:txbxContent>
                      <w:p w14:paraId="5B08B5D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1" o:spid="_x0000_s123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r2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zWAK9sMAAADbAAAADwAA&#10;AAAAAAAAAAAAAAAHAgAAZHJzL2Rvd25yZXYueG1sUEsFBgAAAAADAAMAtwAAAPcCAAAAAA==&#10;">
                  <v:textbox inset=".5mm,,.5mm">
                    <w:txbxContent>
                      <w:p w14:paraId="16DEB4A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2" o:spid="_x0000_s123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KC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QomSgsMAAADbAAAADwAA&#10;AAAAAAAAAAAAAAAHAgAAZHJzL2Rvd25yZXYueG1sUEsFBgAAAAADAAMAtwAAAPcCAAAAAA==&#10;">
                  <v:textbox inset=".5mm,,.5mm">
                    <w:txbxContent>
                      <w:p w14:paraId="0AD9C6F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3" o:spid="_x0000_s123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cZwwAAANsAAAAPAAAAZHJzL2Rvd25yZXYueG1sRI9Ba8JA&#10;FITvhf6H5RV6q5sKqR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LcU3GcMAAADbAAAADwAA&#10;AAAAAAAAAAAAAAAHAgAAZHJzL2Rvd25yZXYueG1sUEsFBgAAAAADAAMAtwAAAPcCAAAAAA==&#10;">
                  <v:textbox inset=".5mm,,.5mm">
                    <w:txbxContent>
                      <w:p w14:paraId="4B1F511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4" o:spid="_x0000_s123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lu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3RepbsMAAADbAAAADwAA&#10;AAAAAAAAAAAAAAAHAgAAZHJzL2Rvd25yZXYueG1sUEsFBgAAAAADAAMAtwAAAPcCAAAAAA==&#10;">
                  <v:textbox inset=".5mm,,.5mm">
                    <w:txbxContent>
                      <w:p w14:paraId="65F9C3D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5" o:spid="_x0000_s123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z1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LJbDPXBAAAA2wAAAA8AAAAA&#10;AAAAAAAAAAAABwIAAGRycy9kb3ducmV2LnhtbFBLBQYAAAAAAwADALcAAAD1AgAAAAA=&#10;">
                  <v:textbox inset=".5mm,,.5mm">
                    <w:txbxContent>
                      <w:p w14:paraId="5023141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6" o:spid="_x0000_s123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iH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DDxJiHvwAAANsAAAAPAAAAAAAA&#10;AAAAAAAAAAcCAABkcnMvZG93bnJldi54bWxQSwUGAAAAAAMAAwC3AAAA8wIAAAAA&#10;">
                  <v:textbox inset=".5mm,,.5mm">
                    <w:txbxContent>
                      <w:p w14:paraId="1F3B140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7" o:spid="_x0000_s123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c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rIg9HMMAAADbAAAADwAA&#10;AAAAAAAAAAAAAAAHAgAAZHJzL2Rvd25yZXYueG1sUEsFBgAAAAADAAMAtwAAAPcCAAAAAA==&#10;">
                  <v:textbox inset=".5mm,,.5mm">
                    <w:txbxContent>
                      <w:p w14:paraId="562C75D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58" o:spid="_x0000_s1240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Text Box 759" o:spid="_x0000_s124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">
                  <v:textbox inset=".5mm,,.5mm">
                    <w:txbxContent>
                      <w:p w14:paraId="664355A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0" o:spid="_x0000_s124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">
                  <v:textbox inset=".5mm,,.5mm">
                    <w:txbxContent>
                      <w:p w14:paraId="1A96511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1" o:spid="_x0000_s124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BL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AwzAS8MAAADbAAAADwAA&#10;AAAAAAAAAAAAAAAHAgAAZHJzL2Rvd25yZXYueG1sUEsFBgAAAAADAAMAtwAAAPcCAAAAAA==&#10;">
                  <v:textbox inset=".5mm,,.5mm">
                    <w:txbxContent>
                      <w:p w14:paraId="7DF4E37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2" o:spid="_x0000_s124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g/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jOVYP8MAAADbAAAADwAA&#10;AAAAAAAAAAAAAAAHAgAAZHJzL2Rvd25yZXYueG1sUEsFBgAAAAADAAMAtwAAAPcCAAAAAA==&#10;">
                  <v:textbox inset=".5mm,,.5mm">
                    <w:txbxContent>
                      <w:p w14:paraId="44FB30F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3" o:spid="_x0000_s124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2k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46n9pMMAAADbAAAADwAA&#10;AAAAAAAAAAAAAAAHAgAAZHJzL2Rvd25yZXYueG1sUEsFBgAAAAADAAMAtwAAAPcCAAAAAA==&#10;">
                  <v:textbox inset=".5mm,,.5mm">
                    <w:txbxContent>
                      <w:p w14:paraId="1DA6542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4" o:spid="_x0000_s124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">
                  <v:textbox inset=".5mm,,.5mm">
                    <w:txbxContent>
                      <w:p w14:paraId="3041E39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5" o:spid="_x0000_s124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ZI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LFH6/xB8gNz8AAAD//wMAUEsBAi0AFAAGAAgAAAAhANvh9svuAAAAhQEAABMAAAAAAAAAAAAA&#10;AAAAAAAAAFtDb250ZW50X1R5cGVzXS54bWxQSwECLQAUAAYACAAAACEAWvQsW78AAAAVAQAACwAA&#10;AAAAAAAAAAAAAAAfAQAAX3JlbHMvLnJlbHNQSwECLQAUAAYACAAAACEAfDfGSMMAAADbAAAADwAA&#10;AAAAAAAAAAAAAAAHAgAAZHJzL2Rvd25yZXYueG1sUEsFBgAAAAADAAMAtwAAAPcCAAAAAA==&#10;">
                  <v:textbox inset=".5mm,,.5mm">
                    <w:txbxContent>
                      <w:p w14:paraId="722B00A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6" o:spid="_x0000_s124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">
                  <v:textbox inset=".5mm,,.5mm">
                    <w:txbxContent>
                      <w:p w14:paraId="42C6D79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7" o:spid="_x0000_s124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h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aQzuH3S/wBcvUDAAD//wMAUEsBAi0AFAAGAAgAAAAhANvh9svuAAAAhQEAABMAAAAAAAAAAAAA&#10;AAAAAAAAAFtDb250ZW50X1R5cGVzXS54bWxQSwECLQAUAAYACAAAACEAWvQsW78AAAAVAQAACwAA&#10;AAAAAAAAAAAAAAAfAQAAX3JlbHMvLnJlbHNQSwECLQAUAAYACAAAACEAYuT3ocMAAADbAAAADwAA&#10;AAAAAAAAAAAAAAAHAgAAZHJzL2Rvd25yZXYueG1sUEsFBgAAAAADAAMAtwAAAPcCAAAAAA==&#10;">
                  <v:textbox inset=".5mm,,.5mm">
                    <w:txbxContent>
                      <w:p w14:paraId="6E1831B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8" o:spid="_x0000_s125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jh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uvj&#10;l/gD5OwNAAD//wMAUEsBAi0AFAAGAAgAAAAhANvh9svuAAAAhQEAABMAAAAAAAAAAAAAAAAAAAAA&#10;AFtDb250ZW50X1R5cGVzXS54bWxQSwECLQAUAAYACAAAACEAWvQsW78AAAAVAQAACwAAAAAAAAAA&#10;AAAAAAAfAQAAX3JlbHMvLnJlbHNQSwECLQAUAAYACAAAACEAdgfI4b0AAADbAAAADwAAAAAAAAAA&#10;AAAAAAAHAgAAZHJzL2Rvd25yZXYueG1sUEsFBgAAAAADAAMAtwAAAPECAAAAAA==&#10;">
                  <v:textbox inset=".5mm,,.5mm">
                    <w:txbxContent>
                      <w:p w14:paraId="54E11D2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69" o:spid="_x0000_s1251" style="position:absolute;left:1135;top:379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shape id="Text Box 770" o:spid="_x0000_s125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">
                  <v:textbox inset=".5mm,,.5mm">
                    <w:txbxContent>
                      <w:p w14:paraId="31126E5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1" o:spid="_x0000_s125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aW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IbVVpbBAAAA2wAAAA8AAAAA&#10;AAAAAAAAAAAABwIAAGRycy9kb3ducmV2LnhtbFBLBQYAAAAAAwADALcAAAD1AgAAAAA=&#10;">
                  <v:textbox inset=".5mm,,.5mm">
                    <w:txbxContent>
                      <w:p w14:paraId="2DE403A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2" o:spid="_x0000_s125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7i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Ak8zuLBAAAA2wAAAA8AAAAA&#10;AAAAAAAAAAAABwIAAGRycy9kb3ducmV2LnhtbFBLBQYAAAAAAwADALcAAAD1AgAAAAA=&#10;">
                  <v:textbox inset=".5mm,,.5mm">
                    <w:txbxContent>
                      <w:p w14:paraId="62431CD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3" o:spid="_x0000_s125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t5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GZwa3nBAAAA2wAAAA8AAAAA&#10;AAAAAAAAAAAABwIAAGRycy9kb3ducmV2LnhtbFBLBQYAAAAAAwADALcAAAD1AgAAAAA=&#10;">
                  <v:textbox inset=".5mm,,.5mm">
                    <w:txbxContent>
                      <w:p w14:paraId="49E398E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4" o:spid="_x0000_s125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UO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pEn6/xB8gNz8AAAD//wMAUEsBAi0AFAAGAAgAAAAhANvh9svuAAAAhQEAABMAAAAAAAAAAAAA&#10;AAAAAAAAAFtDb250ZW50X1R5cGVzXS54bWxQSwECLQAUAAYACAAAACEAWvQsW78AAAAVAQAACwAA&#10;AAAAAAAAAAAAAAAfAQAAX3JlbHMvLnJlbHNQSwECLQAUAAYACAAAACEAlqL1DsMAAADbAAAADwAA&#10;AAAAAAAAAAAAAAAHAgAAZHJzL2Rvd25yZXYueG1sUEsFBgAAAAADAAMAtwAAAPcCAAAAAA==&#10;">
                  <v:textbox inset=".5mm,,.5mm">
                    <w:txbxContent>
                      <w:p w14:paraId="16287F2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5" o:spid="_x0000_s125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">
                  <v:textbox inset=".5mm,,.5mm">
                    <w:txbxContent>
                      <w:p w14:paraId="5BE93A6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6" o:spid="_x0000_s125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Tn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mPj&#10;l/gD5OwNAAD//wMAUEsBAi0AFAAGAAgAAAAhANvh9svuAAAAhQEAABMAAAAAAAAAAAAAAAAAAAAA&#10;AFtDb250ZW50X1R5cGVzXS54bWxQSwECLQAUAAYACAAAACEAWvQsW78AAAAVAQAACwAAAAAAAAAA&#10;AAAAAAAfAQAAX3JlbHMvLnJlbHNQSwECLQAUAAYACAAAACEAiHHE570AAADbAAAADwAAAAAAAAAA&#10;AAAAAAAHAgAAZHJzL2Rvd25yZXYueG1sUEsFBgAAAAADAAMAtwAAAPECAAAAAA==&#10;">
                  <v:textbox inset=".5mm,,.5mm">
                    <w:txbxContent>
                      <w:p w14:paraId="384BA73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7" o:spid="_x0000_s125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WF8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QLuHvS/wBcvULAAD//wMAUEsBAi0AFAAGAAgAAAAhANvh9svuAAAAhQEAABMAAAAAAAAAAAAA&#10;AAAAAAAAAFtDb250ZW50X1R5cGVzXS54bWxQSwECLQAUAAYACAAAACEAWvQsW78AAAAVAQAACwAA&#10;AAAAAAAAAAAAAAAfAQAAX3JlbHMvLnJlbHNQSwECLQAUAAYACAAAACEA5z1hfMMAAADbAAAADwAA&#10;AAAAAAAAAAAAAAAHAgAAZHJzL2Rvd25yZXYueG1sUEsFBgAAAAADAAMAtwAAAPcCAAAAAA==&#10;">
                  <v:textbox inset=".5mm,,.5mm">
                    <w:txbxContent>
                      <w:p w14:paraId="34B3F2E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8" o:spid="_x0000_s126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rjG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uvj&#10;l/gD5OwNAAD//wMAUEsBAi0AFAAGAAgAAAAhANvh9svuAAAAhQEAABMAAAAAAAAAAAAAAAAAAAAA&#10;AFtDb250ZW50X1R5cGVzXS54bWxQSwECLQAUAAYACAAAACEAWvQsW78AAAAVAQAACwAAAAAAAAAA&#10;AAAAAAAfAQAAX3JlbHMvLnJlbHNQSwECLQAUAAYACAAAACEAQ9K4xr0AAADbAAAADwAAAAAAAAAA&#10;AAAAAAAHAgAAZHJzL2Rvd25yZXYueG1sUEsFBgAAAAADAAMAtwAAAPECAAAAAA==&#10;">
                  <v:textbox inset=".5mm,,.5mm">
                    <w:txbxContent>
                      <w:p w14:paraId="7D34F5C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9" o:spid="_x0000_s126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">
                  <v:textbox inset=".5mm,,.5mm">
                    <w:txbxContent>
                      <w:p w14:paraId="0B4020A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80" o:spid="_x0000_s1262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<v:shape id="Text Box 781" o:spid="_x0000_s126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axwgAAANsAAAAPAAAAZHJzL2Rvd25yZXYueG1sRI9Pi8Iw&#10;FMTvgt8hPMGbpi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CzACaxwgAAANsAAAAPAAAA&#10;AAAAAAAAAAAAAAcCAABkcnMvZG93bnJldi54bWxQSwUGAAAAAAMAAwC3AAAA9gIAAAAA&#10;">
                  <v:textbox inset=".5mm,,.5mm">
                    <w:txbxContent>
                      <w:p w14:paraId="1D7B270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2" o:spid="_x0000_s126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b7FwgAAANsAAAAPAAAAZHJzL2Rvd25yZXYueG1sRI9Pi8Iw&#10;FMTvgt8hPMGbpo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A86b7FwgAAANsAAAAPAAAA&#10;AAAAAAAAAAAAAAcCAABkcnMvZG93bnJldi54bWxQSwUGAAAAAAMAAwC3AAAA9gIAAAAA&#10;">
                  <v:textbox inset=".5mm,,.5mm">
                    <w:txbxContent>
                      <w:p w14:paraId="4F904CB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3" o:spid="_x0000_s126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tewgAAANsAAAAPAAAAZHJzL2Rvd25yZXYueG1sRI9Pi8Iw&#10;FMTvgt8hPMGbpgru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BTpRtewgAAANsAAAAPAAAA&#10;AAAAAAAAAAAAAAcCAABkcnMvZG93bnJldi54bWxQSwUGAAAAAAMAAwC3AAAA9gIAAAAA&#10;">
                  <v:textbox inset=".5mm,,.5mm">
                    <w:txbxContent>
                      <w:p w14:paraId="06971CD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4" o:spid="_x0000_s126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">
                  <v:textbox inset=".5mm,,.5mm">
                    <w:txbxContent>
                      <w:p w14:paraId="2A1F701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5" o:spid="_x0000_s126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">
                  <v:textbox inset=".5mm,,.5mm">
                    <w:txbxContent>
                      <w:p w14:paraId="03EFCA4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6" o:spid="_x0000_s126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TA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mPj&#10;l/gD5OwNAAD//wMAUEsBAi0AFAAGAAgAAAAhANvh9svuAAAAhQEAABMAAAAAAAAAAAAAAAAAAAAA&#10;AFtDb250ZW50X1R5cGVzXS54bWxQSwECLQAUAAYACAAAACEAWvQsW78AAAAVAQAACwAAAAAAAAAA&#10;AAAAAAAfAQAAX3JlbHMvLnJlbHNQSwECLQAUAAYACAAAACEAvaS0wL0AAADbAAAADwAAAAAAAAAA&#10;AAAAAAAHAgAAZHJzL2Rvd25yZXYueG1sUEsFBgAAAAADAAMAtwAAAPECAAAAAA==&#10;">
                  <v:textbox inset=".5mm,,.5mm">
                    <w:txbxContent>
                      <w:p w14:paraId="5F96A72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7" o:spid="_x0000_s126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">
                  <v:textbox inset=".5mm,,.5mm">
                    <w:txbxContent>
                      <w:p w14:paraId="5B95CD1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8" o:spid="_x0000_s127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4b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">
                  <v:textbox inset=".5mm,,.5mm">
                    <w:txbxContent>
                      <w:p w14:paraId="5220BBB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9" o:spid="_x0000_s127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">
                  <v:textbox inset=".5mm,,.5mm">
                    <w:txbxContent>
                      <w:p w14:paraId="13CB595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0" o:spid="_x0000_s127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X3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">
                  <v:textbox inset=".5mm,,.5mm">
                    <w:txbxContent>
                      <w:p w14:paraId="6D9C8D3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91" o:spid="_x0000_s1273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Text Box 792" o:spid="_x0000_s127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gYwwAAANsAAAAPAAAAZHJzL2Rvd25yZXYueG1sRI9Ba8JA&#10;FITvBf/D8gRvdWOR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uTAoGMMAAADbAAAADwAA&#10;AAAAAAAAAAAAAAAHAgAAZHJzL2Rvd25yZXYueG1sUEsFBgAAAAADAAMAtwAAAPcCAAAAAA==&#10;">
                  <v:textbox inset=".5mm,,.5mm">
                    <w:txbxContent>
                      <w:p w14:paraId="675E05E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3" o:spid="_x0000_s127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2D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1nyNg8MAAADbAAAADwAA&#10;AAAAAAAAAAAAAAAHAgAAZHJzL2Rvd25yZXYueG1sUEsFBgAAAAADAAMAtwAAAPcCAAAAAA==&#10;">
                  <v:textbox inset=".5mm,,.5mm">
                    <w:txbxContent>
                      <w:p w14:paraId="2FC17F8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4" o:spid="_x0000_s127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P0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YwT+H3S/wBcvUDAAD//wMAUEsBAi0AFAAGAAgAAAAhANvh9svuAAAAhQEAABMAAAAAAAAAAAAA&#10;AAAAAAAAAFtDb250ZW50X1R5cGVzXS54bWxQSwECLQAUAAYACAAAACEAWvQsW78AAAAVAQAACwAA&#10;AAAAAAAAAAAAAAAfAQAAX3JlbHMvLnJlbHNQSwECLQAUAAYACAAAACEAJq4T9MMAAADbAAAADwAA&#10;AAAAAAAAAAAAAAAHAgAAZHJzL2Rvd25yZXYueG1sUEsFBgAAAAADAAMAtwAAAPcCAAAAAA==&#10;">
                  <v:textbox inset=".5mm,,.5mm">
                    <w:txbxContent>
                      <w:p w14:paraId="0A4F722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5" o:spid="_x0000_s127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Zv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wTOHvS/wBcvULAAD//wMAUEsBAi0AFAAGAAgAAAAhANvh9svuAAAAhQEAABMAAAAAAAAAAAAA&#10;AAAAAAAAAFtDb250ZW50X1R5cGVzXS54bWxQSwECLQAUAAYACAAAACEAWvQsW78AAAAVAQAACwAA&#10;AAAAAAAAAAAAAAAfAQAAX3JlbHMvLnJlbHNQSwECLQAUAAYACAAAACEASeK2b8MAAADbAAAADwAA&#10;AAAAAAAAAAAAAAAHAgAAZHJzL2Rvd25yZXYueG1sUEsFBgAAAAADAAMAtwAAAPcCAAAAAA==&#10;">
                  <v:textbox inset=".5mm,,.5mm">
                    <w:txbxContent>
                      <w:p w14:paraId="5AE48A4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6" o:spid="_x0000_s127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Id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">
                  <v:textbox inset=".5mm,,.5mm">
                    <w:txbxContent>
                      <w:p w14:paraId="50F40DE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7" o:spid="_x0000_s127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">
                  <v:textbox inset=".5mm,,.5mm">
                    <w:txbxContent>
                      <w:p w14:paraId="77A5229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8" o:spid="_x0000_s128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7D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wRfnpEJ9OIfAAD//wMAUEsBAi0AFAAGAAgAAAAhANvh9svuAAAAhQEAABMAAAAAAAAAAAAA&#10;AAAAAAAAAFtDb250ZW50X1R5cGVzXS54bWxQSwECLQAUAAYACAAAACEAWvQsW78AAAAVAQAACwAA&#10;AAAAAAAAAAAAAAAfAQAAX3JlbHMvLnJlbHNQSwECLQAUAAYACAAAACEAC89+w8MAAADcAAAADwAA&#10;AAAAAAAAAAAAAAAHAgAAZHJzL2Rvd25yZXYueG1sUEsFBgAAAAADAAMAtwAAAPcCAAAAAA==&#10;">
                  <v:textbox inset=".5mm,,.5mm">
                    <w:txbxContent>
                      <w:p w14:paraId="007DCDA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9" o:spid="_x0000_s128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">
                  <v:textbox inset=".5mm,,.5mm">
                    <w:txbxContent>
                      <w:p w14:paraId="450EA2D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0" o:spid="_x0000_s128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">
                  <v:textbox inset=".5mm,,.5mm">
                    <w:txbxContent>
                      <w:p w14:paraId="3DD355C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1" o:spid="_x0000_s128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C0wQAAANwAAAAPAAAAZHJzL2Rvd25yZXYueG1sRE/fa8Iw&#10;EH4X9j+EG/imiQp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Psd4LTBAAAA3AAAAA8AAAAA&#10;AAAAAAAAAAAABwIAAGRycy9kb3ducmV2LnhtbFBLBQYAAAAAAwADALcAAAD1AgAAAAA=&#10;">
                  <v:textbox inset=".5mm,,.5mm">
                    <w:txbxContent>
                      <w:p w14:paraId="1A81F0B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02" o:spid="_x0000_s1284" style="position:absolute;left:1134;top:515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<v:shape id="Text Box 803" o:spid="_x0000_s128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1bwQAAANwAAAAPAAAAZHJzL2Rvd25yZXYueG1sRE/fa8Iw&#10;EH4X9j+EG/imiYJ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Bu43VvBAAAA3AAAAA8AAAAA&#10;AAAAAAAAAAAABwIAAGRycy9kb3ducmV2LnhtbFBLBQYAAAAAAwADALcAAAD1AgAAAAA=&#10;">
                  <v:textbox inset=".5mm,,.5mm">
                    <w:txbxContent>
                      <w:p w14:paraId="717AAFB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4" o:spid="_x0000_s128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">
                  <v:textbox inset=".5mm,,.5mm">
                    <w:txbxContent>
                      <w:p w14:paraId="56EE48E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5" o:spid="_x0000_s128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">
                  <v:textbox inset=".5mm,,.5mm">
                    <w:txbxContent>
                      <w:p w14:paraId="2908EB2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6" o:spid="_x0000_s128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LF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4RWnpEJ9OIfAAD//wMAUEsBAi0AFAAGAAgAAAAhANvh9svuAAAAhQEAABMAAAAAAAAAAAAA&#10;AAAAAAAAAFtDb250ZW50X1R5cGVzXS54bWxQSwECLQAUAAYACAAAACEAWvQsW78AAAAVAQAACwAA&#10;AAAAAAAAAAAAAAAfAQAAX3JlbHMvLnJlbHNQSwECLQAUAAYACAAAACEA9blyxcMAAADcAAAADwAA&#10;AAAAAAAAAAAAAAAHAgAAZHJzL2Rvd25yZXYueG1sUEsFBgAAAAADAAMAtwAAAPcCAAAAAA==&#10;">
                  <v:textbox inset=".5mm,,.5mm">
                    <w:txbxContent>
                      <w:p w14:paraId="121FD38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7" o:spid="_x0000_s128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">
                  <v:textbox inset=".5mm,,.5mm">
                    <w:txbxContent>
                      <w:p w14:paraId="1FE2DD9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8" o:spid="_x0000_s129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ge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z48oxMoOdPAAAA//8DAFBLAQItABQABgAIAAAAIQDb4fbL7gAAAIUBAAATAAAAAAAAAAAA&#10;AAAAAAAAAABbQ29udGVudF9UeXBlc10ueG1sUEsBAi0AFAAGAAgAAAAhAFr0LFu/AAAAFQEAAAsA&#10;AAAAAAAAAAAAAAAAHwEAAF9yZWxzLy5yZWxzUEsBAi0AFAAGAAgAAAAhAI4W6B7EAAAA3AAAAA8A&#10;AAAAAAAAAAAAAAAABwIAAGRycy9kb3ducmV2LnhtbFBLBQYAAAAAAwADALcAAAD4AgAAAAA=&#10;">
                  <v:textbox inset=".5mm,,.5mm">
                    <w:txbxContent>
                      <w:p w14:paraId="2735753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9" o:spid="_x0000_s129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">
                  <v:textbox inset=".5mm,,.5mm">
                    <w:txbxContent>
                      <w:p w14:paraId="07F023C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0" o:spid="_x0000_s129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Py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fMU/p+JF8jVDQAA//8DAFBLAQItABQABgAIAAAAIQDb4fbL7gAAAIUBAAATAAAAAAAAAAAAAAAA&#10;AAAAAABbQ29udGVudF9UeXBlc10ueG1sUEsBAi0AFAAGAAgAAAAhAFr0LFu/AAAAFQEAAAsAAAAA&#10;AAAAAAAAAAAAHwEAAF9yZWxzLy5yZWxzUEsBAi0AFAAGAAgAAAAhABGI0/LBAAAA3AAAAA8AAAAA&#10;AAAAAAAAAAAABwIAAGRycy9kb3ducmV2LnhtbFBLBQYAAAAAAwADALcAAAD1AgAAAAA=&#10;">
                  <v:textbox inset=".5mm,,.5mm">
                    <w:txbxContent>
                      <w:p w14:paraId="4BDB549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1" o:spid="_x0000_s129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HZp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fsR2acAAAADcAAAADwAAAAAA&#10;AAAAAAAAAAAHAgAAZHJzL2Rvd25yZXYueG1sUEsFBgAAAAADAAMAtwAAAPQCAAAAAA==&#10;">
                  <v:textbox inset=".5mm,,.5mm">
                    <w:txbxContent>
                      <w:p w14:paraId="2916C19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2" o:spid="_x0000_s129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4d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8S3uHcAAAADcAAAADwAAAAAA&#10;AAAAAAAAAAAHAgAAZHJzL2Rvd25yZXYueG1sUEsFBgAAAAADAAMAtwAAAPQCAAAAAA==&#10;">
                  <v:textbox inset=".5mm,,.5mm">
                    <w:txbxContent>
                      <w:p w14:paraId="7486946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13" o:spid="_x0000_s1295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shape id="Text Box 814" o:spid="_x0000_s129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Xx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9MMbs/EC+TyHwAA//8DAFBLAQItABQABgAIAAAAIQDb4fbL7gAAAIUBAAATAAAAAAAAAAAAAAAA&#10;AAAAAABbQ29udGVudF9UeXBlc10ueG1sUEsBAi0AFAAGAAgAAAAhAFr0LFu/AAAAFQEAAAsAAAAA&#10;AAAAAAAAAAAAHwEAAF9yZWxzLy5yZWxzUEsBAi0AFAAGAAgAAAAhAG6z1fHBAAAA3AAAAA8AAAAA&#10;AAAAAAAAAAAABwIAAGRycy9kb3ducmV2LnhtbFBLBQYAAAAAAwADALcAAAD1AgAAAAA=&#10;">
                  <v:textbox inset=".5mm,,.5mm">
                    <w:txbxContent>
                      <w:p w14:paraId="187F57B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5" o:spid="_x0000_s129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3Bq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">
                  <v:textbox inset=".5mm,,.5mm">
                    <w:txbxContent>
                      <w:p w14:paraId="54738AF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6" o:spid="_x0000_s129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Y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y08oxMoOdPAAAA//8DAFBLAQItABQABgAIAAAAIQDb4fbL7gAAAIUBAAATAAAAAAAAAAAA&#10;AAAAAAAAAABbQ29udGVudF9UeXBlc10ueG1sUEsBAi0AFAAGAAgAAAAhAFr0LFu/AAAAFQEAAAsA&#10;AAAAAAAAAAAAAAAAHwEAAF9yZWxzLy5yZWxzUEsBAi0AFAAGAAgAAAAhAHBg5BjEAAAA3AAAAA8A&#10;AAAAAAAAAAAAAAAABwIAAGRycy9kb3ducmV2LnhtbFBLBQYAAAAAAwADALcAAAD4AgAAAAA=&#10;">
                  <v:textbox inset=".5mm,,.5mm">
                    <w:txbxContent>
                      <w:p w14:paraId="46ABBD8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7" o:spid="_x0000_s129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GD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jOHvmXiBnP0CAAD//wMAUEsBAi0AFAAGAAgAAAAhANvh9svuAAAAhQEAABMAAAAAAAAAAAAAAAAA&#10;AAAAAFtDb250ZW50X1R5cGVzXS54bWxQSwECLQAUAAYACAAAACEAWvQsW78AAAAVAQAACwAAAAAA&#10;AAAAAAAAAAAfAQAAX3JlbHMvLnJlbHNQSwECLQAUAAYACAAAACEAHyxBg8AAAADcAAAADwAAAAAA&#10;AAAAAAAAAAAHAgAAZHJzL2Rvd25yZXYueG1sUEsFBgAAAAADAAMAtwAAAPQCAAAAAA==&#10;">
                  <v:textbox inset=".5mm,,.5mm">
                    <w:txbxContent>
                      <w:p w14:paraId="06BBA33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8" o:spid="_x0000_s130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Kj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4Ivz8gEev4AAAD//wMAUEsBAi0AFAAGAAgAAAAhANvh9svuAAAAhQEAABMAAAAAAAAAAAAA&#10;AAAAAAAAAFtDb250ZW50X1R5cGVzXS54bWxQSwECLQAUAAYACAAAACEAWvQsW78AAAAVAQAACwAA&#10;AAAAAAAAAAAAAAAfAQAAX3JlbHMvLnJlbHNQSwECLQAUAAYACAAAACEAQHoio8MAAADcAAAADwAA&#10;AAAAAAAAAAAAAAAHAgAAZHJzL2Rvd25yZXYueG1sUEsFBgAAAAADAAMAtwAAAPcCAAAAAA==&#10;">
                  <v:textbox inset=".5mm,,.5mm">
                    <w:txbxContent>
                      <w:p w14:paraId="464FCBC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9" o:spid="_x0000_s130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c4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ekc/p+JF8jVDQAA//8DAFBLAQItABQABgAIAAAAIQDb4fbL7gAAAIUBAAATAAAAAAAAAAAAAAAA&#10;AAAAAABbQ29udGVudF9UeXBlc10ueG1sUEsBAi0AFAAGAAgAAAAhAFr0LFu/AAAAFQEAAAsAAAAA&#10;AAAAAAAAAAAAHwEAAF9yZWxzLy5yZWxzUEsBAi0AFAAGAAgAAAAhAC82hzjBAAAA3AAAAA8AAAAA&#10;AAAAAAAAAAAABwIAAGRycy9kb3ducmV2LnhtbFBLBQYAAAAAAwADALcAAAD1AgAAAAA=&#10;">
                  <v:textbox inset=".5mm,,.5mm">
                    <w:txbxContent>
                      <w:p w14:paraId="5C8C6B0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0" o:spid="_x0000_s130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">
                  <v:textbox inset=".5mm,,.5mm">
                    <w:txbxContent>
                      <w:p w14:paraId="3382A36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1" o:spid="_x0000_s130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zU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sKi81MAAAADcAAAADwAAAAAA&#10;AAAAAAAAAAAHAgAAZHJzL2Rvd25yZXYueG1sUEsFBgAAAAADAAMAtwAAAPQCAAAAAA==&#10;">
                  <v:textbox inset=".5mm,,.5mm">
                    <w:txbxContent>
                      <w:p w14:paraId="5C71F13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2" o:spid="_x0000_s130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Sg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P0EkoMAAAADcAAAADwAAAAAA&#10;AAAAAAAAAAAHAgAAZHJzL2Rvd25yZXYueG1sUEsFBgAAAAADAAMAtwAAAPQCAAAAAA==&#10;">
                  <v:textbox inset=".5mm,,.5mm">
                    <w:txbxContent>
                      <w:p w14:paraId="6219946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3" o:spid="_x0000_s130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E7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8QR+n4kXyOUbAAD//wMAUEsBAi0AFAAGAAgAAAAhANvh9svuAAAAhQEAABMAAAAAAAAAAAAAAAAA&#10;AAAAAFtDb250ZW50X1R5cGVzXS54bWxQSwECLQAUAAYACAAAACEAWvQsW78AAAAVAQAACwAAAAAA&#10;AAAAAAAAAAAfAQAAX3JlbHMvLnJlbHNQSwECLQAUAAYACAAAACEAUA2BO8AAAADcAAAADwAAAAAA&#10;AAAAAAAAAAAHAgAAZHJzL2Rvd25yZXYueG1sUEsFBgAAAAADAAMAtwAAAPQCAAAAAA==&#10;">
                  <v:textbox inset=".5mm,,.5mm">
                    <w:txbxContent>
                      <w:p w14:paraId="0DA123B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24" o:spid="_x0000_s1306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<v:shape id="Text Box 825" o:spid="_x0000_s130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rX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Oof3M/ECuX4BAAD//wMAUEsBAi0AFAAGAAgAAAAhANvh9svuAAAAhQEAABMAAAAAAAAAAAAAAAAA&#10;AAAAAFtDb250ZW50X1R5cGVzXS54bWxQSwECLQAUAAYACAAAACEAWvQsW78AAAAVAQAACwAAAAAA&#10;AAAAAAAAAAAfAQAAX3JlbHMvLnJlbHNQSwECLQAUAAYACAAAACEAz5O618AAAADcAAAADwAAAAAA&#10;AAAAAAAAAAAHAgAAZHJzL2Rvd25yZXYueG1sUEsFBgAAAAADAAMAtwAAAPQCAAAAAA==&#10;">
                  <v:textbox inset=".5mm,,.5mm">
                    <w:txbxContent>
                      <w:p w14:paraId="4C4CEA3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6" o:spid="_x0000_s130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6l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0Irz8gEev4AAAD//wMAUEsBAi0AFAAGAAgAAAAhANvh9svuAAAAhQEAABMAAAAAAAAAAAAA&#10;AAAAAAAAAFtDb250ZW50X1R5cGVzXS54bWxQSwECLQAUAAYACAAAACEAWvQsW78AAAAVAQAACwAA&#10;AAAAAAAAAAAAAAAfAQAAX3JlbHMvLnJlbHNQSwECLQAUAAYACAAAACEAvgwupcMAAADcAAAADwAA&#10;AAAAAAAAAAAAAAAHAgAAZHJzL2Rvd25yZXYueG1sUEsFBgAAAAADAAMAtwAAAPcCAAAAAA==&#10;">
                  <v:textbox inset=".5mm,,.5mm">
                    <w:txbxContent>
                      <w:p w14:paraId="5089567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7" o:spid="_x0000_s130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">
                  <v:textbox inset=".5mm,,.5mm">
                    <w:txbxContent>
                      <w:p w14:paraId="38C1F85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8" o:spid="_x0000_s131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R+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MWjtH7EAAAA3AAAAA8A&#10;AAAAAAAAAAAAAAAABwIAAGRycy9kb3ducmV2LnhtbFBLBQYAAAAAAwADALcAAAD4AgAAAAA=&#10;">
                  <v:textbox inset=".5mm,,.5mm">
                    <w:txbxContent>
                      <w:p w14:paraId="0C8FE7C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29" o:spid="_x0000_s131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Hl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qu8R5cAAAADcAAAADwAAAAAA&#10;AAAAAAAAAAAHAgAAZHJzL2Rvd25yZXYueG1sUEsFBgAAAAADAAMAtwAAAPQCAAAAAA==&#10;">
                  <v:textbox inset=".5mm,,.5mm">
                    <w:txbxContent>
                      <w:p w14:paraId="41004F1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0" o:spid="_x0000_s131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+S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Wj2PksAAAADcAAAADwAAAAAA&#10;AAAAAAAAAAAHAgAAZHJzL2Rvd25yZXYueG1sUEsFBgAAAAADAAMAtwAAAPQCAAAAAA==&#10;">
                  <v:textbox inset=".5mm,,.5mm">
                    <w:txbxContent>
                      <w:p w14:paraId="67C0C65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1" o:spid="_x0000_s131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oJwAAAANwAAAAPAAAAZHJzL2Rvd25yZXYueG1sRE9Li8Iw&#10;EL4v+B/CCN7WVIV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NXEqCcAAAADcAAAADwAAAAAA&#10;AAAAAAAAAAAHAgAAZHJzL2Rvd25yZXYueG1sUEsFBgAAAAADAAMAtwAAAPQCAAAAAA==&#10;">
                  <v:textbox inset=".5mm,,.5mm">
                    <w:txbxContent>
                      <w:p w14:paraId="308D56C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2" o:spid="_x0000_s131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LJ9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LqYsn3BAAAA3AAAAA8AAAAA&#10;AAAAAAAAAAAABwIAAGRycy9kb3ducmV2LnhtbFBLBQYAAAAAAwADALcAAAD1AgAAAAA=&#10;">
                  <v:textbox inset=".5mm,,.5mm">
                    <w:txbxContent>
                      <w:p w14:paraId="797E50C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3" o:spid="_x0000_s131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fm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NXUF+bBAAAA3AAAAA8AAAAA&#10;AAAAAAAAAAAABwIAAGRycy9kb3ducmV2LnhtbFBLBQYAAAAAAwADALcAAAD1AgAAAAA=&#10;">
                  <v:textbox inset=".5mm,,.5mm">
                    <w:txbxContent>
                      <w:p w14:paraId="7B04FA4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4" o:spid="_x0000_s131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mR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AlBomRwgAAANwAAAAPAAAA&#10;AAAAAAAAAAAAAAcCAABkcnMvZG93bnJldi54bWxQSwUGAAAAAAMAAwC3AAAA9gIAAAAA&#10;">
                  <v:textbox inset=".5mm,,.5mm">
                    <w:txbxContent>
                      <w:p w14:paraId="568C698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35" o:spid="_x0000_s1317" style="position:absolute;left:1135;top:651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<v:shape id="Text Box 836" o:spid="_x0000_s131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bh4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DvVuHjEAAAA3AAAAA8A&#10;AAAAAAAAAAAAAAAABwIAAGRycy9kb3ducmV2LnhtbFBLBQYAAAAAAwADALcAAAD4AgAAAAA=&#10;">
                  <v:textbox inset=".5mm,,.5mm">
                    <w:txbxContent>
                      <w:p w14:paraId="1A93948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7" o:spid="_x0000_s131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3j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FSZHePBAAAA3AAAAA8AAAAA&#10;AAAAAAAAAAAABwIAAGRycy9kb3ducmV2LnhtbFBLBQYAAAAAAwADALcAAAD1AgAAAAA=&#10;">
                  <v:textbox inset=".5mm,,.5mm">
                    <w:txbxContent>
                      <w:p w14:paraId="6AA258D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8" o:spid="_x0000_s132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cDxAAAANwAAAAPAAAAZHJzL2Rvd25yZXYueG1sRI9Pa8JA&#10;EMXvBb/DMoK3urFI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J2lxwPEAAAA3AAAAA8A&#10;AAAAAAAAAAAAAAAABwIAAGRycy9kb3ducmV2LnhtbFBLBQYAAAAAAwADALcAAAD4AgAAAAA=&#10;">
                  <v:textbox inset=".5mm,,.5mm">
                    <w:txbxContent>
                      <w:p w14:paraId="6FFBD3E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39" o:spid="_x0000_s132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KY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8ulimMAAAADcAAAADwAAAAAA&#10;AAAAAAAAAAAHAgAAZHJzL2Rvd25yZXYueG1sUEsFBgAAAAADAAMAtwAAAPQCAAAAAA==&#10;">
                  <v:textbox inset=".5mm,,.5mm">
                    <w:txbxContent>
                      <w:p w14:paraId="30DCCCA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0" o:spid="_x0000_s132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zv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Ajv878AAAADcAAAADwAAAAAA&#10;AAAAAAAAAAAHAgAAZHJzL2Rvd25yZXYueG1sUEsFBgAAAAADAAMAtwAAAPQCAAAAAA==&#10;">
                  <v:textbox inset=".5mm,,.5mm">
                    <w:txbxContent>
                      <w:p w14:paraId="36AF688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1" o:spid="_x0000_s132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l0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13WXTBAAAA3AAAAA8AAAAA&#10;AAAAAAAAAAAABwIAAGRycy9kb3ducmV2LnhtbFBLBQYAAAAAAwADALcAAAD1AgAAAAA=&#10;">
                  <v:textbox inset=".5mm,,.5mm">
                    <w:txbxContent>
                      <w:p w14:paraId="54C529E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2" o:spid="_x0000_s132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EAwAAAANwAAAAPAAAAZHJzL2Rvd25yZXYueG1sRE9Li8Iw&#10;EL4v+B/CCN7WVJ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4p7BAMAAAADcAAAADwAAAAAA&#10;AAAAAAAAAAAHAgAAZHJzL2Rvd25yZXYueG1sUEsFBgAAAAADAAMAtwAAAPQCAAAAAA==&#10;">
                  <v:textbox inset=".5mm,,.5mm">
                    <w:txbxContent>
                      <w:p w14:paraId="1C0157D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3" o:spid="_x0000_s132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mSb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I3SZJvBAAAA3AAAAA8AAAAA&#10;AAAAAAAAAAAABwIAAGRycy9kb3ducmV2LnhtbFBLBQYAAAAAAwADALcAAAD1AgAAAAA=&#10;">
                  <v:textbox inset=".5mm,,.5mm">
                    <w:txbxContent>
                      <w:p w14:paraId="3691E7B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4" o:spid="_x0000_s132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rs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B9APrswgAAANwAAAAPAAAA&#10;AAAAAAAAAAAAAAcCAABkcnMvZG93bnJldi54bWxQSwUGAAAAAAMAAwC3AAAA9gIAAAAA&#10;">
                  <v:textbox inset=".5mm,,.5mm">
                    <w:txbxContent>
                      <w:p w14:paraId="526770C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5" o:spid="_x0000_s132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93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ASTF93wgAAANwAAAAPAAAA&#10;AAAAAAAAAAAAAAcCAABkcnMvZG93bnJldi54bWxQSwUGAAAAAAMAAwC3AAAA9gIAAAAA&#10;">
                  <v:textbox inset=".5mm,,.5mm">
                    <w:txbxContent>
                      <w:p w14:paraId="7CBEED8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46" o:spid="_x0000_s1328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<v:shape id="Text Box 847" o:spid="_x0000_s132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26e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Ayfbp7BAAAA3AAAAA8AAAAA&#10;AAAAAAAAAAAABwIAAGRycy9kb3ducmV2LnhtbFBLBQYAAAAAAwADALcAAAD1AgAAAAA=&#10;">
                  <v:textbox inset=".5mm,,.5mm">
                    <w:txbxContent>
                      <w:p w14:paraId="6E36661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8" o:spid="_x0000_s133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He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Bh8Ud7EAAAA3AAAAA8A&#10;AAAAAAAAAAAAAAAABwIAAGRycy9kb3ducmV2LnhtbFBLBQYAAAAAAwADALcAAAD4AgAAAAA=&#10;">
                  <v:textbox inset=".5mm,,.5mm">
                    <w:txbxContent>
                      <w:p w14:paraId="38645DC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9" o:spid="_x0000_s133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RFwAAAANwAAAAPAAAAZHJzL2Rvd25yZXYueG1sRE9Li8Iw&#10;EL4v+B/CCN7W1AVX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dzD0RcAAAADcAAAADwAAAAAA&#10;AAAAAAAAAAAHAgAAZHJzL2Rvd25yZXYueG1sUEsFBgAAAAADAAMAtwAAAPQCAAAAAA==&#10;">
                  <v:textbox inset=".5mm,,.5mm">
                    <w:txbxContent>
                      <w:p w14:paraId="135E58C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0" o:spid="_x0000_s133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moy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yRh+n4kXyOUbAAD//wMAUEsBAi0AFAAGAAgAAAAhANvh9svuAAAAhQEAABMAAAAAAAAAAAAAAAAA&#10;AAAAAFtDb250ZW50X1R5cGVzXS54bWxQSwECLQAUAAYACAAAACEAWvQsW78AAAAVAQAACwAAAAAA&#10;AAAAAAAAAAAfAQAAX3JlbHMvLnJlbHNQSwECLQAUAAYACAAAACEAh+JqMsAAAADcAAAADwAAAAAA&#10;AAAAAAAAAAAHAgAAZHJzL2Rvd25yZXYueG1sUEsFBgAAAAADAAMAtwAAAPQCAAAAAA==&#10;">
                  <v:textbox inset=".5mm,,.5mm">
                    <w:txbxContent>
                      <w:p w14:paraId="62EBF9A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1" o:spid="_x0000_s133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+p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Oiuz6nBAAAA3AAAAA8AAAAA&#10;AAAAAAAAAAAABwIAAGRycy9kb3ducmV2LnhtbFBLBQYAAAAAAwADALcAAAD1AgAAAAA=&#10;">
                  <v:textbox inset=".5mm,,.5mm">
                    <w:txbxContent>
                      <w:p w14:paraId="0C6C2CD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2" o:spid="_x0000_s133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fd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dHV93BAAAA3AAAAA8AAAAA&#10;AAAAAAAAAAAABwIAAGRycy9kb3ducmV2LnhtbFBLBQYAAAAAAwADALcAAAD1AgAAAAA=&#10;">
                  <v:textbox inset=".5mm,,.5mm">
                    <w:txbxContent>
                      <w:p w14:paraId="709E88E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3" o:spid="_x0000_s133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JGwAAAANwAAAAPAAAAZHJzL2Rvd25yZXYueG1sRE9Li8Iw&#10;EL4v+B/CCN7WVM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CAvyRsAAAADcAAAADwAAAAAA&#10;AAAAAAAAAAAHAgAAZHJzL2Rvd25yZXYueG1sUEsFBgAAAAADAAMAtwAAAPQCAAAAAA==&#10;">
                  <v:textbox inset=".5mm,,.5mm">
                    <w:txbxContent>
                      <w:p w14:paraId="508C98E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4" o:spid="_x0000_s133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wx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D42WwxwgAAANwAAAAPAAAA&#10;AAAAAAAAAAAAAAcCAABkcnMvZG93bnJldi54bWxQSwUGAAAAAAMAAwC3AAAA9gIAAAAA&#10;">
                  <v:textbox inset=".5mm,,.5mm">
                    <w:txbxContent>
                      <w:p w14:paraId="779F8E7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5" o:spid="_x0000_s133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mq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CXlcmqwgAAANwAAAAPAAAA&#10;AAAAAAAAAAAAAAcCAABkcnMvZG93bnJldi54bWxQSwUGAAAAAAMAAwC3AAAA9gIAAAAA&#10;">
                  <v:textbox inset=".5mm,,.5mm">
                    <w:txbxContent>
                      <w:p w14:paraId="7818863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6" o:spid="_x0000_s133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3Y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OYKXdjEAAAA3AAAAA8A&#10;AAAAAAAAAAAAAAAABwIAAGRycy9kb3ducmV2LnhtbFBLBQYAAAAAAwADALcAAAD4AgAAAAA=&#10;">
                  <v:textbox inset=".5mm,,.5mm">
                    <w:txbxContent>
                      <w:p w14:paraId="44F69B9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57" o:spid="_x0000_s1339" style="position:absolute;left:1135;top:743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shape id="Text Box 858" o:spid="_x0000_s134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tj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4Ivz8gEev4EAAD//wMAUEsBAi0AFAAGAAgAAAAhANvh9svuAAAAhQEAABMAAAAAAAAAAAAA&#10;AAAAAAAAAFtDb250ZW50X1R5cGVzXS54bWxQSwECLQAUAAYACAAAACEAWvQsW78AAAAVAQAACwAA&#10;AAAAAAAAAAAAAAAfAQAAX3JlbHMvLnJlbHNQSwECLQAUAAYACAAAACEA1hCbY8MAAADcAAAADwAA&#10;AAAAAAAAAAAAAAAHAgAAZHJzL2Rvd25yZXYueG1sUEsFBgAAAAADAAMAtwAAAPcCAAAAAA==&#10;">
                  <v:textbox inset=".5mm,,.5mm">
                    <w:txbxContent>
                      <w:p w14:paraId="5F07D11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9" o:spid="_x0000_s134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74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7MUbs/EC+TyHwAA//8DAFBLAQItABQABgAIAAAAIQDb4fbL7gAAAIUBAAATAAAAAAAAAAAAAAAA&#10;AAAAAABbQ29udGVudF9UeXBlc10ueG1sUEsBAi0AFAAGAAgAAAAhAFr0LFu/AAAAFQEAAAsAAAAA&#10;AAAAAAAAAAAAHwEAAF9yZWxzLy5yZWxzUEsBAi0AFAAGAAgAAAAhALlcPvjBAAAA3AAAAA8AAAAA&#10;AAAAAAAAAAAABwIAAGRycy9kb3ducmV2LnhtbFBLBQYAAAAAAwADALcAAAD1AgAAAAA=&#10;">
                  <v:textbox inset=".5mm,,.5mm">
                    <w:txbxContent>
                      <w:p w14:paraId="41508A3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0" o:spid="_x0000_s134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">
                  <v:textbox inset=".5mm,,.5mm">
                    <w:txbxContent>
                      <w:p w14:paraId="43D6B1D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1" o:spid="_x0000_s134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UU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AmwgUUwgAAANwAAAAPAAAA&#10;AAAAAAAAAAAAAAcCAABkcnMvZG93bnJldi54bWxQSwUGAAAAAAMAAwC3AAAA9gIAAAAA&#10;">
                  <v:textbox inset=".5mm,,.5mm">
                    <w:txbxContent>
                      <w:p w14:paraId="17DBC15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2" o:spid="_x0000_s134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1g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CpK51gwgAAANwAAAAPAAAA&#10;AAAAAAAAAAAAAAcCAABkcnMvZG93bnJldi54bWxQSwUGAAAAAAMAAwC3AAAA9gIAAAAA&#10;">
                  <v:textbox inset=".5mm,,.5mm">
                    <w:txbxContent>
                      <w:p w14:paraId="6F8BD81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3" o:spid="_x0000_s134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j7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DGZzj7wgAAANwAAAAPAAAA&#10;AAAAAAAAAAAAAAcCAABkcnMvZG93bnJldi54bWxQSwUGAAAAAAMAAwC3AAAA9gIAAAAA&#10;">
                  <v:textbox inset=".5mm,,.5mm">
                    <w:txbxContent>
                      <w:p w14:paraId="2613E9C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4" o:spid="_x0000_s134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">
                  <v:textbox inset=".5mm,,.5mm">
                    <w:txbxContent>
                      <w:p w14:paraId="1037B8A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5" o:spid="_x0000_s134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MX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MoXnM/ECuXgAAAD//wMAUEsBAi0AFAAGAAgAAAAhANvh9svuAAAAhQEAABMAAAAAAAAAAAAAAAAA&#10;AAAAAFtDb250ZW50X1R5cGVzXS54bWxQSwECLQAUAAYACAAAACEAWvQsW78AAAAVAQAACwAAAAAA&#10;AAAAAAAAAAAfAQAAX3JlbHMvLnJlbHNQSwECLQAUAAYACAAAACEAWfkDF8AAAADcAAAADwAAAAAA&#10;AAAAAAAAAAAHAgAAZHJzL2Rvd25yZXYueG1sUEsFBgAAAAADAAMAtwAAAPQCAAAAAA==&#10;">
                  <v:textbox inset=".5mm,,.5mm">
                    <w:txbxContent>
                      <w:p w14:paraId="687C6DE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6" o:spid="_x0000_s134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dl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0Irz8gEev4EAAD//wMAUEsBAi0AFAAGAAgAAAAhANvh9svuAAAAhQEAABMAAAAAAAAAAAAA&#10;AAAAAAAAAFtDb250ZW50X1R5cGVzXS54bWxQSwECLQAUAAYACAAAACEAWvQsW78AAAAVAQAACwAA&#10;AAAAAAAAAAAAAAAfAQAAX3JlbHMvLnJlbHNQSwECLQAUAAYACAAAACEAKGaXZcMAAADcAAAADwAA&#10;AAAAAAAAAAAAAAAHAgAAZHJzL2Rvd25yZXYueG1sUEsFBgAAAAADAAMAtwAAAPcCAAAAAA==&#10;">
                  <v:textbox inset=".5mm,,.5mm">
                    <w:txbxContent>
                      <w:p w14:paraId="5B2F937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7" o:spid="_x0000_s134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L+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aAK/z8QL5PwHAAD//wMAUEsBAi0AFAAGAAgAAAAhANvh9svuAAAAhQEAABMAAAAAAAAAAAAAAAAA&#10;AAAAAFtDb250ZW50X1R5cGVzXS54bWxQSwECLQAUAAYACAAAACEAWvQsW78AAAAVAQAACwAAAAAA&#10;AAAAAAAAAAAfAQAAX3JlbHMvLnJlbHNQSwECLQAUAAYACAAAACEARyoy/sAAAADcAAAADwAAAAAA&#10;AAAAAAAAAAAHAgAAZHJzL2Rvd25yZXYueG1sUEsFBgAAAAADAAMAtwAAAPQCAAAAAA==&#10;">
                  <v:textbox inset=".5mm,,.5mm">
                    <w:txbxContent>
                      <w:p w14:paraId="58E6DD4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68" o:spid="_x0000_s1350" style="position:absolute;left:1135;top:788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shape id="Text Box 869" o:spid="_x0000_s13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gl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">
                  <v:textbox inset=".5mm,,.5mm">
                    <w:txbxContent>
                      <w:p w14:paraId="7D3BEE8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0" o:spid="_x0000_s13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ZS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PoX3M/ECuX4BAAD//wMAUEsBAi0AFAAGAAgAAAAhANvh9svuAAAAhQEAABMAAAAAAAAAAAAAAAAA&#10;AAAAAFtDb250ZW50X1R5cGVzXS54bWxQSwECLQAUAAYACAAAACEAWvQsW78AAAAVAQAACwAAAAAA&#10;AAAAAAAAAAAfAQAAX3JlbHMvLnJlbHNQSwECLQAUAAYACAAAACEAzFc2UsAAAADcAAAADwAAAAAA&#10;AAAAAAAAAAAHAgAAZHJzL2Rvd25yZXYueG1sUEsFBgAAAAADAAMAtwAAAPQCAAAAAA==&#10;">
                  <v:textbox inset=".5mm,,.5mm">
                    <w:txbxContent>
                      <w:p w14:paraId="3B88899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1" o:spid="_x0000_s13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PJwgAAANwAAAAPAAAAZHJzL2Rvd25yZXYueG1sRE9La8JA&#10;EL4L/Q/LCL3pxhZ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CjG5PJwgAAANwAAAAPAAAA&#10;AAAAAAAAAAAAAAcCAABkcnMvZG93bnJldi54bWxQSwUGAAAAAAMAAwC3AAAA9gIAAAAA&#10;">
                  <v:textbox inset=".5mm,,.5mm">
                    <w:txbxContent>
                      <w:p w14:paraId="69E2BB2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2" o:spid="_x0000_s13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u9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As8gu9wgAAANwAAAAPAAAA&#10;AAAAAAAAAAAAAAcCAABkcnMvZG93bnJldi54bWxQSwUGAAAAAAMAAwC3AAAA9gIAAAAA&#10;">
                  <v:textbox inset=".5mm,,.5mm">
                    <w:txbxContent>
                      <w:p w14:paraId="57C0D79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3" o:spid="_x0000_s135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4m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BDvq4mwgAAANwAAAAPAAAA&#10;AAAAAAAAAAAAAAcCAABkcnMvZG93bnJldi54bWxQSwUGAAAAAAMAAwC3AAAA9gIAAAAA&#10;">
                  <v:textbox inset=".5mm,,.5mm">
                    <w:txbxContent>
                      <w:p w14:paraId="0D142F6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4" o:spid="_x0000_s13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BR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OoHnM/ECuXgAAAD//wMAUEsBAi0AFAAGAAgAAAAhANvh9svuAAAAhQEAABMAAAAAAAAAAAAAAAAA&#10;AAAAAFtDb250ZW50X1R5cGVzXS54bWxQSwECLQAUAAYACAAAACEAWvQsW78AAAAVAQAACwAAAAAA&#10;AAAAAAAAAAAfAQAAX3JlbHMvLnJlbHNQSwECLQAUAAYACAAAACEAs2wwUcAAAADcAAAADwAAAAAA&#10;AAAAAAAAAAAHAgAAZHJzL2Rvd25yZXYueG1sUEsFBgAAAAADAAMAtwAAAPQCAAAAAA==&#10;">
                  <v:textbox inset=".5mm,,.5mm">
                    <w:txbxContent>
                      <w:p w14:paraId="4475AD1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5" o:spid="_x0000_s13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">
                  <v:textbox inset=".5mm,,.5mm">
                    <w:txbxContent>
                      <w:p w14:paraId="120C4E9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6" o:spid="_x0000_s135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">
                  <v:textbox inset=".5mm,,.5mm">
                    <w:txbxContent>
                      <w:p w14:paraId="42AFC42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7" o:spid="_x0000_s13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6Qj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">
                  <v:textbox inset=".5mm,,.5mm">
                    <w:txbxContent>
                      <w:p w14:paraId="271CA72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8" o:spid="_x0000_s136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2Z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8GXZ2QCPfsHAAD//wMAUEsBAi0AFAAGAAgAAAAhANvh9svuAAAAhQEAABMAAAAAAAAAAAAA&#10;AAAAAAAAAFtDb250ZW50X1R5cGVzXS54bWxQSwECLQAUAAYACAAAACEAWvQsW78AAAAVAQAACwAA&#10;AAAAAAAAAAAAAAAfAQAAX3JlbHMvLnJlbHNQSwECLQAUAAYACAAAACEAZhx9mcMAAADcAAAADwAA&#10;AAAAAAAAAAAAAAAHAgAAZHJzL2Rvd25yZXYueG1sUEsFBgAAAAADAAMAtwAAAPcCAAAAAA==&#10;">
                  <v:textbox inset=".5mm,,.5mm">
                    <w:txbxContent>
                      <w:p w14:paraId="75FBE42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79" o:spid="_x0000_s1361" style="position:absolute;left:1134;top:833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<v:shape id="Text Box 880" o:spid="_x0000_s136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">
                  <v:textbox inset=".5mm,,.5mm">
                    <w:txbxContent>
                      <w:p w14:paraId="2D3F0BE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1" o:spid="_x0000_s136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PuwgAAANwAAAAPAAAAZHJzL2Rvd25yZXYueG1sRE9La8JA&#10;EL4X/A/LCL3VTVtQ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CWzuPuwgAAANwAAAAPAAAA&#10;AAAAAAAAAAAAAAcCAABkcnMvZG93bnJldi54bWxQSwUGAAAAAAMAAwC3AAAA9gIAAAAA&#10;">
                  <v:textbox inset=".5mm,,.5mm">
                    <w:txbxContent>
                      <w:p w14:paraId="75CF431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2" o:spid="_x0000_s136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uawgAAANwAAAAPAAAAZHJzL2Rvd25yZXYueG1sRE9La8JA&#10;EL4X/A/LCL3VTUtR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AZJ3uawgAAANwAAAAPAAAA&#10;AAAAAAAAAAAAAAcCAABkcnMvZG93bnJldi54bWxQSwUGAAAAAAMAAwC3AAAA9gIAAAAA&#10;">
                  <v:textbox inset=".5mm,,.5mm">
                    <w:txbxContent>
                      <w:p w14:paraId="3CB648E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3" o:spid="_x0000_s136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4BwgAAANwAAAAPAAAAZHJzL2Rvd25yZXYueG1sRE9La8JA&#10;EL4X/A/LCL3VTQtV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B2a94BwgAAANwAAAAPAAAA&#10;AAAAAAAAAAAAAAcCAABkcnMvZG93bnJldi54bWxQSwUGAAAAAAMAAwC3AAAA9gIAAAAA&#10;">
                  <v:textbox inset=".5mm,,.5mm">
                    <w:txbxContent>
                      <w:p w14:paraId="0C178E9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4" o:spid="_x0000_s136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">
                  <v:textbox inset=".5mm,,.5mm">
                    <w:txbxContent>
                      <w:p w14:paraId="3C0395D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5" o:spid="_x0000_s136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">
                  <v:textbox inset=".5mm,,.5mm">
                    <w:txbxContent>
                      <w:p w14:paraId="3254BC2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6" o:spid="_x0000_s136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Gf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6GVZ2QCPfsHAAD//wMAUEsBAi0AFAAGAAgAAAAhANvh9svuAAAAhQEAABMAAAAAAAAAAAAA&#10;AAAAAAAAAFtDb250ZW50X1R5cGVzXS54bWxQSwECLQAUAAYACAAAACEAWvQsW78AAAAVAQAACwAA&#10;AAAAAAAAAAAAAAAfAQAAX3JlbHMvLnJlbHNQSwECLQAUAAYACAAAACEAmGpxn8MAAADcAAAADwAA&#10;AAAAAAAAAAAAAAAHAgAAZHJzL2Rvd25yZXYueG1sUEsFBgAAAAADAAMAtwAAAPcCAAAAAA==&#10;">
                  <v:textbox inset=".5mm,,.5mm">
                    <w:txbxContent>
                      <w:p w14:paraId="651E959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7" o:spid="_x0000_s136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">
                  <v:textbox inset=".5mm,,.5mm">
                    <w:txbxContent>
                      <w:p w14:paraId="269E314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8" o:spid="_x0000_s137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tE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gyzMygV78AgAA//8DAFBLAQItABQABgAIAAAAIQDb4fbL7gAAAIUBAAATAAAAAAAAAAAA&#10;AAAAAAAAAABbQ29udGVudF9UeXBlc10ueG1sUEsBAi0AFAAGAAgAAAAhAFr0LFu/AAAAFQEAAAsA&#10;AAAAAAAAAAAAAAAAHwEAAF9yZWxzLy5yZWxzUEsBAi0AFAAGAAgAAAAhAOPF60TEAAAA3AAAAA8A&#10;AAAAAAAAAAAAAAAABwIAAGRycy9kb3ducmV2LnhtbFBLBQYAAAAAAwADALcAAAD4AgAAAAA=&#10;">
                  <v:textbox inset=".5mm,,.5mm">
                    <w:txbxContent>
                      <w:p w14:paraId="4734134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9" o:spid="_x0000_s137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7f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D+DvmXiBnP0CAAD//wMAUEsBAi0AFAAGAAgAAAAhANvh9svuAAAAhQEAABMAAAAAAAAAAAAAAAAA&#10;AAAAAFtDb250ZW50X1R5cGVzXS54bWxQSwECLQAUAAYACAAAACEAWvQsW78AAAAVAQAACwAAAAAA&#10;AAAAAAAAAAAfAQAAX3JlbHMvLnJlbHNQSwECLQAUAAYACAAAACEAjIlO38AAAADcAAAADwAAAAAA&#10;AAAAAAAAAAAHAgAAZHJzL2Rvd25yZXYueG1sUEsFBgAAAAADAAMAtwAAAPQCAAAAAA==&#10;">
                  <v:textbox inset=".5mm,,.5mm">
                    <w:txbxContent>
                      <w:p w14:paraId="42EF208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90" o:spid="_x0000_s1372" style="position:absolute;left:1135;top:879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shape id="Text Box 891" o:spid="_x0000_s137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Uz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BMXdTPBAAAA3AAAAA8AAAAA&#10;AAAAAAAAAAAABwIAAGRycy9kb3ducmV2LnhtbFBLBQYAAAAAAwADALcAAAD1AgAAAAA=&#10;">
                  <v:textbox inset=".5mm,,.5mm">
                    <w:txbxContent>
                      <w:p w14:paraId="7B40C95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2" o:spid="_x0000_s137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1H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Jz+7UfBAAAA3AAAAA8AAAAA&#10;AAAAAAAAAAAABwIAAGRycy9kb3ducmV2LnhtbFBLBQYAAAAAAwADALcAAAD1AgAAAAA=&#10;">
                  <v:textbox inset=".5mm,,.5mm">
                    <w:txbxContent>
                      <w:p w14:paraId="4B4D723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3" o:spid="_x0000_s137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jcwQAAANwAAAAPAAAAZHJzL2Rvd25yZXYueG1sRE9Ni8Iw&#10;EL0L/ocwC3vTdIXV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POySNzBAAAA3AAAAA8AAAAA&#10;AAAAAAAAAAAABwIAAGRycy9kb3ducmV2LnhtbFBLBQYAAAAAAwADALcAAAD1AgAAAAA=&#10;">
                  <v:textbox inset=".5mm,,.5mm">
                    <w:txbxContent>
                      <w:p w14:paraId="2093CA6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4" o:spid="_x0000_s137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ar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ZAS/z8QL5PwHAAD//wMAUEsBAi0AFAAGAAgAAAAhANvh9svuAAAAhQEAABMAAAAAAAAAAAAAAAAA&#10;AAAAAFtDb250ZW50X1R5cGVzXS54bWxQSwECLQAUAAYACAAAACEAWvQsW78AAAAVAQAACwAAAAAA&#10;AAAAAAAAAAAfAQAAX3JlbHMvLnJlbHNQSwECLQAUAAYACAAAACEAA2DWq8AAAADcAAAADwAAAAAA&#10;AAAAAAAAAAAHAgAAZHJzL2Rvd25yZXYueG1sUEsFBgAAAAADAAMAtwAAAPQCAAAAAA==&#10;">
                  <v:textbox inset=".5mm,,.5mm">
                    <w:txbxContent>
                      <w:p w14:paraId="2503B19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5" o:spid="_x0000_s137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Mw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">
                  <v:textbox inset=".5mm,,.5mm">
                    <w:txbxContent>
                      <w:p w14:paraId="3828874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6" o:spid="_x0000_s137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C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QyjMygV78AgAA//8DAFBLAQItABQABgAIAAAAIQDb4fbL7gAAAIUBAAATAAAAAAAAAAAA&#10;AAAAAAAAAABbQ29udGVudF9UeXBlc10ueG1sUEsBAi0AFAAGAAgAAAAhAFr0LFu/AAAAFQEAAAsA&#10;AAAAAAAAAAAAAAAAHwEAAF9yZWxzLy5yZWxzUEsBAi0AFAAGAAgAAAAhAB2z50LEAAAA3AAAAA8A&#10;AAAAAAAAAAAAAAAABwIAAGRycy9kb3ducmV2LnhtbFBLBQYAAAAAAwADALcAAAD4AgAAAAA=&#10;">
                  <v:textbox inset=".5mm,,.5mm">
                    <w:txbxContent>
                      <w:p w14:paraId="20BD9A1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7" o:spid="_x0000_s137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">
                  <v:textbox inset=".5mm,,.5mm">
                    <w:txbxContent>
                      <w:p w14:paraId="0C136CF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8" o:spid="_x0000_s138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">
                  <v:textbox inset=".5mm,,.5mm">
                    <w:txbxContent>
                      <w:p w14:paraId="0A392C6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9" o:spid="_x0000_s138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">
                  <v:textbox inset=".5mm,,.5mm">
                    <w:txbxContent>
                      <w:p w14:paraId="290583F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0" o:spid="_x0000_s138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">
                  <v:textbox inset=".5mm,,.5mm">
                    <w:txbxContent>
                      <w:p w14:paraId="68F21D9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01" o:spid="_x0000_s1383" style="position:absolute;left:1135;top:924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<v:shape id="Text Box 902" o:spid="_x0000_s138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m8wwAAANwAAAAPAAAAZHJzL2Rvd25yZXYueG1sRI9bawIx&#10;FITfC/6HcIS+1USR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r9EZvMMAAADcAAAADwAA&#10;AAAAAAAAAAAAAAAHAgAAZHJzL2Rvd25yZXYueG1sUEsFBgAAAAADAAMAtwAAAPcCAAAAAA==&#10;">
                  <v:textbox inset=".5mm,,.5mm">
                    <w:txbxContent>
                      <w:p w14:paraId="13C326F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3" o:spid="_x0000_s138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wnwwAAANwAAAAPAAAAZHJzL2Rvd25yZXYueG1sRI9bawIx&#10;FITfC/6HcIS+1UTB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wJ28J8MAAADcAAAADwAA&#10;AAAAAAAAAAAAAAAHAgAAZHJzL2Rvd25yZXYueG1sUEsFBgAAAAADAAMAtwAAAPcCAAAAAA==&#10;">
                  <v:textbox inset=".5mm,,.5mm">
                    <w:txbxContent>
                      <w:p w14:paraId="4853B84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4" o:spid="_x0000_s138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">
                  <v:textbox inset=".5mm,,.5mm">
                    <w:txbxContent>
                      <w:p w14:paraId="5012523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5" o:spid="_x0000_s138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">
                  <v:textbox inset=".5mm,,.5mm">
                    <w:txbxContent>
                      <w:p w14:paraId="5A25747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6" o:spid="_x0000_s138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">
                  <v:textbox inset=".5mm,,.5mm">
                    <w:txbxContent>
                      <w:p w14:paraId="09B8D95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7" o:spid="_x0000_s138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">
                  <v:textbox inset=".5mm,,.5mm">
                    <w:txbxContent>
                      <w:p w14:paraId="78BEFD2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8" o:spid="_x0000_s139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li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OD+eiUdALn8BAAD//wMAUEsBAi0AFAAGAAgAAAAhANvh9svuAAAAhQEAABMAAAAAAAAAAAAAAAAA&#10;AAAAAFtDb250ZW50X1R5cGVzXS54bWxQSwECLQAUAAYACAAAACEAWvQsW78AAAAVAQAACwAAAAAA&#10;AAAAAAAAAAAfAQAAX3JlbHMvLnJlbHNQSwECLQAUAAYACAAAACEAVTOJYsAAAADcAAAADwAAAAAA&#10;AAAAAAAAAAAHAgAAZHJzL2Rvd25yZXYueG1sUEsFBgAAAAADAAMAtwAAAPQCAAAAAA==&#10;">
                  <v:textbox inset=".5mm,,.5mm">
                    <w:txbxContent>
                      <w:p w14:paraId="27A7642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9" o:spid="_x0000_s139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">
                  <v:textbox inset=".5mm,,.5mm">
                    <w:txbxContent>
                      <w:p w14:paraId="49206A8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0" o:spid="_x0000_s139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KO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3K4nolHQC7/AQAA//8DAFBLAQItABQABgAIAAAAIQDb4fbL7gAAAIUBAAATAAAAAAAAAAAA&#10;AAAAAAAAAABbQ29udGVudF9UeXBlc10ueG1sUEsBAi0AFAAGAAgAAAAhAFr0LFu/AAAAFQEAAAsA&#10;AAAAAAAAAAAAAAAAHwEAAF9yZWxzLy5yZWxzUEsBAi0AFAAGAAgAAAAhAMqtso7EAAAA3AAAAA8A&#10;AAAAAAAAAAAAAAAABwIAAGRycy9kb3ducmV2LnhtbFBLBQYAAAAAAwADALcAAAD4AgAAAAA=&#10;">
                  <v:textbox inset=".5mm,,.5mm">
                    <w:txbxContent>
                      <w:p w14:paraId="67B7A70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1" o:spid="_x0000_s139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cV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peEXFcMAAADcAAAADwAA&#10;AAAAAAAAAAAAAAAHAgAAZHJzL2Rvd25yZXYueG1sUEsFBgAAAAADAAMAtwAAAPcCAAAAAA==&#10;">
                  <v:textbox inset=".5mm,,.5mm">
                    <w:txbxContent>
                      <w:p w14:paraId="71887C7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12" o:spid="_x0000_s1394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<v:shape id="Text Box 913" o:spid="_x0000_s139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r6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RUQq+sMAAADcAAAADwAA&#10;AAAAAAAAAAAAAAAHAgAAZHJzL2Rvd25yZXYueG1sUEsFBgAAAAADAAMAtwAAAPcCAAAAAA==&#10;">
                  <v:textbox inset=".5mm,,.5mm">
                    <w:txbxContent>
                      <w:p w14:paraId="3B7FD67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4" o:spid="_x0000_s139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SN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">
                  <v:textbox inset=".5mm,,.5mm">
                    <w:txbxContent>
                      <w:p w14:paraId="38D6B9B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5" o:spid="_x0000_s139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EW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">
                  <v:textbox inset=".5mm,,.5mm">
                    <w:txbxContent>
                      <w:p w14:paraId="22F860B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6" o:spid="_x0000_s139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Vk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uDaeiUdALn8BAAD//wMAUEsBAi0AFAAGAAgAAAAhANvh9svuAAAAhQEAABMAAAAAAAAAAAAAAAAA&#10;AAAAAFtDb250ZW50X1R5cGVzXS54bWxQSwECLQAUAAYACAAAACEAWvQsW78AAAAVAQAACwAAAAAA&#10;AAAAAAAAAAAfAQAAX3JlbHMvLnJlbHNQSwECLQAUAAYACAAAACEAq0WFZMAAAADcAAAADwAAAAAA&#10;AAAAAAAAAAAHAgAAZHJzL2Rvd25yZXYueG1sUEsFBgAAAAADAAMAtwAAAPQCAAAAAA==&#10;">
                  <v:textbox inset=".5mm,,.5mm">
                    <w:txbxContent>
                      <w:p w14:paraId="698536F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7" o:spid="_x0000_s139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D/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ajKfydiUdALn4BAAD//wMAUEsBAi0AFAAGAAgAAAAhANvh9svuAAAAhQEAABMAAAAAAAAAAAAA&#10;AAAAAAAAAFtDb250ZW50X1R5cGVzXS54bWxQSwECLQAUAAYACAAAACEAWvQsW78AAAAVAQAACwAA&#10;AAAAAAAAAAAAAAAfAQAAX3JlbHMvLnJlbHNQSwECLQAUAAYACAAAACEAxAkg/8MAAADcAAAADwAA&#10;AAAAAAAAAAAAAAAHAgAAZHJzL2Rvd25yZXYueG1sUEsFBgAAAAADAAMAtwAAAPcCAAAAAA==&#10;">
                  <v:textbox inset=".5mm,,.5mm">
                    <w:txbxContent>
                      <w:p w14:paraId="7BC1BAF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8" o:spid="_x0000_s140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Pf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58cz8QjI9T8AAAD//wMAUEsBAi0AFAAGAAgAAAAhANvh9svuAAAAhQEAABMAAAAAAAAAAAAAAAAA&#10;AAAAAFtDb250ZW50X1R5cGVzXS54bWxQSwECLQAUAAYACAAAACEAWvQsW78AAAAVAQAACwAAAAAA&#10;AAAAAAAAAAAfAQAAX3JlbHMvLnJlbHNQSwECLQAUAAYACAAAACEAm19D38AAAADcAAAADwAAAAAA&#10;AAAAAAAAAAAHAgAAZHJzL2Rvd25yZXYueG1sUEsFBgAAAAADAAMAtwAAAPQCAAAAAA==&#10;">
                  <v:textbox inset=".5mm,,.5mm">
                    <w:txbxContent>
                      <w:p w14:paraId="61C988F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9" o:spid="_x0000_s140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+ZE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zO4nolHQC7/AQAA//8DAFBLAQItABQABgAIAAAAIQDb4fbL7gAAAIUBAAATAAAAAAAAAAAA&#10;AAAAAAAAAABbQ29udGVudF9UeXBlc10ueG1sUEsBAi0AFAAGAAgAAAAhAFr0LFu/AAAAFQEAAAsA&#10;AAAAAAAAAAAAAAAAHwEAAF9yZWxzLy5yZWxzUEsBAi0AFAAGAAgAAAAhAPQT5kTEAAAA3AAAAA8A&#10;AAAAAAAAAAAAAAAABwIAAGRycy9kb3ducmV2LnhtbFBLBQYAAAAAAwADALcAAAD4AgAAAAA=&#10;">
                  <v:textbox inset=".5mm,,.5mm">
                    <w:txbxContent>
                      <w:p w14:paraId="3B22BB7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0" o:spid="_x0000_s140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">
                  <v:textbox inset=".5mm,,.5mm">
                    <w:txbxContent>
                      <w:p w14:paraId="17B246D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1" o:spid="_x0000_s140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o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GuN3ajEAAAA3AAAAA8A&#10;AAAAAAAAAAAAAAAABwIAAGRycy9kb3ducmV2LnhtbFBLBQYAAAAAAwADALcAAAD4AgAAAAA=&#10;">
                  <v:textbox inset=".5mm,,.5mm">
                    <w:txbxContent>
                      <w:p w14:paraId="6BF89DA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2" o:spid="_x0000_s140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Xc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ORkRdzEAAAA3AAAAA8A&#10;AAAAAAAAAAAAAAAABwIAAGRycy9kb3ducmV2LnhtbFBLBQYAAAAAAwADALcAAAD4AgAAAAA=&#10;">
                  <v:textbox inset=".5mm,,.5mm">
                    <w:txbxContent>
                      <w:p w14:paraId="5C3E0E7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23" o:spid="_x0000_s1405" style="position:absolute;left:1135;top:1016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<v:shape id="Text Box 924" o:spid="_x0000_s140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n4w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BNp/B7Jh4BuXwDAAD//wMAUEsBAi0AFAAGAAgAAAAhANvh9svuAAAAhQEAABMAAAAAAAAAAAAA&#10;AAAAAAAAAFtDb250ZW50X1R5cGVzXS54bWxQSwECLQAUAAYACAAAACEAWvQsW78AAAAVAQAACwAA&#10;AAAAAAAAAAAAAAAfAQAAX3JlbHMvLnJlbHNQSwECLQAUAAYACAAAACEAe/p+MMMAAADcAAAADwAA&#10;AAAAAAAAAAAAAAAHAgAAZHJzL2Rvd25yZXYueG1sUEsFBgAAAAADAAMAtwAAAPcCAAAAAA==&#10;">
                  <v:textbox inset=".5mm,,.5mm">
                    <w:txbxContent>
                      <w:p w14:paraId="66A1FAB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5" o:spid="_x0000_s140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ur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2QyuZ+IRkMt/AAAA//8DAFBLAQItABQABgAIAAAAIQDb4fbL7gAAAIUBAAATAAAAAAAAAAAA&#10;AAAAAAAAAABbQ29udGVudF9UeXBlc10ueG1sUEsBAi0AFAAGAAgAAAAhAFr0LFu/AAAAFQEAAAsA&#10;AAAAAAAAAAAAAAAAHwEAAF9yZWxzLy5yZWxzUEsBAi0AFAAGAAgAAAAhABS226vEAAAA3AAAAA8A&#10;AAAAAAAAAAAAAAAABwIAAGRycy9kb3ducmV2LnhtbFBLBQYAAAAAAwADALcAAAD4AgAAAAA=&#10;">
                  <v:textbox inset=".5mm,,.5mm">
                    <w:txbxContent>
                      <w:p w14:paraId="76BB753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6" o:spid="_x0000_s140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/Z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18Yz8QjI9T8AAAD//wMAUEsBAi0AFAAGAAgAAAAhANvh9svuAAAAhQEAABMAAAAAAAAAAAAAAAAA&#10;AAAAAFtDb250ZW50X1R5cGVzXS54bWxQSwECLQAUAAYACAAAACEAWvQsW78AAAAVAQAACwAAAAAA&#10;AAAAAAAAAAAfAQAAX3JlbHMvLnJlbHNQSwECLQAUAAYACAAAACEAZSlP2cAAAADcAAAADwAAAAAA&#10;AAAAAAAAAAAHAgAAZHJzL2Rvd25yZXYueG1sUEsFBgAAAAADAAMAtwAAAPQCAAAAAA==&#10;">
                  <v:textbox inset=".5mm,,.5mm">
                    <w:txbxContent>
                      <w:p w14:paraId="513DA1E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7" o:spid="_x0000_s140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pC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Td/heiYeAbm4AAAA//8DAFBLAQItABQABgAIAAAAIQDb4fbL7gAAAIUBAAATAAAAAAAAAAAA&#10;AAAAAAAAAABbQ29udGVudF9UeXBlc10ueG1sUEsBAi0AFAAGAAgAAAAhAFr0LFu/AAAAFQEAAAsA&#10;AAAAAAAAAAAAAAAAHwEAAF9yZWxzLy5yZWxzUEsBAi0AFAAGAAgAAAAhAApl6kLEAAAA3AAAAA8A&#10;AAAAAAAAAAAAAAAABwIAAGRycy9kb3ducmV2LnhtbFBLBQYAAAAAAwADALcAAAD4AgAAAAA=&#10;">
                  <v:textbox inset=".5mm,,.5mm">
                    <w:txbxContent>
                      <w:p w14:paraId="75CAC6F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8" o:spid="_x0000_s141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U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B6G1QLBAAAA3AAAAA8AAAAA&#10;AAAAAAAAAAAABwIAAGRycy9kb3ducmV2LnhtbFBLBQYAAAAAAwADALcAAAD1AgAAAAA=&#10;">
                  <v:textbox inset=".5mm,,.5mm">
                    <w:txbxContent>
                      <w:p w14:paraId="6606042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9" o:spid="_x0000_s141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C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ccpwmcMAAADcAAAADwAA&#10;AAAAAAAAAAAAAAAHAgAAZHJzL2Rvd25yZXYueG1sUEsFBgAAAAADAAMAtwAAAPcCAAAAAA==&#10;">
                  <v:textbox inset=".5mm,,.5mm">
                    <w:txbxContent>
                      <w:p w14:paraId="1D0656F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0" o:spid="_x0000_s141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7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IEY7u7EAAAA3AAAAA8A&#10;AAAAAAAAAAAAAAAABwIAAGRycy9kb3ducmV2LnhtbFBLBQYAAAAAAwADALcAAAD4AgAAAAA=&#10;">
                  <v:textbox inset=".5mm,,.5mm">
                    <w:txbxContent>
                      <w:p w14:paraId="7B37605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1" o:spid="_x0000_s141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t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DuVEt1wgAAANwAAAAPAAAA&#10;AAAAAAAAAAAAAAcCAABkcnMvZG93bnJldi54bWxQSwUGAAAAAAMAAwC3AAAA9gIAAAAA&#10;">
                  <v:textbox inset=".5mm,,.5mm">
                    <w:txbxContent>
                      <w:p w14:paraId="394798F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2" o:spid="_x0000_s141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MB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Yb3TAcMAAADcAAAADwAA&#10;AAAAAAAAAAAAAAAHAgAAZHJzL2Rvd25yZXYueG1sUEsFBgAAAAADAAMAtwAAAPcCAAAAAA==&#10;">
                  <v:textbox inset=".5mm,,.5mm">
                    <w:txbxContent>
                      <w:p w14:paraId="3889A50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3" o:spid="_x0000_s141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a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DvF2msMAAADcAAAADwAA&#10;AAAAAAAAAAAAAAAHAgAAZHJzL2Rvd25yZXYueG1sUEsFBgAAAAADAAMAtwAAAPcCAAAAAA==&#10;">
                  <v:textbox inset=".5mm,,.5mm">
                    <w:txbxContent>
                      <w:p w14:paraId="29079D3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34" o:spid="_x0000_s1416" style="position:absolute;left:1135;top:1061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<v:shape id="Text Box 935" o:spid="_x0000_s141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1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kW9NdsMAAADcAAAADwAA&#10;AAAAAAAAAAAAAAAHAgAAZHJzL2Rvd25yZXYueG1sUEsFBgAAAAADAAMAtwAAAPcCAAAAAA==&#10;">
                  <v:textbox inset=".5mm,,.5mm">
                    <w:txbxContent>
                      <w:p w14:paraId="17686DC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6" o:spid="_x0000_s141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k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ODw2QTBAAAA3AAAAA8AAAAA&#10;AAAAAAAAAAAABwIAAGRycy9kb3ducmV2LnhtbFBLBQYAAAAAAwADALcAAAD1AgAAAAA=&#10;">
                  <v:textbox inset=".5mm,,.5mm">
                    <w:txbxContent>
                      <w:p w14:paraId="53BD644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7" o:spid="_x0000_s141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y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j7x8n8MAAADcAAAADwAA&#10;AAAAAAAAAAAAAAAHAgAAZHJzL2Rvd25yZXYueG1sUEsFBgAAAAADAAMAtwAAAPcCAAAAAA==&#10;">
                  <v:textbox inset=".5mm,,.5mm">
                    <w:txbxContent>
                      <w:p w14:paraId="1A3FAC4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8" o:spid="_x0000_s142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Z/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EaApn/BAAAA3AAAAA8AAAAA&#10;AAAAAAAAAAAABwIAAGRycy9kb3ducmV2LnhtbFBLBQYAAAAAAwADALcAAAD1AgAAAAA=&#10;">
                  <v:textbox inset=".5mm,,.5mm">
                    <w:txbxContent>
                      <w:p w14:paraId="2BBD94B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39" o:spid="_x0000_s142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Pk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KcwD5MMAAADcAAAADwAA&#10;AAAAAAAAAAAAAAAHAgAAZHJzL2Rvd25yZXYueG1sUEsFBgAAAAADAAMAtwAAAPcCAAAAAA==&#10;">
                  <v:textbox inset=".5mm,,.5mm">
                    <w:txbxContent>
                      <w:p w14:paraId="5854DE7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0" o:spid="_x0000_s142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2T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NkenZPEAAAA3AAAAA8A&#10;AAAAAAAAAAAAAAAABwIAAGRycy9kb3ducmV2LnhtbFBLBQYAAAAAAwADALcAAAD4AgAAAAA=&#10;">
                  <v:textbox inset=".5mm,,.5mm">
                    <w:txbxContent>
                      <w:p w14:paraId="2CA7ADD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1" o:spid="_x0000_s142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gI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tlI4CMMAAADcAAAADwAA&#10;AAAAAAAAAAAAAAAHAgAAZHJzL2Rvd25yZXYueG1sUEsFBgAAAAADAAMAtwAAAPcCAAAAAA==&#10;">
                  <v:textbox inset=".5mm,,.5mm">
                    <w:txbxContent>
                      <w:p w14:paraId="314EE24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2" o:spid="_x0000_s142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6B8wgAAANwAAAAPAAAAZHJzL2Rvd25yZXYueG1sRI9Pi8Iw&#10;FMTvwn6H8Ba8aboi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A5u6B8wgAAANwAAAAPAAAA&#10;AAAAAAAAAAAAAAcCAABkcnMvZG93bnJldi54bWxQSwUGAAAAAAMAAwC3AAAA9gIAAAAA&#10;">
                  <v:textbox inset=".5mm,,.5mm">
                    <w:txbxContent>
                      <w:p w14:paraId="7661466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3" o:spid="_x0000_s142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Xn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VvcF58MAAADcAAAADwAA&#10;AAAAAAAAAAAAAAAHAgAAZHJzL2Rvd25yZXYueG1sUEsFBgAAAAADAAMAtwAAAPcCAAAAAA==&#10;">
                  <v:textbox inset=".5mm,,.5mm">
                    <w:txbxContent>
                      <w:p w14:paraId="5759004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4" o:spid="_x0000_s142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uQ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piWbkMMAAADcAAAADwAA&#10;AAAAAAAAAAAAAAAHAgAAZHJzL2Rvd25yZXYueG1sUEsFBgAAAAADAAMAtwAAAPcCAAAAAA==&#10;">
                  <v:textbox inset=".5mm,,.5mm">
                    <w:txbxContent>
                      <w:p w14:paraId="0C5B615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45" o:spid="_x0000_s1427" style="position:absolute;left:1135;top:110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<v:shape id="Text Box 946" o:spid="_x0000_s142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qp5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Lj2qnnBAAAA3AAAAA8AAAAA&#10;AAAAAAAAAAAABwIAAGRycy9kb3ducmV2LnhtbFBLBQYAAAAAAwADALcAAAD1AgAAAAA=&#10;">
                  <v:textbox inset=".5mm,,.5mm">
                    <w:txbxContent>
                      <w:p w14:paraId="792F1AA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7" o:spid="_x0000_s142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/i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17oP4sMAAADcAAAADwAA&#10;AAAAAAAAAAAAAAAHAgAAZHJzL2Rvd25yZXYueG1sUEsFBgAAAAADAAMAtwAAAPcCAAAAAA==&#10;">
                  <v:textbox inset=".5mm,,.5mm">
                    <w:txbxContent>
                      <w:p w14:paraId="1A499DF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8" o:spid="_x0000_s143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CiwQAAANwAAAAPAAAAZHJzL2Rvd25yZXYueG1sRE/Pa8Iw&#10;FL4L+x/CE3azqYVN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MNZMKLBAAAA3AAAAA8AAAAA&#10;AAAAAAAAAAAABwIAAGRycy9kb3ducmV2LnhtbFBLBQYAAAAAAwADALcAAAD1AgAAAAA=&#10;">
                  <v:textbox inset=".5mm,,.5mm">
                    <w:txbxContent>
                      <w:p w14:paraId="5E7E3C4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49" o:spid="_x0000_s143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U5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rBWVOcMAAADcAAAADwAA&#10;AAAAAAAAAAAAAAAHAgAAZHJzL2Rvd25yZXYueG1sUEsFBgAAAAADAAMAtwAAAPcCAAAAAA==&#10;">
                  <v:textbox inset=".5mm,,.5mm">
                    <w:txbxContent>
                      <w:p w14:paraId="03F828E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0" o:spid="_x0000_s143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tOxAAAANwAAAAPAAAAZHJzL2Rvd25yZXYueG1sRI9Ba8JA&#10;FITvhf6H5RV6q5sGq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FzHC07EAAAA3AAAAA8A&#10;AAAAAAAAAAAAAAAABwIAAGRycy9kb3ducmV2LnhtbFBLBQYAAAAAAwADALcAAAD4AgAAAAA=&#10;">
                  <v:textbox inset=".5mm,,.5mm">
                    <w:txbxContent>
                      <w:p w14:paraId="2AC57CB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1" o:spid="_x0000_s143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7V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M4uu1cMAAADcAAAADwAA&#10;AAAAAAAAAAAAAAAHAgAAZHJzL2Rvd25yZXYueG1sUEsFBgAAAAADAAMAtwAAAPcCAAAAAA==&#10;">
                  <v:textbox inset=".5mm,,.5mm">
                    <w:txbxContent>
                      <w:p w14:paraId="5186B13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2" o:spid="_x0000_s143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ah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vGI2ocMAAADcAAAADwAA&#10;AAAAAAAAAAAAAAAHAgAAZHJzL2Rvd25yZXYueG1sUEsFBgAAAAADAAMAtwAAAPcCAAAAAA==&#10;">
                  <v:textbox inset=".5mm,,.5mm">
                    <w:txbxContent>
                      <w:p w14:paraId="6C57C43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3" o:spid="_x0000_s143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">
                  <v:textbox inset=".5mm,,.5mm">
                    <w:txbxContent>
                      <w:p w14:paraId="3D404BC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4" o:spid="_x0000_s143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1N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I/wNTcMAAADcAAAADwAA&#10;AAAAAAAAAAAAAAAHAgAAZHJzL2Rvd25yZXYueG1sUEsFBgAAAAADAAMAtwAAAPcCAAAAAA==&#10;">
                  <v:textbox inset=".5mm,,.5mm">
                    <w:txbxContent>
                      <w:p w14:paraId="61319B8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5" o:spid="_x0000_s143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jW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TLCo1sMAAADcAAAADwAA&#10;AAAAAAAAAAAAAAAHAgAAZHJzL2Rvd25yZXYueG1sUEsFBgAAAAADAAMAtwAAAPcCAAAAAA==&#10;">
                  <v:textbox inset=".5mm,,.5mm">
                    <w:txbxContent>
                      <w:p w14:paraId="31A560F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56" o:spid="_x0000_s1438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shape id="Text Box 957" o:spid="_x0000_s143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k/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UmOZP8MAAADcAAAADwAA&#10;AAAAAAAAAAAAAAAHAgAAZHJzL2Rvd25yZXYueG1sUEsFBgAAAAADAAMAtwAAAPcCAAAAAA==&#10;">
                  <v:textbox inset=".5mm,,.5mm">
                    <w:txbxContent>
                      <w:p w14:paraId="70DF735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8" o:spid="_x0000_s144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of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">
                  <v:textbox inset=".5mm,,.5mm">
                    <w:txbxContent>
                      <w:p w14:paraId="3A413BF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9" o:spid="_x0000_s144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+E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">
                  <v:textbox inset=".5mm,,.5mm">
                    <w:txbxContent>
                      <w:p w14:paraId="33D28B4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0" o:spid="_x0000_s144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Hz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CdpvB7Jh4BuXwDAAD//wMAUEsBAi0AFAAGAAgAAAAhANvh9svuAAAAhQEAABMAAAAAAAAAAAAA&#10;AAAAAAAAAFtDb250ZW50X1R5cGVzXS54bWxQSwECLQAUAAYACAAAACEAWvQsW78AAAAVAQAACwAA&#10;AAAAAAAAAAAAAAAfAQAAX3JlbHMvLnJlbHNQSwECLQAUAAYACAAAACEAkqvB88MAAADcAAAADwAA&#10;AAAAAAAAAAAAAAAHAgAAZHJzL2Rvd25yZXYueG1sUEsFBgAAAAADAAMAtwAAAPcCAAAAAA==&#10;">
                  <v:textbox inset=".5mm,,.5mm">
                    <w:txbxContent>
                      <w:p w14:paraId="37EFA3E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1" o:spid="_x0000_s144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2Ro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/edkaMMAAADcAAAADwAA&#10;AAAAAAAAAAAAAAAHAgAAZHJzL2Rvd25yZXYueG1sUEsFBgAAAAADAAMAtwAAAPcCAAAAAA==&#10;">
                  <v:textbox inset=".5mm,,.5mm">
                    <w:txbxContent>
                      <w:p w14:paraId="41C6AC2A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2" o:spid="_x0000_s144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wc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cg78HMMAAADcAAAADwAA&#10;AAAAAAAAAAAAAAAHAgAAZHJzL2Rvd25yZXYueG1sUEsFBgAAAAADAAMAtwAAAPcCAAAAAA==&#10;">
                  <v:textbox inset=".5mm,,.5mm">
                    <w:txbxContent>
                      <w:p w14:paraId="2DC4458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3" o:spid="_x0000_s144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mH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HUJZh8MAAADcAAAADwAA&#10;AAAAAAAAAAAAAAAHAgAAZHJzL2Rvd25yZXYueG1sUEsFBgAAAAADAAMAtwAAAPcCAAAAAA==&#10;">
                  <v:textbox inset=".5mm,,.5mm">
                    <w:txbxContent>
                      <w:p w14:paraId="4FFCBC0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4" o:spid="_x0000_s144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">
                  <v:textbox inset=".5mm,,.5mm">
                    <w:txbxContent>
                      <w:p w14:paraId="1728B4D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5" o:spid="_x0000_s144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Jr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iwx+z8QjIFcPAAAA//8DAFBLAQItABQABgAIAAAAIQDb4fbL7gAAAIUBAAATAAAAAAAAAAAA&#10;AAAAAAAAAABbQ29udGVudF9UeXBlc10ueG1sUEsBAi0AFAAGAAgAAAAhAFr0LFu/AAAAFQEAAAsA&#10;AAAAAAAAAAAAAAAAHwEAAF9yZWxzLy5yZWxzUEsBAi0AFAAGAAgAAAAhAILcYmvEAAAA3AAAAA8A&#10;AAAAAAAAAAAAAAAABwIAAGRycy9kb3ducmV2LnhtbFBLBQYAAAAAAwADALcAAAD4AgAAAAA=&#10;">
                  <v:textbox inset=".5mm,,.5mm">
                    <w:txbxContent>
                      <w:p w14:paraId="34959D4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6" o:spid="_x0000_s144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/YZ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">
                  <v:textbox inset=".5mm,,.5mm">
                    <w:txbxContent>
                      <w:p w14:paraId="7BD58BA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67" o:spid="_x0000_s1449" style="position:absolute;left:1135;top:1197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<v:shape id="Text Box 968" o:spid="_x0000_s145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zC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OD+eiUdALv8AAAD//wMAUEsBAi0AFAAGAAgAAAAhANvh9svuAAAAhQEAABMAAAAAAAAAAAAAAAAA&#10;AAAAAFtDb250ZW50X1R5cGVzXS54bWxQSwECLQAUAAYACAAAACEAWvQsW78AAAAVAQAACwAAAAAA&#10;AAAAAAAAAAAfAQAAX3JlbHMvLnJlbHNQSwECLQAUAAYACAAAACEAiOxswsAAAADcAAAADwAAAAAA&#10;AAAAAAAAAAAHAgAAZHJzL2Rvd25yZXYueG1sUEsFBgAAAAADAAMAtwAAAPQCAAAAAA==&#10;">
                  <v:textbox inset=".5mm,,.5mm">
                    <w:txbxContent>
                      <w:p w14:paraId="4357A96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9" o:spid="_x0000_s145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lZ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">
                  <v:textbox inset=".5mm,,.5mm">
                    <w:txbxContent>
                      <w:p w14:paraId="4469066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0" o:spid="_x0000_s145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cu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swyuZ+IRkMt/AAAA//8DAFBLAQItABQABgAIAAAAIQDb4fbL7gAAAIUBAAATAAAAAAAAAAAA&#10;AAAAAAAAAABbQ29udGVudF9UeXBlc10ueG1sUEsBAi0AFAAGAAgAAAAhAFr0LFu/AAAAFQEAAAsA&#10;AAAAAAAAAAAAAAAAHwEAAF9yZWxzLy5yZWxzUEsBAi0AFAAGAAgAAAAhABdyVy7EAAAA3AAAAA8A&#10;AAAAAAAAAAAAAAAABwIAAGRycy9kb3ducmV2LnhtbFBLBQYAAAAAAwADALcAAAD4AgAAAAA=&#10;">
                  <v:textbox inset=".5mm,,.5mm">
                    <w:txbxContent>
                      <w:p w14:paraId="7453991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1" o:spid="_x0000_s145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K1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eD7ytcMAAADcAAAADwAA&#10;AAAAAAAAAAAAAAAHAgAAZHJzL2Rvd25yZXYueG1sUEsFBgAAAAADAAMAtwAAAPcCAAAAAA==&#10;">
                  <v:textbox inset=".5mm,,.5mm">
                    <w:txbxContent>
                      <w:p w14:paraId="5A7E0CF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2" o:spid="_x0000_s145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rBwwAAANwAAAAPAAAAZHJzL2Rvd25yZXYueG1sRI9Pi8Iw&#10;FMTvgt8hPMGbpo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99dqwcMAAADcAAAADwAA&#10;AAAAAAAAAAAAAAAHAgAAZHJzL2Rvd25yZXYueG1sUEsFBgAAAAADAAMAtwAAAPcCAAAAAA==&#10;">
                  <v:textbox inset=".5mm,,.5mm">
                    <w:txbxContent>
                      <w:p w14:paraId="60FA656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3" o:spid="_x0000_s145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9a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mJvPWsMAAADcAAAADwAA&#10;AAAAAAAAAAAAAAAHAgAAZHJzL2Rvd25yZXYueG1sUEsFBgAAAAADAAMAtwAAAPcCAAAAAA==&#10;">
                  <v:textbox inset=".5mm,,.5mm">
                    <w:txbxContent>
                      <w:p w14:paraId="1AC5CDB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4" o:spid="_x0000_s145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Et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2QJ+z8QjIFcPAAAA//8DAFBLAQItABQABgAIAAAAIQDb4fbL7gAAAIUBAAATAAAAAAAAAAAA&#10;AAAAAAAAAABbQ29udGVudF9UeXBlc10ueG1sUEsBAi0AFAAGAAgAAAAhAFr0LFu/AAAAFQEAAAsA&#10;AAAAAAAAAAAAAAAAHwEAAF9yZWxzLy5yZWxzUEsBAi0AFAAGAAgAAAAhAGhJUS3EAAAA3AAAAA8A&#10;AAAAAAAAAAAAAAAABwIAAGRycy9kb3ducmV2LnhtbFBLBQYAAAAAAwADALcAAAD4AgAAAAA=&#10;">
                  <v:textbox inset=".5mm,,.5mm">
                    <w:txbxContent>
                      <w:p w14:paraId="342D4C2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5" o:spid="_x0000_s145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">
                  <v:textbox inset=".5mm,,.5mm">
                    <w:txbxContent>
                      <w:p w14:paraId="3572E39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6" o:spid="_x0000_s145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mDE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uDaeiUdALv8AAAD//wMAUEsBAi0AFAAGAAgAAAAhANvh9svuAAAAhQEAABMAAAAAAAAAAAAAAAAA&#10;AAAAAFtDb250ZW50X1R5cGVzXS54bWxQSwECLQAUAAYACAAAACEAWvQsW78AAAAVAQAACwAAAAAA&#10;AAAAAAAAAAAfAQAAX3JlbHMvLnJlbHNQSwECLQAUAAYACAAAACEAdppgxMAAAADcAAAADwAAAAAA&#10;AAAAAAAAAAAHAgAAZHJzL2Rvd25yZXYueG1sUEsFBgAAAAADAAMAtwAAAPQCAAAAAA==&#10;">
                  <v:textbox inset=".5mm,,.5mm">
                    <w:txbxContent>
                      <w:p w14:paraId="6CEB15C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7" o:spid="_x0000_s145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Vf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zHE3ieiUdAzv8BAAD//wMAUEsBAi0AFAAGAAgAAAAhANvh9svuAAAAhQEAABMAAAAAAAAAAAAA&#10;AAAAAAAAAFtDb250ZW50X1R5cGVzXS54bWxQSwECLQAUAAYACAAAACEAWvQsW78AAAAVAQAACwAA&#10;AAAAAAAAAAAAAAAfAQAAX3JlbHMvLnJlbHNQSwECLQAUAAYACAAAACEAGdbFX8MAAADcAAAADwAA&#10;AAAAAAAAAAAAAAAHAgAAZHJzL2Rvd25yZXYueG1sUEsFBgAAAAADAAMAtwAAAPcCAAAAAA==&#10;">
                  <v:textbox inset=".5mm,,.5mm">
                    <w:txbxContent>
                      <w:p w14:paraId="66518E3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78" o:spid="_x0000_s1460" style="position:absolute;left:1135;top:1244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<v:shape id="Text Box 979" o:spid="_x0000_s146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">
                  <v:textbox inset=".5mm,,.5mm">
                    <w:txbxContent>
                      <w:p w14:paraId="7E75FCD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0" o:spid="_x0000_s146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">
                  <v:textbox inset=".5mm,,.5mm">
                    <w:txbxContent>
                      <w:p w14:paraId="10FDAA0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1" o:spid="_x0000_s146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KS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TeuCksMAAADcAAAADwAA&#10;AAAAAAAAAAAAAAAHAgAAZHJzL2Rvd25yZXYueG1sUEsFBgAAAAADAAMAtwAAAPcCAAAAAA==&#10;">
                  <v:textbox inset=".5mm,,.5mm">
                    <w:txbxContent>
                      <w:p w14:paraId="774AF2B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2" o:spid="_x0000_s146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rm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wgIa5sMAAADcAAAADwAA&#10;AAAAAAAAAAAAAAAHAgAAZHJzL2Rvd25yZXYueG1sUEsFBgAAAAADAAMAtwAAAPcCAAAAAA==&#10;">
                  <v:textbox inset=".5mm,,.5mm">
                    <w:txbxContent>
                      <w:p w14:paraId="7A29289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3" o:spid="_x0000_s146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99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rU6/fcMAAADcAAAADwAA&#10;AAAAAAAAAAAAAAAHAgAAZHJzL2Rvd25yZXYueG1sUEsFBgAAAAADAAMAtwAAAPcCAAAAAA==&#10;">
                  <v:textbox inset=".5mm,,.5mm">
                    <w:txbxContent>
                      <w:p w14:paraId="2191599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4" o:spid="_x0000_s146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">
                  <v:textbox inset=".5mm,,.5mm">
                    <w:txbxContent>
                      <w:p w14:paraId="7673E5A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5" o:spid="_x0000_s146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">
                  <v:textbox inset=".5mm,,.5mm">
                    <w:txbxContent>
                      <w:p w14:paraId="041D98D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6" o:spid="_x0000_s146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">
                  <v:textbox inset=".5mm,,.5mm">
                    <w:txbxContent>
                      <w:p w14:paraId="5AB7C0C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7" o:spid="_x0000_s146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">
                  <v:textbox inset=".5mm,,.5mm">
                    <w:txbxContent>
                      <w:p w14:paraId="55B3369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8" o:spid="_x0000_s147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Io4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7z45l4BOT2FwAA//8DAFBLAQItABQABgAIAAAAIQDb4fbL7gAAAIUBAAATAAAAAAAAAAAAAAAA&#10;AAAAAABbQ29udGVudF9UeXBlc10ueG1sUEsBAi0AFAAGAAgAAAAhAFr0LFu/AAAAFQEAAAsAAAAA&#10;AAAAAAAAAAAAHwEAAF9yZWxzLy5yZWxzUEsBAi0AFAAGAAgAAAAhADjgijjBAAAA3AAAAA8AAAAA&#10;AAAAAAAAAAAABwIAAGRycy9kb3ducmV2LnhtbFBLBQYAAAAAAwADALcAAAD1AgAAAAA=&#10;">
                  <v:textbox inset=".5mm,,.5mm">
                    <w:txbxContent>
                      <w:p w14:paraId="4455F19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89" o:spid="_x0000_s1471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<v:shape id="Text Box 990" o:spid="_x0000_s147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HU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fU/heiYeAbm4AAAA//8DAFBLAQItABQABgAIAAAAIQDb4fbL7gAAAIUBAAATAAAAAAAAAAAA&#10;AAAAAAAAAABbQ29udGVudF9UeXBlc10ueG1sUEsBAi0AFAAGAAgAAAAhAFr0LFu/AAAAFQEAAAsA&#10;AAAAAAAAAAAAAAAAHwEAAF9yZWxzLy5yZWxzUEsBAi0AFAAGAAgAAAAhAKd+sdTEAAAA3AAAAA8A&#10;AAAAAAAAAAAAAAAABwIAAGRycy9kb3ducmV2LnhtbFBLBQYAAAAAAwADALcAAAD4AgAAAAA=&#10;">
                  <v:textbox inset=".5mm,,.5mm">
                    <w:txbxContent>
                      <w:p w14:paraId="1C2776E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1" o:spid="_x0000_s147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RP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yDIUT8MAAADcAAAADwAA&#10;AAAAAAAAAAAAAAAHAgAAZHJzL2Rvd25yZXYueG1sUEsFBgAAAAADAAMAtwAAAPcCAAAAAA==&#10;">
                  <v:textbox inset=".5mm,,.5mm">
                    <w:txbxContent>
                      <w:p w14:paraId="15342E60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2" o:spid="_x0000_s147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4w7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R9uMO8MAAADcAAAADwAA&#10;AAAAAAAAAAAAAAAHAgAAZHJzL2Rvd25yZXYueG1sUEsFBgAAAAADAAMAtwAAAPcCAAAAAA==&#10;">
                  <v:textbox inset=".5mm,,.5mm">
                    <w:txbxContent>
                      <w:p w14:paraId="5EB89DE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3" o:spid="_x0000_s147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ymg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KJcpoMMAAADcAAAADwAA&#10;AAAAAAAAAAAAAAAHAgAAZHJzL2Rvd25yZXYueG1sUEsFBgAAAAADAAMAtwAAAPcCAAAAAA==&#10;">
                  <v:textbox inset=".5mm,,.5mm">
                    <w:txbxContent>
                      <w:p w14:paraId="7D62D46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4" o:spid="_x0000_s147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">
                  <v:textbox inset=".5mm,,.5mm">
                    <w:txbxContent>
                      <w:p w14:paraId="078B034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5" o:spid="_x0000_s147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JM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wnY3ieiUdAzv8BAAD//wMAUEsBAi0AFAAGAAgAAAAhANvh9svuAAAAhQEAABMAAAAAAAAAAAAA&#10;AAAAAAAAAFtDb250ZW50X1R5cGVzXS54bWxQSwECLQAUAAYACAAAACEAWvQsW78AAAAVAQAACwAA&#10;AAAAAAAAAAAAAAAfAQAAX3JlbHMvLnJlbHNQSwECLQAUAAYACAAAACEAtwkSTMMAAADcAAAADwAA&#10;AAAAAAAAAAAAAAAHAgAAZHJzL2Rvd25yZXYueG1sUEsFBgAAAAADAAMAtwAAAPcCAAAAAA==&#10;">
                  <v:textbox inset=".5mm,,.5mm">
                    <w:txbxContent>
                      <w:p w14:paraId="492506D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6" o:spid="_x0000_s147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Y+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5r45l4BOT2FwAA//8DAFBLAQItABQABgAIAAAAIQDb4fbL7gAAAIUBAAATAAAAAAAAAAAAAAAA&#10;AAAAAABbQ29udGVudF9UeXBlc10ueG1sUEsBAi0AFAAGAAgAAAAhAFr0LFu/AAAAFQEAAAsAAAAA&#10;AAAAAAAAAAAAHwEAAF9yZWxzLy5yZWxzUEsBAi0AFAAGAAgAAAAhAMaWhj7BAAAA3AAAAA8AAAAA&#10;AAAAAAAAAAAABwIAAGRycy9kb3ducmV2LnhtbFBLBQYAAAAAAwADALcAAAD1AgAAAAA=&#10;">
                  <v:textbox inset=".5mm,,.5mm">
                    <w:txbxContent>
                      <w:p w14:paraId="31CD0C1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7" o:spid="_x0000_s147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Ol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bTKfydiUdALn4BAAD//wMAUEsBAi0AFAAGAAgAAAAhANvh9svuAAAAhQEAABMAAAAAAAAAAAAA&#10;AAAAAAAAAFtDb250ZW50X1R5cGVzXS54bWxQSwECLQAUAAYACAAAACEAWvQsW78AAAAVAQAACwAA&#10;AAAAAAAAAAAAAAAfAQAAX3JlbHMvLnJlbHNQSwECLQAUAAYACAAAACEAqdojpcMAAADcAAAADwAA&#10;AAAAAAAAAAAAAAAHAgAAZHJzL2Rvd25yZXYueG1sUEsFBgAAAAADAAMAtwAAAPcCAAAAAA==&#10;">
                  <v:textbox inset=".5mm,,.5mm">
                    <w:txbxContent>
                      <w:p w14:paraId="7FD8715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8" o:spid="_x0000_s148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Ai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s1PZ9IRkLM7AAAA//8DAFBLAQItABQABgAIAAAAIQDb4fbL7gAAAIUBAAATAAAAAAAAAAAAAAAA&#10;AAAAAABbQ29udGVudF9UeXBlc10ueG1sUEsBAi0AFAAGAAgAAAAhAFr0LFu/AAAAFQEAAAsAAAAA&#10;AAAAAAAAAAAAHwEAAF9yZWxzLy5yZWxzUEsBAi0AFAAGAAgAAAAhAKYLECLBAAAA3AAAAA8AAAAA&#10;AAAAAAAAAAAABwIAAGRycy9kb3ducmV2LnhtbFBLBQYAAAAAAwADALcAAAD1AgAAAAA=&#10;">
                  <v:textbox inset=".5mm,,.5mm">
                    <w:txbxContent>
                      <w:p w14:paraId="6BDFDFC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9" o:spid="_x0000_s148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">
                  <v:textbox inset=".5mm,,.5mm">
                    <w:txbxContent>
                      <w:p w14:paraId="41F9AE5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00" o:spid="_x0000_s1482" style="position:absolute;left:1135;top:13347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<v:shape id="Text Box 1001" o:spid="_x0000_s148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">
                  <v:textbox inset=".5mm,,.5mm">
                    <w:txbxContent>
                      <w:p w14:paraId="00F03A6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2" o:spid="_x0000_s148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YhwwAAANwAAAAPAAAAZHJzL2Rvd25yZXYueG1sRI9BawIx&#10;FITvBf9DeEJvNbGV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2TAWIcMAAADcAAAADwAA&#10;AAAAAAAAAAAAAAAHAgAAZHJzL2Rvd25yZXYueG1sUEsFBgAAAAADAAMAtwAAAPcCAAAAAA==&#10;">
                  <v:textbox inset=".5mm,,.5mm">
                    <w:txbxContent>
                      <w:p w14:paraId="6930E82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3" o:spid="_x0000_s148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O6wwAAANwAAAAPAAAAZHJzL2Rvd25yZXYueG1sRI9BawIx&#10;FITvBf9DeEJvNbHF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tnyzusMAAADcAAAADwAA&#10;AAAAAAAAAAAAAAAHAgAAZHJzL2Rvd25yZXYueG1sUEsFBgAAAAADAAMAtwAAAPcCAAAAAA==&#10;">
                  <v:textbox inset=".5mm,,.5mm">
                    <w:txbxContent>
                      <w:p w14:paraId="20E36DA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4" o:spid="_x0000_s148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">
                  <v:textbox inset=".5mm,,.5mm">
                    <w:txbxContent>
                      <w:p w14:paraId="32D8521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5" o:spid="_x0000_s148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">
                  <v:textbox inset=".5mm,,.5mm">
                    <w:txbxContent>
                      <w:p w14:paraId="0CE19BC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6" o:spid="_x0000_s148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wk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q1NZ9IRkLM7AAAA//8DAFBLAQItABQABgAIAAAAIQDb4fbL7gAAAIUBAAATAAAAAAAAAAAAAAAA&#10;AAAAAABbQ29udGVudF9UeXBlc10ueG1sUEsBAi0AFAAGAAgAAAAhAFr0LFu/AAAAFQEAAAsAAAAA&#10;AAAAAAAAAAAAHwEAAF9yZWxzLy5yZWxzUEsBAi0AFAAGAAgAAAAhAFh9HCTBAAAA3AAAAA8AAAAA&#10;AAAAAAAAAAAABwIAAGRycy9kb3ducmV2LnhtbFBLBQYAAAAAAwADALcAAAD1AgAAAAA=&#10;">
                  <v:textbox inset=".5mm,,.5mm">
                    <w:txbxContent>
                      <w:p w14:paraId="63966B7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7" o:spid="_x0000_s148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">
                  <v:textbox inset=".5mm,,.5mm">
                    <w:txbxContent>
                      <w:p w14:paraId="2353654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8" o:spid="_x0000_s149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b/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M1PZ9IRkMt/AAAA//8DAFBLAQItABQABgAIAAAAIQDb4fbL7gAAAIUBAAATAAAAAAAAAAAAAAAA&#10;AAAAAABbQ29udGVudF9UeXBlc10ueG1sUEsBAi0AFAAGAAgAAAAhAFr0LFu/AAAAFQEAAAsAAAAA&#10;AAAAAAAAAAAAHwEAAF9yZWxzLy5yZWxzUEsBAi0AFAAGAAgAAAAhACPShv/BAAAA3AAAAA8AAAAA&#10;AAAAAAAAAAAABwIAAGRycy9kb3ducmV2LnhtbFBLBQYAAAAAAwADALcAAAD1AgAAAAA=&#10;">
                  <v:textbox inset=".5mm,,.5mm">
                    <w:txbxContent>
                      <w:p w14:paraId="271AE1F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9" o:spid="_x0000_s149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">
                  <v:textbox inset=".5mm,,.5mm">
                    <w:txbxContent>
                      <w:p w14:paraId="4AE5B7A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0" o:spid="_x0000_s149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0T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RGP7OxCMgF78AAAD//wMAUEsBAi0AFAAGAAgAAAAhANvh9svuAAAAhQEAABMAAAAAAAAAAAAA&#10;AAAAAAAAAFtDb250ZW50X1R5cGVzXS54bWxQSwECLQAUAAYACAAAACEAWvQsW78AAAAVAQAACwAA&#10;AAAAAAAAAAAAAAAfAQAAX3JlbHMvLnJlbHNQSwECLQAUAAYACAAAACEAvEy9E8MAAADcAAAADwAA&#10;AAAAAAAAAAAAAAAHAgAAZHJzL2Rvd25yZXYueG1sUEsFBgAAAAADAAMAtwAAAPcCAAAAAA==&#10;">
                  <v:textbox inset=".5mm,,.5mm">
                    <w:txbxContent>
                      <w:p w14:paraId="3955E09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11" o:spid="_x0000_s1493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<v:shape id="Text Box 1012" o:spid="_x0000_s149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YD8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XOmA/MMAAADcAAAADwAA&#10;AAAAAAAAAAAAAAAHAgAAZHJzL2Rvd25yZXYueG1sUEsFBgAAAAADAAMAtwAAAPcCAAAAAA==&#10;">
                  <v:textbox inset=".5mm,,.5mm">
                    <w:txbxContent>
                      <w:p w14:paraId="12C4242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3" o:spid="_x0000_s149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VnwwAAANwAAAAPAAAAZHJzL2Rvd25yZXYueG1sRI9Ba8JA&#10;FITvgv9heUJvurGl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M6UlZ8MAAADcAAAADwAA&#10;AAAAAAAAAAAAAAAHAgAAZHJzL2Rvd25yZXYueG1sUEsFBgAAAAADAAMAtwAAAPcCAAAAAA==&#10;">
                  <v:textbox inset=".5mm,,.5mm">
                    <w:txbxContent>
                      <w:p w14:paraId="379CA55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4" o:spid="_x0000_s149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">
                  <v:textbox inset=".5mm,,.5mm">
                    <w:txbxContent>
                      <w:p w14:paraId="5ABF93C4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5" o:spid="_x0000_s149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">
                  <v:textbox inset=".5mm,,.5mm">
                    <w:txbxContent>
                      <w:p w14:paraId="71DCB01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6" o:spid="_x0000_s149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r5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K1NZ9IRkMt/AAAA//8DAFBLAQItABQABgAIAAAAIQDb4fbL7gAAAIUBAAATAAAAAAAAAAAAAAAA&#10;AAAAAABbQ29udGVudF9UeXBlc10ueG1sUEsBAi0AFAAGAAgAAAAhAFr0LFu/AAAAFQEAAAsAAAAA&#10;AAAAAAAAAAAAHwEAAF9yZWxzLy5yZWxzUEsBAi0AFAAGAAgAAAAhAN2kivnBAAAA3AAAAA8AAAAA&#10;AAAAAAAAAAAABwIAAGRycy9kb3ducmV2LnhtbFBLBQYAAAAAAwADALcAAAD1AgAAAAA=&#10;">
                  <v:textbox inset=".5mm,,.5mm">
                    <w:txbxContent>
                      <w:p w14:paraId="4B644A8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7" o:spid="_x0000_s149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">
                  <v:textbox inset=".5mm,,.5mm">
                    <w:txbxContent>
                      <w:p w14:paraId="082C48E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8" o:spid="_x0000_s150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x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X58Uw8AnL7CwAA//8DAFBLAQItABQABgAIAAAAIQDb4fbL7gAAAIUBAAATAAAAAAAAAAAAAAAA&#10;AAAAAABbQ29udGVudF9UeXBlc10ueG1sUEsBAi0AFAAGAAgAAAAhAFr0LFu/AAAAFQEAAAsAAAAA&#10;AAAAAAAAAAAAHwEAAF9yZWxzLy5yZWxzUEsBAi0AFAAGAAgAAAAhAO2+TELBAAAA3AAAAA8AAAAA&#10;AAAAAAAAAAAABwIAAGRycy9kb3ducmV2LnhtbFBLBQYAAAAAAwADALcAAAD1AgAAAAA=&#10;">
                  <v:textbox inset=".5mm,,.5mm">
                    <w:txbxContent>
                      <w:p w14:paraId="2677290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9" o:spid="_x0000_s150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n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xCP7OxCMgF78AAAD//wMAUEsBAi0AFAAGAAgAAAAhANvh9svuAAAAhQEAABMAAAAAAAAAAAAA&#10;AAAAAAAAAFtDb250ZW50X1R5cGVzXS54bWxQSwECLQAUAAYACAAAACEAWvQsW78AAAAVAQAACwAA&#10;AAAAAAAAAAAAAAAfAQAAX3JlbHMvLnJlbHNQSwECLQAUAAYACAAAACEAgvLp2cMAAADcAAAADwAA&#10;AAAAAAAAAAAAAAAHAgAAZHJzL2Rvd25yZXYueG1sUEsFBgAAAAADAAMAtwAAAPcCAAAAAA==&#10;">
                  <v:textbox inset=".5mm,,.5mm">
                    <w:txbxContent>
                      <w:p w14:paraId="249BF8C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0" o:spid="_x0000_s150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e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bwlqZwPROPgFxcAAAA//8DAFBLAQItABQABgAIAAAAIQDb4fbL7gAAAIUBAAATAAAAAAAAAAAA&#10;AAAAAAAAAABbQ29udGVudF9UeXBlc10ueG1sUEsBAi0AFAAGAAgAAAAhAFr0LFu/AAAAFQEAAAsA&#10;AAAAAAAAAAAAAAAAHwEAAF9yZWxzLy5yZWxzUEsBAi0AFAAGAAgAAAAhAHIgd67EAAAA3AAAAA8A&#10;AAAAAAAAAAAAAAAABwIAAGRycy9kb3ducmV2LnhtbFBLBQYAAAAAAwADALcAAAD4AgAAAAA=&#10;">
                  <v:textbox inset=".5mm,,.5mm">
                    <w:txbxContent>
                      <w:p w14:paraId="0EF4647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1" o:spid="_x0000_s150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I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">
                  <v:textbox inset=".5mm,,.5mm">
                    <w:txbxContent>
                      <w:p w14:paraId="3AB58C42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22" o:spid="_x0000_s1504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<v:shape id="Text Box 1023" o:spid="_x0000_s150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/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7aAz3M/EIyMUNAAD//wMAUEsBAi0AFAAGAAgAAAAhANvh9svuAAAAhQEAABMAAAAAAAAAAAAA&#10;AAAAAAAAAFtDb250ZW50X1R5cGVzXS54bWxQSwECLQAUAAYACAAAACEAWvQsW78AAAAVAQAACwAA&#10;AAAAAAAAAAAAAAAfAQAAX3JlbHMvLnJlbHNQSwECLQAUAAYACAAAACEA/cnv2sMAAADcAAAADwAA&#10;AAAAAAAAAAAAAAAHAgAAZHJzL2Rvd25yZXYueG1sUEsFBgAAAAADAAMAtwAAAPcCAAAAAA==&#10;">
                  <v:textbox inset=".5mm,,.5mm">
                    <w:txbxContent>
                      <w:p w14:paraId="4EA9BA1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4" o:spid="_x0000_s150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t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kbDMTzPxCMg5/8AAAD//wMAUEsBAi0AFAAGAAgAAAAhANvh9svuAAAAhQEAABMAAAAAAAAAAAAA&#10;AAAAAAAAAFtDb250ZW50X1R5cGVzXS54bWxQSwECLQAUAAYACAAAACEAWvQsW78AAAAVAQAACwAA&#10;AAAAAAAAAAAAAAAfAQAAX3JlbHMvLnJlbHNQSwECLQAUAAYACAAAACEADRtxrcMAAADcAAAADwAA&#10;AAAAAAAAAAAAAAAHAgAAZHJzL2Rvd25yZXYueG1sUEsFBgAAAAADAAMAtwAAAPcCAAAAAA==&#10;">
                  <v:textbox inset=".5mm,,.5mm">
                    <w:txbxContent>
                      <w:p w14:paraId="7332107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5" o:spid="_x0000_s150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ZPxFP7OxCMgl78AAAD//wMAUEsBAi0AFAAGAAgAAAAhANvh9svuAAAAhQEAABMAAAAAAAAAAAAA&#10;AAAAAAAAAFtDb250ZW50X1R5cGVzXS54bWxQSwECLQAUAAYACAAAACEAWvQsW78AAAAVAQAACwAA&#10;AAAAAAAAAAAAAAAfAQAAX3JlbHMvLnJlbHNQSwECLQAUAAYACAAAACEAYlfUNsMAAADcAAAADwAA&#10;AAAAAAAAAAAAAAAHAgAAZHJzL2Rvd25yZXYueG1sUEsFBgAAAAADAAMAtwAAAPcCAAAAAA==&#10;">
                  <v:textbox inset=".5mm,,.5mm">
                    <w:txbxContent>
                      <w:p w14:paraId="5D98A3F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6" o:spid="_x0000_s150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W18Uw8AnL7CwAA//8DAFBLAQItABQABgAIAAAAIQDb4fbL7gAAAIUBAAATAAAAAAAAAAAAAAAA&#10;AAAAAABbQ29udGVudF9UeXBlc10ueG1sUEsBAi0AFAAGAAgAAAAhAFr0LFu/AAAAFQEAAAsAAAAA&#10;AAAAAAAAAAAAHwEAAF9yZWxzLy5yZWxzUEsBAi0AFAAGAAgAAAAhABPIQETBAAAA3AAAAA8AAAAA&#10;AAAAAAAAAAAABwIAAGRycy9kb3ducmV2LnhtbFBLBQYAAAAAAwADALcAAAD1AgAAAAA=&#10;">
                  <v:textbox inset=".5mm,,.5mm">
                    <w:txbxContent>
                      <w:p w14:paraId="50C86B8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7" o:spid="_x0000_s150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eB99AH3M/EIyMUNAAD//wMAUEsBAi0AFAAGAAgAAAAhANvh9svuAAAAhQEAABMAAAAAAAAAAAAA&#10;AAAAAAAAAFtDb250ZW50X1R5cGVzXS54bWxQSwECLQAUAAYACAAAACEAWvQsW78AAAAVAQAACwAA&#10;AAAAAAAAAAAAAAAfAQAAX3JlbHMvLnJlbHNQSwECLQAUAAYACAAAACEAfITl38MAAADcAAAADwAA&#10;AAAAAAAAAAAAAAAHAgAAZHJzL2Rvd25yZXYueG1sUEsFBgAAAAADAAMAtwAAAPcCAAAAAA==&#10;">
                  <v:textbox inset=".5mm,,.5mm">
                    <w:txbxContent>
                      <w:p w14:paraId="60EDCC5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8" o:spid="_x0000_s151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qf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zg/nolHQK5/AQAA//8DAFBLAQItABQABgAIAAAAIQDb4fbL7gAAAIUBAAATAAAAAAAAAAAAAAAA&#10;AAAAAABbQ29udGVudF9UeXBlc10ueG1sUEsBAi0AFAAGAAgAAAAhAFr0LFu/AAAAFQEAAAsAAAAA&#10;AAAAAAAAAAAAHwEAAF9yZWxzLy5yZWxzUEsBAi0AFAAGAAgAAAAhAGhn2p/BAAAA3AAAAA8AAAAA&#10;AAAAAAAAAAAABwIAAGRycy9kb3ducmV2LnhtbFBLBQYAAAAAAwADALcAAAD1AgAAAAA=&#10;">
                  <v:textbox inset=".5mm,,.5mm">
                    <w:txbxContent>
                      <w:p w14:paraId="3BBB8815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9" o:spid="_x0000_s151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">
                  <v:textbox inset=".5mm,,.5mm">
                    <w:txbxContent>
                      <w:p w14:paraId="55B91B0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0" o:spid="_x0000_s151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eFz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">
                  <v:textbox inset=".5mm,,.5mm">
                    <w:txbxContent>
                      <w:p w14:paraId="6810F0D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1" o:spid="_x0000_s151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">
                  <v:textbox inset=".5mm,,.5mm">
                    <w:txbxContent>
                      <w:p w14:paraId="74E797DC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2" o:spid="_x0000_s151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yc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gOR/B7Jh4BOX8BAAD//wMAUEsBAi0AFAAGAAgAAAAhANvh9svuAAAAhQEAABMAAAAAAAAAAAAA&#10;AAAAAAAAAFtDb250ZW50X1R5cGVzXS54bWxQSwECLQAUAAYACAAAACEAWvQsW78AAAAVAQAACwAA&#10;AAAAAAAAAAAAAAAfAQAAX3JlbHMvLnJlbHNQSwECLQAUAAYACAAAACEAF1zcnMMAAADcAAAADwAA&#10;AAAAAAAAAAAAAAAHAgAAZHJzL2Rvd25yZXYueG1sUEsFBgAAAAADAAMAtwAAAPcCAAAAAA==&#10;">
                  <v:textbox inset=".5mm,,.5mm">
                    <w:txbxContent>
                      <w:p w14:paraId="25AF7EAE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33" o:spid="_x0000_s1515" style="position:absolute;left:1135;top:1470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<v:shape id="Text Box 1034" o:spid="_x0000_s151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">
                  <v:textbox inset=".5mm,,.5mm">
                    <w:txbxContent>
                      <w:p w14:paraId="2633CEB9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5" o:spid="_x0000_s151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">
                  <v:textbox inset=".5mm,,.5mm">
                    <w:txbxContent>
                      <w:p w14:paraId="4B1D477B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6" o:spid="_x0000_s151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Z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7g2nolHQK5/AQAA//8DAFBLAQItABQABgAIAAAAIQDb4fbL7gAAAIUBAAATAAAAAAAAAAAAAAAA&#10;AAAAAABbQ29udGVudF9UeXBlc10ueG1sUEsBAi0AFAAGAAgAAAAhAFr0LFu/AAAAFQEAAAsAAAAA&#10;AAAAAAAAAAAAHwEAAF9yZWxzLy5yZWxzUEsBAi0AFAAGAAgAAAAhAJYR1pnBAAAA3AAAAA8AAAAA&#10;AAAAAAAAAAAABwIAAGRycy9kb3ducmV2LnhtbFBLBQYAAAAAAwADALcAAAD1AgAAAAA=&#10;">
                  <v:textbox inset=".5mm,,.5mm">
                    <w:txbxContent>
                      <w:p w14:paraId="65BE1F1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7" o:spid="_x0000_s151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">
                  <v:textbox inset=".5mm,,.5mm">
                    <w:txbxContent>
                      <w:p w14:paraId="6AFAB436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8" o:spid="_x0000_s152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">
                  <v:textbox inset=".5mm,,.5mm">
                    <w:txbxContent>
                      <w:p w14:paraId="042C5D41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9" o:spid="_x0000_s152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x5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D2Pob7mXgE5PIfAAD//wMAUEsBAi0AFAAGAAgAAAAhANvh9svuAAAAhQEAABMAAAAAAAAAAAAA&#10;AAAAAAAAAFtDb250ZW50X1R5cGVzXS54bWxQSwECLQAUAAYACAAAACEAWvQsW78AAAAVAQAACwAA&#10;AAAAAAAAAAAAAAAfAQAAX3JlbHMvLnJlbHNQSwECLQAUAAYACAAAACEAXy0MecMAAADcAAAADwAA&#10;AAAAAAAAAAAAAAAHAgAAZHJzL2Rvd25yZXYueG1sUEsFBgAAAAADAAMAtwAAAPcCAAAAAA==&#10;">
                  <v:textbox inset=".5mm,,.5mm">
                    <w:txbxContent>
                      <w:p w14:paraId="4D2E12B8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40" o:spid="_x0000_s152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IO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7eAT3M/EIyMUNAAD//wMAUEsBAi0AFAAGAAgAAAAhANvh9svuAAAAhQEAABMAAAAAAAAAAAAA&#10;AAAAAAAAAFtDb250ZW50X1R5cGVzXS54bWxQSwECLQAUAAYACAAAACEAWvQsW78AAAAVAQAACwAA&#10;AAAAAAAAAAAAAAAfAQAAX3JlbHMvLnJlbHNQSwECLQAUAAYACAAAACEAr/+SDsMAAADcAAAADwAA&#10;AAAAAAAAAAAAAAAHAgAAZHJzL2Rvd25yZXYueG1sUEsFBgAAAAADAAMAtwAAAPcCAAAAAA==&#10;">
                  <v:textbox inset=".5mm,,.5mm">
                    <w:txbxContent>
                      <w:p w14:paraId="308F224F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41" o:spid="_x0000_s152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eV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iOhvB7Jh4BOX8BAAD//wMAUEsBAi0AFAAGAAgAAAAhANvh9svuAAAAhQEAABMAAAAAAAAAAAAA&#10;AAAAAAAAAFtDb250ZW50X1R5cGVzXS54bWxQSwECLQAUAAYACAAAACEAWvQsW78AAAAVAQAACwAA&#10;AAAAAAAAAAAAAAAfAQAAX3JlbHMvLnJlbHNQSwECLQAUAAYACAAAACEAwLM3lcMAAADcAAAADwAA&#10;AAAAAAAAAAAAAAAHAgAAZHJzL2Rvd25yZXYueG1sUEsFBgAAAAADAAMAtwAAAPcCAAAAAA==&#10;">
                  <v:textbox inset=".5mm,,.5mm">
                    <w:txbxContent>
                      <w:p w14:paraId="5E6D6F63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42" o:spid="_x0000_s152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">
                  <v:textbox inset=".5mm,,.5mm">
                    <w:txbxContent>
                      <w:p w14:paraId="7B969857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43" o:spid="_x0000_s152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">
                  <v:textbox inset=".5mm,,.5mm">
                    <w:txbxContent>
                      <w:p w14:paraId="0FE634FD" w14:textId="77777777" w:rsidR="003C5B17" w:rsidRDefault="003C5B17">
                        <w:pPr>
                          <w:pStyle w:val="a3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44" o:spid="_x0000_s1526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<v:group id="Group 1045" o:spid="_x0000_s1527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Text Box 1046" o:spid="_x0000_s1528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" filled="f" strokeweight="2.25pt">
                    <v:textbox style="layout-flow:vertical;mso-layout-flow-alt:bottom-to-top" inset=".5mm,.3mm,.5mm,.3mm">
                      <w:txbxContent>
                        <w:p w14:paraId="2E482703" w14:textId="77777777" w:rsidR="003C5B17" w:rsidRDefault="003C5B17">
                          <w:pPr>
                            <w:pStyle w:val="a3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1047" o:spid="_x0000_s1529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14:paraId="5FB0B76F" w14:textId="77777777" w:rsidR="003C5B17" w:rsidRDefault="003C5B17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1048" o:spid="_x0000_s1530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yH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f54Uw4AnL1DwAA//8DAFBLAQItABQABgAIAAAAIQDb4fbL7gAAAIUBAAATAAAAAAAAAAAAAAAA&#10;AAAAAABbQ29udGVudF9UeXBlc10ueG1sUEsBAi0AFAAGAAgAAAAhAFr0LFu/AAAAFQEAAAsAAAAA&#10;AAAAAAAAAAAAHwEAAF9yZWxzLy5yZWxzUEsBAi0AFAAGAAgAAAAhALhYvIfBAAAA3AAAAA8AAAAA&#10;AAAAAAAAAAAABwIAAGRycy9kb3ducmV2LnhtbFBLBQYAAAAAAwADALcAAAD1AgAAAAA=&#10;" filled="f" strokeweight="2.25pt">
                    <v:textbox style="layout-flow:vertical;mso-layout-flow-alt:bottom-to-top" inset=".5mm,.3mm,.5mm,.3mm">
                      <w:txbxContent>
                        <w:p w14:paraId="74563FF6" w14:textId="77777777" w:rsidR="003C5B17" w:rsidRDefault="003C5B17">
                          <w:pPr>
                            <w:pStyle w:val="a3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1049" o:spid="_x0000_s1531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14:paraId="1DB935B9" w14:textId="77777777" w:rsidR="003C5B17" w:rsidRDefault="003C5B17">
                          <w:pPr>
                            <w:pStyle w:val="a3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1050" o:spid="_x0000_s1532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14:paraId="18E19574" w14:textId="77777777" w:rsidR="003C5B17" w:rsidRDefault="003C5B17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1051" o:spid="_x0000_s1533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Text Box 1052" o:spid="_x0000_s153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14:paraId="62A1F980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053" o:spid="_x0000_s1535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14:paraId="300079F4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054" o:spid="_x0000_s1536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" filled="f" strokeweight="2.25pt">
                    <v:textbox style="layout-flow:vertical;mso-layout-flow-alt:bottom-to-top" inset=".5mm,.3mm,.5mm,.3mm">
                      <w:txbxContent>
                        <w:p w14:paraId="299D8616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055" o:spid="_x0000_s153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14:paraId="491D2769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056" o:spid="_x0000_s153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CB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e14Uw4AnL1DwAA//8DAFBLAQItABQABgAIAAAAIQDb4fbL7gAAAIUBAAATAAAAAAAAAAAAAAAA&#10;AAAAAABbQ29udGVudF9UeXBlc10ueG1sUEsBAi0AFAAGAAgAAAAhAFr0LFu/AAAAFQEAAAsAAAAA&#10;AAAAAAAAAAAAHwEAAF9yZWxzLy5yZWxzUEsBAi0AFAAGAAgAAAAhAEYusIHBAAAA3AAAAA8AAAAA&#10;AAAAAAAAAAAABwIAAGRycy9kb3ducmV2LnhtbFBLBQYAAAAAAwADALcAAAD1AgAAAAA=&#10;" filled="f" strokeweight="2.25pt">
                    <v:textbox style="layout-flow:vertical;mso-layout-flow-alt:bottom-to-top" inset=".5mm,.3mm,.5mm,.3mm">
                      <w:txbxContent>
                        <w:p w14:paraId="6F5CD9ED" w14:textId="77777777" w:rsidR="003C5B17" w:rsidRDefault="003C5B17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1057" o:spid="_x0000_s1539" style="position:absolute;left:1128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" filled="f" strokeweight="2.25pt"/>
              <v:group id="Group 1058" o:spid="_x0000_s1540" style="position:absolute;left:1583;top:1958;width:9474;height:13743" coordorigin="1586,2096" coordsize="9474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<v:line id="Line 1059" o:spid="_x0000_s1541" style="position:absolute;visibility:visible;mso-wrap-style:squar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" strokeweight="2.25pt"/>
                <v:line id="Line 1060" o:spid="_x0000_s1542" style="position:absolute;visibility:visible;mso-wrap-style:square" from="2726,2129" to="2732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nZ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azMbzPxCMgV38AAAD//wMAUEsBAi0AFAAGAAgAAAAhANvh9svuAAAAhQEAABMAAAAAAAAAAAAA&#10;AAAAAAAAAFtDb250ZW50X1R5cGVzXS54bWxQSwECLQAUAAYACAAAACEAWvQsW78AAAAVAQAACwAA&#10;AAAAAAAAAAAAAAAfAQAAX3JlbHMvLnJlbHNQSwECLQAUAAYACAAAACEAuKV52cMAAADcAAAADwAA&#10;AAAAAAAAAAAAAAAHAgAAZHJzL2Rvd25yZXYueG1sUEsFBgAAAAADAAMAtwAAAPcCAAAAAA==&#10;" strokeweight="2.25pt"/>
                <v:line id="Line 1061" o:spid="_x0000_s1543" style="position:absolute;visibility:visible;mso-wrap-style:squar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xC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ynY3ifiUdALl8AAAD//wMAUEsBAi0AFAAGAAgAAAAhANvh9svuAAAAhQEAABMAAAAAAAAAAAAA&#10;AAAAAAAAAFtDb250ZW50X1R5cGVzXS54bWxQSwECLQAUAAYACAAAACEAWvQsW78AAAAVAQAACwAA&#10;AAAAAAAAAAAAAAAfAQAAX3JlbHMvLnJlbHNQSwECLQAUAAYACAAAACEA1+ncQsMAAADcAAAADwAA&#10;AAAAAAAAAAAAAAAHAgAAZHJzL2Rvd25yZXYueG1sUEsFBgAAAAADAAMAtwAAAPcCAAAAAA==&#10;" strokeweight="2.25pt"/>
                <v:line id="Line 1062" o:spid="_x0000_s1544" style="position:absolute;visibility:visible;mso-wrap-style:squar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1063" o:spid="_x0000_s1545" style="position:absolute;visibility:visible;mso-wrap-style:squar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1064" o:spid="_x0000_s1546" style="position:absolute;visibility:visible;mso-wrap-style:square" from="7243,2129" to="7249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1065" o:spid="_x0000_s1547" style="position:absolute;visibility:visible;mso-wrap-style:squar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1066" o:spid="_x0000_s1548" style="position:absolute;visibility:visible;mso-wrap-style:square" from="10203,2096" to="10209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1067" o:spid="_x0000_s1549" style="position:absolute;visibility:visible;mso-wrap-style:square" from="11054,2096" to="1106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</v:group>
              <v:group id="Group 1068" o:spid="_x0000_s1550" style="position:absolute;left:1128;top:15633;width:10489;height:940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<v:rect id="Rectangle 1069" o:spid="_x0000_s1551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" strokeweight="2.25pt"/>
                <v:group id="Group 1070" o:spid="_x0000_s1552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group id="Group 1071" o:spid="_x0000_s1553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<v:shape id="Text Box 1072" o:spid="_x0000_s1554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xtwwAAANwAAAAPAAAAZHJzL2Rvd25yZXYueG1sRI9Ba8JA&#10;FITvBf/D8oTemo2mGE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VxZsbcMAAADcAAAADwAA&#10;AAAAAAAAAAAAAAAHAgAAZHJzL2Rvd25yZXYueG1sUEsFBgAAAAADAAMAtwAAAPcCAAAAAA==&#10;" strokeweight="2.25pt">
                      <v:textbox inset=".5mm,.3mm,.5mm,.3mm">
                        <w:txbxContent>
                          <w:p w14:paraId="117FB25B" w14:textId="77777777" w:rsidR="003C5B17" w:rsidRDefault="003C5B17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1073" o:spid="_x0000_s1555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n2wwAAANwAAAAPAAAAZHJzL2Rvd25yZXYueG1sRI9Ba8JA&#10;FITvBf/D8oTemo2GGk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OFrJ9sMAAADcAAAADwAA&#10;AAAAAAAAAAAAAAAHAgAAZHJzL2Rvd25yZXYueG1sUEsFBgAAAAADAAMAtwAAAPcCAAAAAA==&#10;" strokeweight="2.25pt">
                      <v:textbox inset=".5mm,.3mm,.5mm,.3mm">
                        <w:txbxContent>
                          <w:p w14:paraId="692DABCD" w14:textId="77777777" w:rsidR="003C5B17" w:rsidRDefault="003C5B17">
                            <w:pPr>
                              <w:pStyle w:val="a3"/>
                              <w:spacing w:before="120"/>
                              <w:rPr>
                                <w:noProof w:val="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fldChar w:fldCharType="separate"/>
                            </w:r>
                            <w:r w:rsidR="001A0DBF">
                              <w:rPr>
                                <w:sz w:val="22"/>
                                <w:lang w:val="en-US"/>
                              </w:rPr>
                              <w:t>18</w:t>
                            </w:r>
                            <w:r>
                              <w:rPr>
                                <w:noProof w:val="0"/>
                                <w:sz w:val="22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1074" o:spid="_x0000_s1556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" strokeweight="2.25pt">
                    <v:textbox inset=".5mm,.3mm,.5mm,.3mm">
                      <w:txbxContent>
                        <w:p w14:paraId="0B6E0284" w14:textId="77777777" w:rsidR="00B56486" w:rsidRDefault="00B56486" w:rsidP="00B564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outlineLvl w:val="4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ТУ 5366 – 001 – 35238838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–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2023</w:t>
                          </w:r>
                        </w:p>
                        <w:p w14:paraId="4EF7FBD7" w14:textId="77777777" w:rsidR="003C5B17" w:rsidRDefault="003C5B17" w:rsidP="008126A2">
                          <w:pPr>
                            <w:pStyle w:val="a3"/>
                            <w:spacing w:before="240"/>
                            <w:rPr>
                              <w:noProof w:val="0"/>
                              <w:sz w:val="32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group id="Group 1075" o:spid="_x0000_s1557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<v:group id="Group 1076" o:spid="_x0000_s1558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<v:shape id="Text Box 1077" o:spid="_x0000_s1559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" strokeweight="2.25pt">
                        <v:textbox inset=".5mm,.3mm,.5mm,.3mm">
                          <w:txbxContent>
                            <w:p w14:paraId="3DDF7C5B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1078" o:spid="_x0000_s1560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" strokeweight="2.25pt">
                        <v:textbox inset=".5mm,.3mm,.5mm,.3mm">
                          <w:txbxContent>
                            <w:p w14:paraId="53F39C01" w14:textId="77777777" w:rsidR="003C5B17" w:rsidRDefault="003C5B17">
                              <w:pPr>
                                <w:pStyle w:val="a3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1079" o:spid="_x0000_s1561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" strokeweight="2.25pt">
                        <v:textbox inset=".5mm,.3mm,.5mm,.3mm">
                          <w:txbxContent>
                            <w:p w14:paraId="446510E4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1080" o:spid="_x0000_s1562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" strokeweight="2.25pt">
                        <v:textbox inset=".5mm,.3mm,.5mm,.3mm">
                          <w:txbxContent>
                            <w:p w14:paraId="3AD27962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1081" o:spid="_x0000_s1563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" strokeweight="2.25pt">
                        <v:textbox inset=".5mm,.3mm,.5mm,.3mm">
                          <w:txbxContent>
                            <w:p w14:paraId="350C0567" w14:textId="77777777" w:rsidR="003C5B17" w:rsidRDefault="003C5B17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1082" o:spid="_x0000_s1564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<v:group id="Group 1083" o:spid="_x0000_s1565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<v:group id="Group 1084" o:spid="_x0000_s1566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      <v:shape id="Text Box 1085" o:spid="_x0000_s1567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" strokeweight="1pt">
                            <v:textbox inset=".5mm,.3mm,.5mm,.3mm">
                              <w:txbxContent>
                                <w:p w14:paraId="740C982E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86" o:spid="_x0000_s1568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" strokeweight="1pt">
                            <v:textbox inset=".5mm,.3mm,.5mm,.3mm">
                              <w:txbxContent>
                                <w:p w14:paraId="15C78039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87" o:spid="_x0000_s1569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" strokeweight="1pt">
                            <v:textbox inset=".5mm,.3mm,.5mm,.3mm">
                              <w:txbxContent>
                                <w:p w14:paraId="527D639D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88" o:spid="_x0000_s1570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" strokeweight="1pt">
                            <v:textbox inset=".5mm,.3mm,.5mm,.3mm">
                              <w:txbxContent>
                                <w:p w14:paraId="5101B52C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89" o:spid="_x0000_s1571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3C8EC45C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1090" o:spid="_x0000_s1572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    <v:shape id="Text Box 1091" o:spid="_x0000_s1573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" strokeweight="1pt">
                            <v:textbox inset=".5mm,.3mm,.5mm,.3mm">
                              <w:txbxContent>
                                <w:p w14:paraId="326DC100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92" o:spid="_x0000_s1574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ex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Bau+exxQAAANwAAAAP&#10;AAAAAAAAAAAAAAAAAAcCAABkcnMvZG93bnJldi54bWxQSwUGAAAAAAMAAwC3AAAA+QIAAAAA&#10;" strokeweight="1pt">
                            <v:textbox inset=".5mm,.3mm,.5mm,.3mm">
                              <w:txbxContent>
                                <w:p w14:paraId="0A821549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93" o:spid="_x0000_s1575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0IqxQAAANwAAAAPAAAAZHJzL2Rvd25yZXYueG1sRI9BawIx&#10;FITvhf6H8ArealKl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A190IqxQAAANwAAAAP&#10;AAAAAAAAAAAAAAAAAAcCAABkcnMvZG93bnJldi54bWxQSwUGAAAAAAMAAwC3AAAA+QIAAAAA&#10;" strokeweight="1pt">
                            <v:textbox inset=".5mm,.3mm,.5mm,.3mm">
                              <w:txbxContent>
                                <w:p w14:paraId="66FDCF4E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94" o:spid="_x0000_s1576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" strokeweight="1pt">
                            <v:textbox inset=".5mm,.3mm,.5mm,.3mm">
                              <w:txbxContent>
                                <w:p w14:paraId="3BEE236D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95" o:spid="_x0000_s1577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" strokeweight="1pt">
                            <v:textbox inset=".5mm,.3mm,.5mm,.3mm">
                              <w:txbxContent>
                                <w:p w14:paraId="0CCC0888" w14:textId="77777777" w:rsidR="003C5B17" w:rsidRDefault="003C5B17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1096" o:spid="_x0000_s1578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" strokeweight="2.25pt"/>
                      <v:line id="Line 1097" o:spid="_x0000_s1579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      <v:line id="Line 1098" o:spid="_x0000_s1580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      <v:line id="Line 1099" o:spid="_x0000_s1581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" strokeweight="2.25pt"/>
                      <v:line id="Line 1100" o:spid="_x0000_s1582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      <v:line id="Line 1101" o:spid="_x0000_s1583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117F"/>
    <w:multiLevelType w:val="multilevel"/>
    <w:tmpl w:val="500C4460"/>
    <w:lvl w:ilvl="0">
      <w:start w:val="2"/>
      <w:numFmt w:val="decimal"/>
      <w:lvlText w:val="2.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2084E"/>
    <w:multiLevelType w:val="multilevel"/>
    <w:tmpl w:val="E38885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1571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BA6B66"/>
    <w:multiLevelType w:val="hybridMultilevel"/>
    <w:tmpl w:val="0808936C"/>
    <w:lvl w:ilvl="0" w:tplc="239ECA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325"/>
    <w:multiLevelType w:val="hybridMultilevel"/>
    <w:tmpl w:val="BECC0D3A"/>
    <w:lvl w:ilvl="0" w:tplc="239EC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7EC7"/>
    <w:multiLevelType w:val="multilevel"/>
    <w:tmpl w:val="DA94F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A805893"/>
    <w:multiLevelType w:val="multilevel"/>
    <w:tmpl w:val="EF96F2A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5C585555"/>
    <w:multiLevelType w:val="hybridMultilevel"/>
    <w:tmpl w:val="D8747FF4"/>
    <w:lvl w:ilvl="0" w:tplc="239EC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C261A"/>
    <w:multiLevelType w:val="multilevel"/>
    <w:tmpl w:val="DE3C2A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1"/>
    <w:lvlOverride w:ilvl="0">
      <w:startOverride w:val="5"/>
    </w:lvlOverride>
    <w:lvlOverride w:ilvl="1">
      <w:startOverride w:val="5"/>
    </w:lvlOverride>
  </w:num>
  <w:num w:numId="9">
    <w:abstractNumId w:val="1"/>
    <w:lvlOverride w:ilvl="0">
      <w:startOverride w:val="5"/>
    </w:lvlOverride>
    <w:lvlOverride w:ilvl="1">
      <w:startOverride w:val="12"/>
    </w:lvlOverride>
  </w:num>
  <w:num w:numId="10">
    <w:abstractNumId w:val="1"/>
    <w:lvlOverride w:ilvl="0">
      <w:startOverride w:val="7"/>
    </w:lvlOverride>
    <w:lvlOverride w:ilvl="1">
      <w:startOverride w:val="5"/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</w:num>
  <w:num w:numId="17">
    <w:abstractNumId w:val="1"/>
    <w:lvlOverride w:ilvl="0">
      <w:startOverride w:val="1"/>
    </w:lvlOverride>
    <w:lvlOverride w:ilvl="1">
      <w:startOverride w:val="3"/>
    </w:lvlOverride>
  </w:num>
  <w:num w:numId="18">
    <w:abstractNumId w:val="1"/>
    <w:lvlOverride w:ilvl="0">
      <w:startOverride w:val="2"/>
    </w:lvlOverride>
    <w:lvlOverride w:ilvl="1">
      <w:startOverride w:val="3"/>
    </w:lvlOverride>
  </w:num>
  <w:num w:numId="19">
    <w:abstractNumId w:val="1"/>
    <w:lvlOverride w:ilvl="0">
      <w:startOverride w:val="2"/>
    </w:lvlOverride>
    <w:lvlOverride w:ilvl="1">
      <w:startOverride w:val="2"/>
    </w:lvlOverride>
  </w:num>
  <w:num w:numId="20">
    <w:abstractNumId w:val="1"/>
    <w:lvlOverride w:ilvl="0">
      <w:startOverride w:val="2"/>
    </w:lvlOverride>
    <w:lvlOverride w:ilvl="1">
      <w:startOverride w:val="1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ED"/>
    <w:rsid w:val="00006621"/>
    <w:rsid w:val="00024978"/>
    <w:rsid w:val="00026FBB"/>
    <w:rsid w:val="0003679A"/>
    <w:rsid w:val="00037A08"/>
    <w:rsid w:val="00054F14"/>
    <w:rsid w:val="00054FFB"/>
    <w:rsid w:val="00060835"/>
    <w:rsid w:val="000619C4"/>
    <w:rsid w:val="000730FE"/>
    <w:rsid w:val="00080AE4"/>
    <w:rsid w:val="000831A4"/>
    <w:rsid w:val="00093630"/>
    <w:rsid w:val="00097C51"/>
    <w:rsid w:val="000B1D6B"/>
    <w:rsid w:val="000B3205"/>
    <w:rsid w:val="000B324D"/>
    <w:rsid w:val="000B3A7E"/>
    <w:rsid w:val="000D0A68"/>
    <w:rsid w:val="000F3B95"/>
    <w:rsid w:val="000F6B3A"/>
    <w:rsid w:val="00105FEA"/>
    <w:rsid w:val="001133A3"/>
    <w:rsid w:val="001215FE"/>
    <w:rsid w:val="0013229B"/>
    <w:rsid w:val="00154CC9"/>
    <w:rsid w:val="00166DBE"/>
    <w:rsid w:val="00170BC4"/>
    <w:rsid w:val="00176909"/>
    <w:rsid w:val="00191D52"/>
    <w:rsid w:val="00192BC6"/>
    <w:rsid w:val="001948DC"/>
    <w:rsid w:val="001A0DBF"/>
    <w:rsid w:val="001A17B5"/>
    <w:rsid w:val="001B0096"/>
    <w:rsid w:val="001C25A5"/>
    <w:rsid w:val="001C48F1"/>
    <w:rsid w:val="001C531E"/>
    <w:rsid w:val="001D1C75"/>
    <w:rsid w:val="001E6997"/>
    <w:rsid w:val="00211CBD"/>
    <w:rsid w:val="0021790E"/>
    <w:rsid w:val="002249B2"/>
    <w:rsid w:val="00232E24"/>
    <w:rsid w:val="00240B85"/>
    <w:rsid w:val="00243FF7"/>
    <w:rsid w:val="00246D26"/>
    <w:rsid w:val="00261888"/>
    <w:rsid w:val="00267175"/>
    <w:rsid w:val="002709B1"/>
    <w:rsid w:val="00270AA7"/>
    <w:rsid w:val="002713CF"/>
    <w:rsid w:val="0029774C"/>
    <w:rsid w:val="002A3745"/>
    <w:rsid w:val="002A76B6"/>
    <w:rsid w:val="002C4318"/>
    <w:rsid w:val="002E2B06"/>
    <w:rsid w:val="002F18E5"/>
    <w:rsid w:val="002F3819"/>
    <w:rsid w:val="0030134E"/>
    <w:rsid w:val="00306C79"/>
    <w:rsid w:val="003121EC"/>
    <w:rsid w:val="0032201C"/>
    <w:rsid w:val="003242A8"/>
    <w:rsid w:val="00345BFA"/>
    <w:rsid w:val="00351BDC"/>
    <w:rsid w:val="00364961"/>
    <w:rsid w:val="00384BC3"/>
    <w:rsid w:val="0039083F"/>
    <w:rsid w:val="003B1E84"/>
    <w:rsid w:val="003B7CAD"/>
    <w:rsid w:val="003C10D5"/>
    <w:rsid w:val="003C5B17"/>
    <w:rsid w:val="003D16A0"/>
    <w:rsid w:val="003E1E31"/>
    <w:rsid w:val="00402486"/>
    <w:rsid w:val="004047ED"/>
    <w:rsid w:val="00404FC1"/>
    <w:rsid w:val="004057EA"/>
    <w:rsid w:val="00431EAC"/>
    <w:rsid w:val="0044046F"/>
    <w:rsid w:val="004476AF"/>
    <w:rsid w:val="00453C0D"/>
    <w:rsid w:val="0046439A"/>
    <w:rsid w:val="0047547B"/>
    <w:rsid w:val="00490433"/>
    <w:rsid w:val="0049362E"/>
    <w:rsid w:val="00493B2D"/>
    <w:rsid w:val="004B29F3"/>
    <w:rsid w:val="004D126D"/>
    <w:rsid w:val="004D311A"/>
    <w:rsid w:val="004E726B"/>
    <w:rsid w:val="005003D5"/>
    <w:rsid w:val="00501346"/>
    <w:rsid w:val="00503A88"/>
    <w:rsid w:val="0050460D"/>
    <w:rsid w:val="00555625"/>
    <w:rsid w:val="00561422"/>
    <w:rsid w:val="005749D5"/>
    <w:rsid w:val="00577E14"/>
    <w:rsid w:val="005821E3"/>
    <w:rsid w:val="0058466E"/>
    <w:rsid w:val="00585CE8"/>
    <w:rsid w:val="00586436"/>
    <w:rsid w:val="005A43E2"/>
    <w:rsid w:val="005A633D"/>
    <w:rsid w:val="005C06B6"/>
    <w:rsid w:val="005C3A1E"/>
    <w:rsid w:val="005C53F3"/>
    <w:rsid w:val="005D354E"/>
    <w:rsid w:val="005F08AC"/>
    <w:rsid w:val="005F2407"/>
    <w:rsid w:val="005F4250"/>
    <w:rsid w:val="00624144"/>
    <w:rsid w:val="00625C2B"/>
    <w:rsid w:val="00626411"/>
    <w:rsid w:val="0063329E"/>
    <w:rsid w:val="006414DA"/>
    <w:rsid w:val="006458E8"/>
    <w:rsid w:val="00651F60"/>
    <w:rsid w:val="00656D05"/>
    <w:rsid w:val="0065729E"/>
    <w:rsid w:val="00660F7D"/>
    <w:rsid w:val="00666884"/>
    <w:rsid w:val="00670191"/>
    <w:rsid w:val="006922ED"/>
    <w:rsid w:val="006B56ED"/>
    <w:rsid w:val="006B677B"/>
    <w:rsid w:val="006D2E6F"/>
    <w:rsid w:val="006E388E"/>
    <w:rsid w:val="006E5469"/>
    <w:rsid w:val="00711E02"/>
    <w:rsid w:val="007222F0"/>
    <w:rsid w:val="00723D9E"/>
    <w:rsid w:val="00727198"/>
    <w:rsid w:val="00730D7E"/>
    <w:rsid w:val="0073471D"/>
    <w:rsid w:val="00737E2A"/>
    <w:rsid w:val="007426BB"/>
    <w:rsid w:val="00742B9B"/>
    <w:rsid w:val="00747FF6"/>
    <w:rsid w:val="00762093"/>
    <w:rsid w:val="007872CB"/>
    <w:rsid w:val="0079314F"/>
    <w:rsid w:val="00794C50"/>
    <w:rsid w:val="007C54DA"/>
    <w:rsid w:val="007C7DE5"/>
    <w:rsid w:val="007D0EAE"/>
    <w:rsid w:val="007D218A"/>
    <w:rsid w:val="007F4BDF"/>
    <w:rsid w:val="008126A2"/>
    <w:rsid w:val="00817A3A"/>
    <w:rsid w:val="008353CF"/>
    <w:rsid w:val="00845ED8"/>
    <w:rsid w:val="00853DEA"/>
    <w:rsid w:val="0086597D"/>
    <w:rsid w:val="008679E6"/>
    <w:rsid w:val="00872518"/>
    <w:rsid w:val="00882BD1"/>
    <w:rsid w:val="00885220"/>
    <w:rsid w:val="00897FAA"/>
    <w:rsid w:val="008C33DA"/>
    <w:rsid w:val="008C7AFD"/>
    <w:rsid w:val="008D0DF9"/>
    <w:rsid w:val="008D5E8F"/>
    <w:rsid w:val="009005C6"/>
    <w:rsid w:val="00913173"/>
    <w:rsid w:val="00913C06"/>
    <w:rsid w:val="009204BE"/>
    <w:rsid w:val="00920958"/>
    <w:rsid w:val="00920F69"/>
    <w:rsid w:val="00923A67"/>
    <w:rsid w:val="009243DD"/>
    <w:rsid w:val="00930DA6"/>
    <w:rsid w:val="0094557C"/>
    <w:rsid w:val="00954358"/>
    <w:rsid w:val="00954F74"/>
    <w:rsid w:val="00991E2E"/>
    <w:rsid w:val="00996EF1"/>
    <w:rsid w:val="009A455E"/>
    <w:rsid w:val="009B2201"/>
    <w:rsid w:val="009C2E1C"/>
    <w:rsid w:val="009C3C5C"/>
    <w:rsid w:val="009C6944"/>
    <w:rsid w:val="009D0CE7"/>
    <w:rsid w:val="009D0DA0"/>
    <w:rsid w:val="009D15E5"/>
    <w:rsid w:val="009D207B"/>
    <w:rsid w:val="009E61A3"/>
    <w:rsid w:val="00A11BAE"/>
    <w:rsid w:val="00A1498E"/>
    <w:rsid w:val="00A2019C"/>
    <w:rsid w:val="00A221A4"/>
    <w:rsid w:val="00A339FF"/>
    <w:rsid w:val="00A3770E"/>
    <w:rsid w:val="00A46151"/>
    <w:rsid w:val="00A46343"/>
    <w:rsid w:val="00A54501"/>
    <w:rsid w:val="00A67C5C"/>
    <w:rsid w:val="00AC60B2"/>
    <w:rsid w:val="00AD4D9B"/>
    <w:rsid w:val="00AD5491"/>
    <w:rsid w:val="00AD78A2"/>
    <w:rsid w:val="00AE57AA"/>
    <w:rsid w:val="00AE76FC"/>
    <w:rsid w:val="00AE7C3E"/>
    <w:rsid w:val="00AF2004"/>
    <w:rsid w:val="00AF6B26"/>
    <w:rsid w:val="00B01AF2"/>
    <w:rsid w:val="00B113CD"/>
    <w:rsid w:val="00B229E0"/>
    <w:rsid w:val="00B31B16"/>
    <w:rsid w:val="00B519B5"/>
    <w:rsid w:val="00B56384"/>
    <w:rsid w:val="00B56486"/>
    <w:rsid w:val="00B569DE"/>
    <w:rsid w:val="00B637DA"/>
    <w:rsid w:val="00B64D65"/>
    <w:rsid w:val="00B7767E"/>
    <w:rsid w:val="00B83227"/>
    <w:rsid w:val="00B8600C"/>
    <w:rsid w:val="00B86FE9"/>
    <w:rsid w:val="00B90502"/>
    <w:rsid w:val="00B95692"/>
    <w:rsid w:val="00BA26DA"/>
    <w:rsid w:val="00BB109F"/>
    <w:rsid w:val="00BB53A2"/>
    <w:rsid w:val="00BD278A"/>
    <w:rsid w:val="00BD549C"/>
    <w:rsid w:val="00BD7FC3"/>
    <w:rsid w:val="00BF5015"/>
    <w:rsid w:val="00C07E09"/>
    <w:rsid w:val="00C12171"/>
    <w:rsid w:val="00C20501"/>
    <w:rsid w:val="00C236EF"/>
    <w:rsid w:val="00C23C04"/>
    <w:rsid w:val="00C453F1"/>
    <w:rsid w:val="00C47039"/>
    <w:rsid w:val="00C630EC"/>
    <w:rsid w:val="00C91EAE"/>
    <w:rsid w:val="00CA32E2"/>
    <w:rsid w:val="00CB655C"/>
    <w:rsid w:val="00CC02B5"/>
    <w:rsid w:val="00CC57F3"/>
    <w:rsid w:val="00CD0E82"/>
    <w:rsid w:val="00D0419D"/>
    <w:rsid w:val="00D36855"/>
    <w:rsid w:val="00D53B20"/>
    <w:rsid w:val="00D54A5D"/>
    <w:rsid w:val="00D63F8D"/>
    <w:rsid w:val="00D646A0"/>
    <w:rsid w:val="00D774F4"/>
    <w:rsid w:val="00D86520"/>
    <w:rsid w:val="00D9139A"/>
    <w:rsid w:val="00D91824"/>
    <w:rsid w:val="00DB6251"/>
    <w:rsid w:val="00DB7A29"/>
    <w:rsid w:val="00DD7360"/>
    <w:rsid w:val="00DE53FA"/>
    <w:rsid w:val="00DF24F3"/>
    <w:rsid w:val="00E141C8"/>
    <w:rsid w:val="00E214F0"/>
    <w:rsid w:val="00E22D27"/>
    <w:rsid w:val="00E44DC9"/>
    <w:rsid w:val="00E45698"/>
    <w:rsid w:val="00E52073"/>
    <w:rsid w:val="00E60435"/>
    <w:rsid w:val="00E60F84"/>
    <w:rsid w:val="00E66EA1"/>
    <w:rsid w:val="00E70DED"/>
    <w:rsid w:val="00E73EB3"/>
    <w:rsid w:val="00E827CC"/>
    <w:rsid w:val="00E83F0B"/>
    <w:rsid w:val="00E852F7"/>
    <w:rsid w:val="00EA1E2C"/>
    <w:rsid w:val="00EA6E40"/>
    <w:rsid w:val="00EC0660"/>
    <w:rsid w:val="00EC723E"/>
    <w:rsid w:val="00F07D5E"/>
    <w:rsid w:val="00F342FC"/>
    <w:rsid w:val="00F34EBE"/>
    <w:rsid w:val="00F711BA"/>
    <w:rsid w:val="00F758F7"/>
    <w:rsid w:val="00F77D76"/>
    <w:rsid w:val="00F77DC4"/>
    <w:rsid w:val="00F825F1"/>
    <w:rsid w:val="00FA5B32"/>
    <w:rsid w:val="00FB2B80"/>
    <w:rsid w:val="00FC192F"/>
    <w:rsid w:val="00FC23EA"/>
    <w:rsid w:val="00FC2FBD"/>
    <w:rsid w:val="00FC39AE"/>
    <w:rsid w:val="00FC6081"/>
    <w:rsid w:val="00FE2356"/>
    <w:rsid w:val="00FE6A18"/>
    <w:rsid w:val="799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08DDA"/>
  <w15:chartTrackingRefBased/>
  <w15:docId w15:val="{B525F0E0-5043-4242-BB0C-D6D4E9CC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06"/>
    <w:pPr>
      <w:spacing w:line="360" w:lineRule="auto"/>
      <w:jc w:val="both"/>
    </w:pPr>
    <w:rPr>
      <w:rFonts w:ascii="Arial" w:hAnsi="Arial"/>
      <w:sz w:val="24"/>
      <w:szCs w:val="28"/>
      <w:lang w:eastAsia="ru-RU"/>
    </w:rPr>
  </w:style>
  <w:style w:type="paragraph" w:styleId="1">
    <w:name w:val="heading 1"/>
    <w:basedOn w:val="a"/>
    <w:next w:val="a"/>
    <w:autoRedefine/>
    <w:qFormat/>
    <w:rsid w:val="00E852F7"/>
    <w:pPr>
      <w:keepNext/>
      <w:numPr>
        <w:numId w:val="3"/>
      </w:numPr>
      <w:suppressAutoHyphens/>
      <w:outlineLvl w:val="0"/>
    </w:pPr>
    <w:rPr>
      <w:b/>
    </w:rPr>
  </w:style>
  <w:style w:type="paragraph" w:styleId="2">
    <w:name w:val="heading 2"/>
    <w:basedOn w:val="a"/>
    <w:next w:val="a"/>
    <w:autoRedefine/>
    <w:qFormat/>
    <w:rsid w:val="00D0419D"/>
    <w:pPr>
      <w:widowControl w:val="0"/>
      <w:numPr>
        <w:ilvl w:val="1"/>
        <w:numId w:val="1"/>
      </w:numPr>
      <w:tabs>
        <w:tab w:val="left" w:pos="993"/>
      </w:tabs>
      <w:ind w:left="0" w:firstLine="284"/>
      <w:outlineLvl w:val="1"/>
    </w:pPr>
    <w:rPr>
      <w:rFonts w:cs="Arial"/>
      <w:bCs/>
      <w:iCs/>
      <w:szCs w:val="24"/>
    </w:rPr>
  </w:style>
  <w:style w:type="paragraph" w:styleId="3">
    <w:name w:val="heading 3"/>
    <w:basedOn w:val="a"/>
    <w:next w:val="a"/>
    <w:autoRedefine/>
    <w:qFormat/>
    <w:rsid w:val="005A633D"/>
    <w:pPr>
      <w:numPr>
        <w:ilvl w:val="2"/>
        <w:numId w:val="3"/>
      </w:numPr>
      <w:tabs>
        <w:tab w:val="left" w:pos="993"/>
      </w:tabs>
      <w:suppressAutoHyphens/>
      <w:ind w:left="0" w:firstLine="284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306C79"/>
    <w:pPr>
      <w:numPr>
        <w:ilvl w:val="3"/>
        <w:numId w:val="3"/>
      </w:numPr>
      <w:ind w:left="0" w:firstLine="284"/>
      <w:outlineLvl w:val="3"/>
    </w:pPr>
    <w:rPr>
      <w:b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FC23EA"/>
    <w:pPr>
      <w:numPr>
        <w:ilvl w:val="4"/>
        <w:numId w:val="2"/>
      </w:numPr>
      <w:ind w:left="0" w:firstLine="284"/>
      <w:outlineLvl w:val="4"/>
    </w:pPr>
    <w:rPr>
      <w:bCs/>
      <w:iCs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F7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F7"/>
    <w:pPr>
      <w:numPr>
        <w:ilvl w:val="6"/>
        <w:numId w:val="3"/>
      </w:num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F7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F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306C79"/>
    <w:rPr>
      <w:rFonts w:ascii="Arial" w:hAnsi="Arial"/>
      <w:bCs/>
      <w:sz w:val="24"/>
      <w:szCs w:val="28"/>
    </w:rPr>
  </w:style>
  <w:style w:type="paragraph" w:customStyle="1" w:styleId="a3">
    <w:name w:val="Штамп"/>
    <w:basedOn w:val="a"/>
    <w:pPr>
      <w:jc w:val="center"/>
    </w:pPr>
    <w:rPr>
      <w:noProof/>
      <w:sz w:val="1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semiHidden/>
    <w:pPr>
      <w:ind w:firstLine="709"/>
    </w:pPr>
  </w:style>
  <w:style w:type="paragraph" w:customStyle="1" w:styleId="a8">
    <w:name w:val="Формула"/>
    <w:basedOn w:val="a"/>
    <w:next w:val="a"/>
    <w:pPr>
      <w:spacing w:before="60" w:after="60"/>
      <w:ind w:left="567"/>
    </w:pPr>
  </w:style>
  <w:style w:type="paragraph" w:styleId="a9">
    <w:name w:val="caption"/>
    <w:basedOn w:val="a"/>
    <w:next w:val="a"/>
    <w:qFormat/>
    <w:pPr>
      <w:spacing w:before="120" w:after="120"/>
      <w:jc w:val="center"/>
    </w:pPr>
    <w:rPr>
      <w:b/>
      <w:bCs/>
    </w:rPr>
  </w:style>
  <w:style w:type="paragraph" w:customStyle="1" w:styleId="aa">
    <w:name w:val="Таблица"/>
    <w:basedOn w:val="a"/>
    <w:pPr>
      <w:jc w:val="center"/>
    </w:pPr>
  </w:style>
  <w:style w:type="character" w:customStyle="1" w:styleId="50">
    <w:name w:val="Заголовок 5 Знак"/>
    <w:link w:val="5"/>
    <w:uiPriority w:val="9"/>
    <w:rsid w:val="00FC23EA"/>
    <w:rPr>
      <w:rFonts w:ascii="Arial" w:hAnsi="Arial"/>
      <w:bCs/>
      <w:iCs/>
      <w:sz w:val="24"/>
      <w:szCs w:val="26"/>
    </w:rPr>
  </w:style>
  <w:style w:type="character" w:customStyle="1" w:styleId="60">
    <w:name w:val="Заголовок 6 Знак"/>
    <w:link w:val="6"/>
    <w:uiPriority w:val="9"/>
    <w:semiHidden/>
    <w:rsid w:val="009D0CE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9D0CE7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D0CE7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D0CE7"/>
    <w:rPr>
      <w:rFonts w:ascii="Cambria" w:hAnsi="Cambria"/>
      <w:sz w:val="22"/>
      <w:szCs w:val="22"/>
    </w:rPr>
  </w:style>
  <w:style w:type="paragraph" w:styleId="ab">
    <w:name w:val="No Spacing"/>
    <w:autoRedefine/>
    <w:uiPriority w:val="1"/>
    <w:qFormat/>
    <w:rsid w:val="004057EA"/>
    <w:pPr>
      <w:jc w:val="both"/>
    </w:pPr>
    <w:rPr>
      <w:rFonts w:ascii="Arial" w:hAnsi="Arial"/>
      <w:b/>
      <w:sz w:val="28"/>
      <w:szCs w:val="28"/>
      <w:lang w:eastAsia="ru-RU"/>
    </w:rPr>
  </w:style>
  <w:style w:type="character" w:customStyle="1" w:styleId="apple-style-span">
    <w:name w:val="apple-style-span"/>
    <w:rsid w:val="00F77DC4"/>
  </w:style>
  <w:style w:type="paragraph" w:styleId="ac">
    <w:name w:val="Plain Text"/>
    <w:basedOn w:val="a"/>
    <w:link w:val="ad"/>
    <w:semiHidden/>
    <w:rsid w:val="00561422"/>
    <w:pPr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semiHidden/>
    <w:rsid w:val="00561422"/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503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03A88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semiHidden/>
    <w:rsid w:val="00503A88"/>
    <w:rPr>
      <w:rFonts w:ascii="Arial" w:hAnsi="Arial"/>
      <w:sz w:val="24"/>
      <w:szCs w:val="28"/>
    </w:rPr>
  </w:style>
  <w:style w:type="table" w:styleId="af0">
    <w:name w:val="Table Grid"/>
    <w:basedOn w:val="a1"/>
    <w:uiPriority w:val="59"/>
    <w:rsid w:val="0067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E66EA1"/>
    <w:rPr>
      <w:color w:val="316FBB"/>
      <w:u w:val="single"/>
      <w:bdr w:val="none" w:sz="0" w:space="0" w:color="auto" w:frame="1"/>
    </w:rPr>
  </w:style>
  <w:style w:type="character" w:customStyle="1" w:styleId="20">
    <w:name w:val="Основной текст (2)_"/>
    <w:link w:val="21"/>
    <w:locked/>
    <w:rsid w:val="000619C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619C4"/>
    <w:pPr>
      <w:widowControl w:val="0"/>
      <w:shd w:val="clear" w:color="auto" w:fill="FFFFFF"/>
      <w:spacing w:line="240" w:lineRule="atLeast"/>
      <w:ind w:hanging="560"/>
      <w:jc w:val="left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rsid w:val="0072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091;&#1089;&#1090;&#1072;&#1084;\Application%20Data\Microsoft\&#1064;&#1072;&#1073;&#1083;&#1086;&#1085;&#1099;\TU_Ver2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61D0-5D0D-4240-A3C6-923078CA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TU_Ver2.0</Template>
  <TotalTime>1</TotalTime>
  <Pages>18</Pages>
  <Words>3761</Words>
  <Characters>21443</Characters>
  <Application>Microsoft Office Word</Application>
  <DocSecurity>0</DocSecurity>
  <Lines>178</Lines>
  <Paragraphs>50</Paragraphs>
  <ScaleCrop>false</ScaleCrop>
  <Company>Авиационная корпорация "Рубин"</Company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89377712344</dc:title>
  <dc:subject>Техническая документация</dc:subject>
  <dc:creator>ООО НТЦ Формат</dc:creator>
  <cp:keywords>Разработка ТД 8-937-7712344</cp:keywords>
  <dc:description>Разработка текстовой, эксплуатационной, конструкторской документации. Подробнее на нашем сайте: www.ntc-idea.ru</dc:description>
  <cp:lastModifiedBy>Юлия</cp:lastModifiedBy>
  <cp:revision>2</cp:revision>
  <cp:lastPrinted>2019-07-03T16:57:00Z</cp:lastPrinted>
  <dcterms:created xsi:type="dcterms:W3CDTF">2024-12-04T09:51:00Z</dcterms:created>
  <dcterms:modified xsi:type="dcterms:W3CDTF">2024-12-04T09:51:00Z</dcterms:modified>
  <cp:category>Технические условия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ТУ ХХХХ-ХХХ-ХХХХХХХХ-2011</vt:lpwstr>
  </property>
</Properties>
</file>